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0F5E6" w14:textId="77777777" w:rsidR="00AA5BE8" w:rsidRPr="0077624B" w:rsidRDefault="00AA5BE8" w:rsidP="00AA5BE8">
      <w:pPr>
        <w:jc w:val="center"/>
        <w:rPr>
          <w:noProof/>
          <w:szCs w:val="24"/>
          <w:lang w:val="pl-PL"/>
        </w:rPr>
      </w:pPr>
    </w:p>
    <w:p w14:paraId="5E3634A5" w14:textId="2F04D3CF" w:rsidR="00BA7D2F" w:rsidRPr="0081386A" w:rsidRDefault="00AA5BE8" w:rsidP="00AA5BE8">
      <w:pPr>
        <w:jc w:val="right"/>
        <w:rPr>
          <w:bCs/>
          <w:lang w:val="it-IT"/>
        </w:rPr>
      </w:pPr>
      <w:r w:rsidRPr="0081386A">
        <w:rPr>
          <w:bCs/>
          <w:lang w:val="it-IT"/>
        </w:rPr>
        <w:t xml:space="preserve">p-ISSN </w:t>
      </w:r>
      <w:r w:rsidR="0081386A" w:rsidRPr="0081386A">
        <w:rPr>
          <w:bCs/>
          <w:lang w:val="it-IT"/>
        </w:rPr>
        <w:t xml:space="preserve">1232-1575; e-ISSN </w:t>
      </w:r>
      <w:r w:rsidR="0081386A">
        <w:rPr>
          <w:bCs/>
          <w:lang w:val="it-IT"/>
        </w:rPr>
        <w:t>2720-0515</w:t>
      </w:r>
    </w:p>
    <w:p w14:paraId="608E91B4" w14:textId="446ED492" w:rsidR="00AA5BE8" w:rsidRPr="0081386A" w:rsidRDefault="00521800" w:rsidP="00AA5BE8">
      <w:pPr>
        <w:jc w:val="right"/>
        <w:rPr>
          <w:lang w:val="it-IT" w:eastAsia="de-DE" w:bidi="en-US"/>
        </w:rPr>
      </w:pPr>
      <w:hyperlink r:id="rId8" w:history="1">
        <w:r w:rsidRPr="0081386A">
          <w:rPr>
            <w:rStyle w:val="Hipercze"/>
            <w:bCs/>
            <w:lang w:val="it-IT"/>
          </w:rPr>
          <w:t>https://doi.org/10.21697/</w:t>
        </w:r>
        <w:r w:rsidR="0081386A">
          <w:rPr>
            <w:rStyle w:val="Hipercze"/>
            <w:shd w:val="clear" w:color="auto" w:fill="FFFFFF"/>
            <w:lang w:val="it-IT"/>
          </w:rPr>
          <w:t>sc</w:t>
        </w:r>
        <w:r w:rsidRPr="0081386A">
          <w:rPr>
            <w:rStyle w:val="Hipercze"/>
            <w:shd w:val="clear" w:color="auto" w:fill="FFFFFF"/>
            <w:lang w:val="it-IT"/>
          </w:rPr>
          <w:t>.xxxx</w:t>
        </w:r>
      </w:hyperlink>
      <w:r w:rsidR="00C43A85" w:rsidRPr="0081386A">
        <w:rPr>
          <w:shd w:val="clear" w:color="auto" w:fill="FFFFFF"/>
          <w:lang w:val="it-IT"/>
        </w:rPr>
        <w:t xml:space="preserve"> </w:t>
      </w:r>
    </w:p>
    <w:p w14:paraId="58789895" w14:textId="77777777" w:rsidR="00AA5BE8" w:rsidRPr="0081386A" w:rsidRDefault="00AA5BE8" w:rsidP="00AA5BE8">
      <w:pPr>
        <w:rPr>
          <w:lang w:val="it-IT"/>
        </w:rPr>
      </w:pPr>
    </w:p>
    <w:p w14:paraId="25825F14" w14:textId="77777777" w:rsidR="00AA5BE8" w:rsidRPr="0077624B" w:rsidRDefault="00214C32" w:rsidP="00545322">
      <w:proofErr w:type="spellStart"/>
      <w:r w:rsidRPr="0077624B">
        <w:t>Rodzaj</w:t>
      </w:r>
      <w:proofErr w:type="spellEnd"/>
      <w:r w:rsidRPr="0077624B">
        <w:t xml:space="preserve"> </w:t>
      </w:r>
      <w:proofErr w:type="spellStart"/>
      <w:r w:rsidRPr="0077624B">
        <w:t>artykułu</w:t>
      </w:r>
      <w:proofErr w:type="spellEnd"/>
      <w:r w:rsidRPr="0077624B">
        <w:t xml:space="preserve"> (</w:t>
      </w:r>
      <w:proofErr w:type="spellStart"/>
      <w:r w:rsidRPr="0077624B">
        <w:t>artykuł</w:t>
      </w:r>
      <w:proofErr w:type="spellEnd"/>
      <w:r w:rsidRPr="0077624B">
        <w:t xml:space="preserve"> </w:t>
      </w:r>
      <w:proofErr w:type="spellStart"/>
      <w:r w:rsidRPr="0077624B">
        <w:t>naukowy</w:t>
      </w:r>
      <w:proofErr w:type="spellEnd"/>
      <w:r w:rsidRPr="0077624B">
        <w:t xml:space="preserve">, </w:t>
      </w:r>
      <w:proofErr w:type="spellStart"/>
      <w:r w:rsidRPr="0077624B">
        <w:t>artykuł</w:t>
      </w:r>
      <w:proofErr w:type="spellEnd"/>
      <w:r w:rsidRPr="0077624B">
        <w:t xml:space="preserve"> </w:t>
      </w:r>
      <w:r w:rsidR="0024609F" w:rsidRPr="0077624B">
        <w:t>recenzyjny</w:t>
      </w:r>
      <w:r w:rsidRPr="0077624B">
        <w:t>,</w:t>
      </w:r>
      <w:r w:rsidR="00AF02CD">
        <w:t xml:space="preserve"> sprawozdanie,</w:t>
      </w:r>
      <w:r w:rsidRPr="0077624B">
        <w:t xml:space="preserve"> itp</w:t>
      </w:r>
      <w:r w:rsidR="00AA5BE8" w:rsidRPr="0077624B">
        <w:t>.)</w:t>
      </w:r>
    </w:p>
    <w:p w14:paraId="158638AB" w14:textId="77777777" w:rsidR="00AA5BE8" w:rsidRPr="0077624B" w:rsidRDefault="00AA5BE8" w:rsidP="00CC4A38">
      <w:pPr>
        <w:pStyle w:val="Heading-1"/>
      </w:pPr>
      <w:r w:rsidRPr="0077624B">
        <w:t>T</w:t>
      </w:r>
      <w:r w:rsidR="00214C32" w:rsidRPr="0077624B">
        <w:t>ytuł</w:t>
      </w:r>
    </w:p>
    <w:p w14:paraId="5938A6A6" w14:textId="77777777" w:rsidR="00AA5BE8" w:rsidRPr="0077624B" w:rsidRDefault="00214C32" w:rsidP="00A30DE7">
      <w:pPr>
        <w:rPr>
          <w:lang w:val="pl-PL"/>
        </w:rPr>
      </w:pPr>
      <w:r w:rsidRPr="0077624B">
        <w:rPr>
          <w:b/>
          <w:bCs/>
          <w:lang w:val="pl-PL"/>
        </w:rPr>
        <w:t>Imię Nazwisko</w:t>
      </w:r>
      <w:r w:rsidR="00AA5BE8" w:rsidRPr="0077624B">
        <w:rPr>
          <w:b/>
          <w:bCs/>
          <w:vertAlign w:val="superscript"/>
          <w:lang w:val="pl-PL"/>
        </w:rPr>
        <w:t>1</w:t>
      </w:r>
      <w:r w:rsidR="00AA5BE8" w:rsidRPr="0077624B">
        <w:rPr>
          <w:b/>
          <w:bCs/>
          <w:lang w:val="pl-PL"/>
        </w:rPr>
        <w:t xml:space="preserve">, </w:t>
      </w:r>
      <w:r w:rsidRPr="0077624B">
        <w:rPr>
          <w:b/>
          <w:bCs/>
          <w:lang w:val="pl-PL"/>
        </w:rPr>
        <w:t>Imię Nazwisko</w:t>
      </w:r>
      <w:r w:rsidR="00AA5BE8" w:rsidRPr="0077624B">
        <w:rPr>
          <w:b/>
          <w:bCs/>
          <w:vertAlign w:val="superscript"/>
          <w:lang w:val="pl-PL"/>
        </w:rPr>
        <w:t>2</w:t>
      </w:r>
      <w:r w:rsidR="005265C2" w:rsidRPr="0077624B">
        <w:rPr>
          <w:b/>
          <w:bCs/>
          <w:lang w:val="pl-PL"/>
        </w:rPr>
        <w:t>,</w:t>
      </w:r>
      <w:r w:rsidR="00AA5BE8" w:rsidRPr="0077624B">
        <w:rPr>
          <w:b/>
          <w:bCs/>
          <w:lang w:val="pl-PL"/>
        </w:rPr>
        <w:t xml:space="preserve"> </w:t>
      </w:r>
      <w:r w:rsidRPr="0077624B">
        <w:rPr>
          <w:b/>
          <w:bCs/>
          <w:lang w:val="pl-PL"/>
        </w:rPr>
        <w:t>Imię Nazwisko</w:t>
      </w:r>
      <w:r w:rsidR="00C878E4" w:rsidRPr="0077624B">
        <w:rPr>
          <w:b/>
          <w:bCs/>
          <w:vertAlign w:val="superscript"/>
          <w:lang w:val="pl-PL"/>
        </w:rPr>
        <w:t>1</w:t>
      </w:r>
      <w:r w:rsidR="00AA5BE8" w:rsidRPr="0077624B">
        <w:rPr>
          <w:lang w:val="pl-PL"/>
        </w:rPr>
        <w:t>*</w:t>
      </w:r>
    </w:p>
    <w:p w14:paraId="6D5E26C9" w14:textId="77777777" w:rsidR="00AA5BE8" w:rsidRPr="0077624B" w:rsidRDefault="00AA5BE8" w:rsidP="00A30DE7">
      <w:pPr>
        <w:jc w:val="left"/>
        <w:rPr>
          <w:szCs w:val="24"/>
          <w:lang w:val="pl-PL"/>
        </w:rPr>
      </w:pPr>
      <w:r w:rsidRPr="0077624B">
        <w:rPr>
          <w:szCs w:val="24"/>
          <w:vertAlign w:val="superscript"/>
          <w:lang w:val="pl-PL"/>
        </w:rPr>
        <w:t>1</w:t>
      </w:r>
      <w:r w:rsidRPr="0077624B">
        <w:rPr>
          <w:szCs w:val="24"/>
          <w:lang w:val="pl-PL"/>
        </w:rPr>
        <w:t xml:space="preserve"> A</w:t>
      </w:r>
      <w:r w:rsidR="006A6571" w:rsidRPr="0077624B">
        <w:rPr>
          <w:szCs w:val="24"/>
          <w:lang w:val="pl-PL"/>
        </w:rPr>
        <w:t xml:space="preserve">filiacja </w:t>
      </w:r>
      <w:r w:rsidRPr="0077624B">
        <w:rPr>
          <w:szCs w:val="24"/>
          <w:lang w:val="pl-PL"/>
        </w:rPr>
        <w:t xml:space="preserve">1; </w:t>
      </w:r>
    </w:p>
    <w:p w14:paraId="5002F038" w14:textId="77777777" w:rsidR="00AA5BE8" w:rsidRPr="0077624B" w:rsidRDefault="00AA5BE8" w:rsidP="00A30DE7">
      <w:pPr>
        <w:jc w:val="left"/>
        <w:rPr>
          <w:szCs w:val="24"/>
          <w:lang w:val="pl-PL"/>
        </w:rPr>
      </w:pPr>
      <w:r w:rsidRPr="0077624B">
        <w:rPr>
          <w:szCs w:val="24"/>
          <w:vertAlign w:val="superscript"/>
          <w:lang w:val="pl-PL"/>
        </w:rPr>
        <w:t>2</w:t>
      </w:r>
      <w:r w:rsidRPr="0077624B">
        <w:rPr>
          <w:szCs w:val="24"/>
          <w:lang w:val="pl-PL"/>
        </w:rPr>
        <w:t xml:space="preserve"> </w:t>
      </w:r>
      <w:r w:rsidR="006A6571" w:rsidRPr="0077624B">
        <w:rPr>
          <w:szCs w:val="24"/>
          <w:lang w:val="pl-PL"/>
        </w:rPr>
        <w:t xml:space="preserve">Afiliacja </w:t>
      </w:r>
      <w:r w:rsidRPr="0077624B">
        <w:rPr>
          <w:szCs w:val="24"/>
          <w:lang w:val="pl-PL"/>
        </w:rPr>
        <w:t xml:space="preserve">2; </w:t>
      </w:r>
    </w:p>
    <w:p w14:paraId="1BC67049" w14:textId="77777777" w:rsidR="00AA5BE8" w:rsidRPr="0077624B" w:rsidRDefault="00AA5BE8" w:rsidP="00A30DE7">
      <w:pPr>
        <w:jc w:val="left"/>
        <w:rPr>
          <w:szCs w:val="24"/>
          <w:lang w:val="pl-PL"/>
        </w:rPr>
      </w:pPr>
      <w:r w:rsidRPr="0077624B">
        <w:rPr>
          <w:b/>
          <w:szCs w:val="24"/>
          <w:lang w:val="pl-PL"/>
        </w:rPr>
        <w:t xml:space="preserve">* </w:t>
      </w:r>
      <w:r w:rsidR="00214C32" w:rsidRPr="0077624B">
        <w:rPr>
          <w:bCs/>
          <w:szCs w:val="24"/>
          <w:lang w:val="pl-PL"/>
        </w:rPr>
        <w:t xml:space="preserve">Autor </w:t>
      </w:r>
      <w:r w:rsidR="007C7E62" w:rsidRPr="0077624B">
        <w:rPr>
          <w:bCs/>
          <w:szCs w:val="24"/>
          <w:lang w:val="pl-PL"/>
        </w:rPr>
        <w:t>k</w:t>
      </w:r>
      <w:r w:rsidR="00214C32" w:rsidRPr="0077624B">
        <w:rPr>
          <w:bCs/>
          <w:szCs w:val="24"/>
          <w:lang w:val="pl-PL"/>
        </w:rPr>
        <w:t>orespondencyjny</w:t>
      </w:r>
      <w:r w:rsidRPr="0077624B">
        <w:rPr>
          <w:szCs w:val="24"/>
          <w:lang w:val="pl-PL"/>
        </w:rPr>
        <w:t xml:space="preserve">: </w:t>
      </w:r>
      <w:hyperlink r:id="rId9" w:history="1">
        <w:r w:rsidR="005265C2" w:rsidRPr="0077624B">
          <w:rPr>
            <w:rStyle w:val="Hipercze"/>
            <w:szCs w:val="24"/>
            <w:lang w:val="pl-PL"/>
          </w:rPr>
          <w:t>e-mail@e-mail.com</w:t>
        </w:r>
      </w:hyperlink>
      <w:r w:rsidRPr="0077624B">
        <w:rPr>
          <w:szCs w:val="24"/>
          <w:lang w:val="pl-PL"/>
        </w:rPr>
        <w:t>; (</w:t>
      </w:r>
      <w:r w:rsidR="00CF680F" w:rsidRPr="0077624B">
        <w:rPr>
          <w:i/>
          <w:iCs/>
          <w:szCs w:val="24"/>
          <w:lang w:val="pl-PL"/>
        </w:rPr>
        <w:t>j</w:t>
      </w:r>
      <w:r w:rsidR="00CF680F" w:rsidRPr="0077624B">
        <w:rPr>
          <w:i/>
          <w:iCs/>
          <w:lang w:val="pl-PL"/>
        </w:rPr>
        <w:t>eśli jest kilku autorów korespondencyjnych, podaj inicjały autorów</w:t>
      </w:r>
      <w:r w:rsidRPr="0077624B">
        <w:rPr>
          <w:szCs w:val="24"/>
          <w:lang w:val="pl-PL"/>
        </w:rPr>
        <w:t>)</w:t>
      </w:r>
    </w:p>
    <w:p w14:paraId="26CE4F20" w14:textId="77777777" w:rsidR="00AA5BE8" w:rsidRPr="0077624B" w:rsidRDefault="00AA5BE8" w:rsidP="00A30DE7">
      <w:pPr>
        <w:jc w:val="left"/>
        <w:rPr>
          <w:lang w:val="pl-PL"/>
        </w:rPr>
      </w:pPr>
      <w:r w:rsidRPr="0077624B">
        <w:rPr>
          <w:szCs w:val="24"/>
          <w:lang w:val="pl-PL"/>
        </w:rPr>
        <w:t>ORCID</w:t>
      </w:r>
      <w:r w:rsidR="00521B66" w:rsidRPr="0077624B">
        <w:rPr>
          <w:szCs w:val="24"/>
          <w:lang w:val="pl-PL"/>
        </w:rPr>
        <w:t>:</w:t>
      </w:r>
      <w:r w:rsidRPr="0077624B">
        <w:rPr>
          <w:szCs w:val="24"/>
          <w:lang w:val="pl-PL"/>
        </w:rPr>
        <w:t xml:space="preserve"> </w:t>
      </w:r>
      <w:hyperlink r:id="rId10" w:history="1">
        <w:r w:rsidRPr="0077624B">
          <w:rPr>
            <w:rStyle w:val="Hipercze"/>
            <w:szCs w:val="24"/>
            <w:lang w:val="pl-PL"/>
          </w:rPr>
          <w:t>https://orcid.org/0000-0000-XXXX-YYYY</w:t>
        </w:r>
      </w:hyperlink>
      <w:r w:rsidRPr="0077624B">
        <w:rPr>
          <w:szCs w:val="24"/>
          <w:lang w:val="pl-PL"/>
        </w:rPr>
        <w:t>; (</w:t>
      </w:r>
      <w:r w:rsidR="00601EDD" w:rsidRPr="0077624B">
        <w:rPr>
          <w:i/>
          <w:iCs/>
          <w:szCs w:val="24"/>
          <w:lang w:val="pl-PL"/>
        </w:rPr>
        <w:t>j</w:t>
      </w:r>
      <w:r w:rsidR="00B04260" w:rsidRPr="0077624B">
        <w:rPr>
          <w:i/>
          <w:iCs/>
          <w:lang w:val="pl-PL"/>
        </w:rPr>
        <w:t xml:space="preserve">eśli jest wielu autorów, dodaj przed każdym </w:t>
      </w:r>
      <w:r w:rsidR="00697E74" w:rsidRPr="0077624B">
        <w:rPr>
          <w:i/>
          <w:iCs/>
          <w:lang w:val="pl-PL"/>
        </w:rPr>
        <w:t>identyfikatorem</w:t>
      </w:r>
      <w:r w:rsidR="00B04260" w:rsidRPr="0077624B">
        <w:rPr>
          <w:i/>
          <w:iCs/>
          <w:lang w:val="pl-PL"/>
        </w:rPr>
        <w:t xml:space="preserve"> ORCID inicjały autora, np.</w:t>
      </w:r>
      <w:r w:rsidR="00521B66" w:rsidRPr="0077624B">
        <w:rPr>
          <w:i/>
          <w:iCs/>
          <w:szCs w:val="24"/>
          <w:lang w:val="pl-PL"/>
        </w:rPr>
        <w:t xml:space="preserve">, </w:t>
      </w:r>
      <w:r w:rsidR="00521B66" w:rsidRPr="0077624B">
        <w:rPr>
          <w:i/>
          <w:iCs/>
          <w:lang w:val="pl-PL"/>
        </w:rPr>
        <w:t xml:space="preserve">A.A. https://orcid.org/…; B.B. </w:t>
      </w:r>
      <w:r w:rsidR="00D25FD4" w:rsidRPr="0077624B">
        <w:rPr>
          <w:i/>
          <w:iCs/>
          <w:lang w:val="pl-PL"/>
        </w:rPr>
        <w:t>https://orcid.org/…</w:t>
      </w:r>
      <w:r w:rsidRPr="0077624B">
        <w:rPr>
          <w:i/>
          <w:iCs/>
          <w:szCs w:val="24"/>
          <w:lang w:val="pl-PL"/>
        </w:rPr>
        <w:t>).</w:t>
      </w:r>
    </w:p>
    <w:p w14:paraId="53BE57B7" w14:textId="77777777" w:rsidR="00AA5BE8" w:rsidRPr="0077624B" w:rsidRDefault="00243D44" w:rsidP="00A30DE7">
      <w:pPr>
        <w:jc w:val="left"/>
        <w:rPr>
          <w:szCs w:val="24"/>
          <w:lang w:val="pl-PL"/>
        </w:rPr>
      </w:pPr>
      <w:r w:rsidRPr="0077624B">
        <w:rPr>
          <w:lang w:val="pl-PL"/>
        </w:rPr>
        <w:t>Otrzymano: RRRR-MM-DD; Poprawiono: RRRR-MM-DD; Przyjęto: RRRR-MM-DD; Opublikowano on-line: RRRR-MM-DD;</w:t>
      </w:r>
      <w:r w:rsidR="00AA5BE8" w:rsidRPr="0077624B">
        <w:rPr>
          <w:szCs w:val="24"/>
          <w:lang w:val="pl-PL"/>
        </w:rPr>
        <w:t xml:space="preserve"> </w:t>
      </w:r>
    </w:p>
    <w:p w14:paraId="4837E032" w14:textId="77777777" w:rsidR="00AA5BE8" w:rsidRPr="0077624B" w:rsidRDefault="00AA5BE8" w:rsidP="00CC4A38">
      <w:pPr>
        <w:pStyle w:val="Heading-1"/>
      </w:pPr>
      <w:r w:rsidRPr="0077624B">
        <w:t>Abstra</w:t>
      </w:r>
      <w:r w:rsidR="00243D44" w:rsidRPr="0077624B">
        <w:t>k</w:t>
      </w:r>
      <w:r w:rsidRPr="0077624B">
        <w:t>t</w:t>
      </w:r>
    </w:p>
    <w:p w14:paraId="22A0BA67" w14:textId="77777777" w:rsidR="00AA5BE8" w:rsidRPr="0077624B" w:rsidRDefault="007F1E2C" w:rsidP="00C973E4">
      <w:pPr>
        <w:rPr>
          <w:szCs w:val="24"/>
          <w:lang w:val="pl-PL"/>
        </w:rPr>
      </w:pPr>
      <w:r w:rsidRPr="0077624B">
        <w:rPr>
          <w:lang w:val="pl-PL"/>
        </w:rPr>
        <w:t>Jeden akapit o długości ok. 150–200 słów. Abstrakt może mieć różną strukturę. W naukach społecznych, przyrodniczych i technicznych abstrakt zwykle składa się z</w:t>
      </w:r>
      <w:r w:rsidR="00B83ACD">
        <w:rPr>
          <w:lang w:val="pl-PL"/>
        </w:rPr>
        <w:t xml:space="preserve"> czterech części</w:t>
      </w:r>
      <w:r w:rsidRPr="0077624B">
        <w:rPr>
          <w:lang w:val="pl-PL"/>
        </w:rPr>
        <w:t>: (1) wprowadzenia (cel i znaczenie badań), (2) metod, (3) wyników oraz (4) dyskusji. Typowe proporcje tych elementów to: (1) 25%, (2) 25%, (3) 35% i (4) 15% objętości abstraktu. W naukach humanistycznych schemat ten jest zwykle mniej formalny, jednak abstrakt artykułu powinien zwięźle przedstawić: 1) podejmowany problem, 2) cel badania, 3) główne wyniki oraz 4) wnioski. Abstrakt powinien być obiektywnym odzwierciedleniem treści artykułu – nie może zawierać rezultatów, których nie ma w głównym tekście, ani wyolbrzymiać znaczenia wniosków.</w:t>
      </w:r>
      <w:r w:rsidR="00AA5BE8" w:rsidRPr="0077624B">
        <w:rPr>
          <w:szCs w:val="24"/>
          <w:lang w:val="pl-PL"/>
        </w:rPr>
        <w:t xml:space="preserve"> </w:t>
      </w:r>
    </w:p>
    <w:p w14:paraId="0B1BCBE6" w14:textId="77777777" w:rsidR="00F722A2" w:rsidRPr="0077624B" w:rsidRDefault="007F1E2C" w:rsidP="00CC4A38">
      <w:pPr>
        <w:pStyle w:val="Heading-1"/>
        <w:spacing w:line="240" w:lineRule="auto"/>
      </w:pPr>
      <w:r w:rsidRPr="0077624B">
        <w:rPr>
          <w:bCs/>
        </w:rPr>
        <w:t>Słowa kluczowe</w:t>
      </w:r>
      <w:r w:rsidR="00AA5BE8" w:rsidRPr="0077624B">
        <w:t xml:space="preserve">: </w:t>
      </w:r>
    </w:p>
    <w:p w14:paraId="4469FF29" w14:textId="667CABCE" w:rsidR="00AA5BE8" w:rsidRPr="0077624B" w:rsidRDefault="004D4D3D" w:rsidP="00F722A2">
      <w:pPr>
        <w:rPr>
          <w:lang w:val="pl-PL"/>
        </w:rPr>
      </w:pPr>
      <w:r w:rsidRPr="0077624B">
        <w:rPr>
          <w:lang w:val="pl-PL"/>
        </w:rPr>
        <w:t xml:space="preserve">słowo kluczowe 1, słowo kluczowe 2, słowo kluczowe 3. (Podaj od trzech do </w:t>
      </w:r>
      <w:r w:rsidR="00670F23" w:rsidRPr="006167B4">
        <w:rPr>
          <w:lang w:val="pl-PL"/>
        </w:rPr>
        <w:t>pięciu</w:t>
      </w:r>
      <w:r w:rsidRPr="0077624B">
        <w:rPr>
          <w:lang w:val="pl-PL"/>
        </w:rPr>
        <w:t xml:space="preserve"> słów kluczowych, istotnych dla artykułu, a zarazem powszechnie stosowanych w danej dyscyplinie. Tam, gdzie to zasadne, dodaj identyfikatory Celów Zrównoważonego Rozwoju, np. „SDG 13”, gdy artykuł wprost odnosi się do wybranych SDG).</w:t>
      </w:r>
      <w:r w:rsidR="00C43A85" w:rsidRPr="0077624B">
        <w:rPr>
          <w:lang w:val="pl-PL"/>
        </w:rPr>
        <w:t xml:space="preserve"> </w:t>
      </w:r>
    </w:p>
    <w:p w14:paraId="316EA21C" w14:textId="77777777" w:rsidR="00AA5BE8" w:rsidRPr="0077624B" w:rsidRDefault="00AA5BE8" w:rsidP="00CC4A38">
      <w:pPr>
        <w:pStyle w:val="Heading-1"/>
      </w:pPr>
      <w:r w:rsidRPr="0077624B">
        <w:lastRenderedPageBreak/>
        <w:t xml:space="preserve">0. </w:t>
      </w:r>
      <w:r w:rsidR="004D4D3D" w:rsidRPr="0077624B">
        <w:t>Jak korzystać z tego szablonu</w:t>
      </w:r>
    </w:p>
    <w:p w14:paraId="7C4DDA52" w14:textId="77777777" w:rsidR="002234CB" w:rsidRPr="0077624B" w:rsidRDefault="002234CB" w:rsidP="003A09B6">
      <w:pPr>
        <w:pStyle w:val="NormalnyWeb"/>
        <w:jc w:val="both"/>
        <w:rPr>
          <w:i/>
          <w:iCs/>
        </w:rPr>
      </w:pPr>
      <w:r w:rsidRPr="0077624B">
        <w:rPr>
          <w:i/>
          <w:iCs/>
        </w:rPr>
        <w:t xml:space="preserve">Szablon przedstawia sekcje, które można wykorzystać w manuskrypcie. Każda sekcja ma przypisany odpowiedni styl, widoczny w menu „Style” w programie Word. Używaj wbudowanych stylów nagłówków Worda (Nagłówek 1, Nagłówek 2, Nagłówek 3) konsekwentnie, zgodnie z hierarchią części i podrozdziałów; nie </w:t>
      </w:r>
      <w:r w:rsidR="00B01A09">
        <w:rPr>
          <w:i/>
          <w:iCs/>
        </w:rPr>
        <w:t xml:space="preserve">należy </w:t>
      </w:r>
      <w:r w:rsidRPr="0077624B">
        <w:rPr>
          <w:i/>
          <w:iCs/>
        </w:rPr>
        <w:t>tw</w:t>
      </w:r>
      <w:r w:rsidR="00B01A09">
        <w:rPr>
          <w:i/>
          <w:iCs/>
        </w:rPr>
        <w:t xml:space="preserve">orzyć </w:t>
      </w:r>
      <w:r w:rsidRPr="0077624B">
        <w:rPr>
          <w:i/>
          <w:iCs/>
        </w:rPr>
        <w:t>nagłówków przez ręczne powiększanie czcionki ani samo zastosowanie pogrubienia. Sekcje, które nie są obowiązkowe, są oznaczone jako nieobowiązkowe. Podane tytuły sekcji dotyczą artykułów naukowych; artykuły przeglądowe i inne typy tekstów mogą mieć bardziej elastyczną strukturę.</w:t>
      </w:r>
    </w:p>
    <w:p w14:paraId="51BD66F0" w14:textId="77777777" w:rsidR="00AF2517" w:rsidRPr="00997F6E" w:rsidRDefault="009132F2" w:rsidP="003A09B6">
      <w:pPr>
        <w:pStyle w:val="NormalnyWeb"/>
        <w:jc w:val="both"/>
        <w:rPr>
          <w:i/>
          <w:iCs/>
        </w:rPr>
      </w:pPr>
      <w:r w:rsidRPr="0077624B">
        <w:rPr>
          <w:i/>
          <w:iCs/>
        </w:rPr>
        <w:t xml:space="preserve">Poniższa </w:t>
      </w:r>
      <w:proofErr w:type="spellStart"/>
      <w:r w:rsidRPr="0077624B">
        <w:rPr>
          <w:i/>
          <w:iCs/>
        </w:rPr>
        <w:t>checklista</w:t>
      </w:r>
      <w:proofErr w:type="spellEnd"/>
      <w:r w:rsidRPr="0077624B">
        <w:rPr>
          <w:i/>
          <w:iCs/>
        </w:rPr>
        <w:t xml:space="preserve"> obejmuje minimum wymagań dostępności, których spełnienie jest konieczne, aby manuskrypt mógł zostać opracowany i opublikowany w </w:t>
      </w:r>
      <w:r w:rsidR="00D767A1" w:rsidRPr="0077624B">
        <w:rPr>
          <w:i/>
          <w:iCs/>
        </w:rPr>
        <w:t xml:space="preserve">czasopiśmie publikowanym przez </w:t>
      </w:r>
      <w:r w:rsidR="00BC72B4" w:rsidRPr="0077624B">
        <w:rPr>
          <w:i/>
          <w:iCs/>
        </w:rPr>
        <w:t xml:space="preserve">Wydawnictwo Naukowe UKSW </w:t>
      </w:r>
      <w:r w:rsidRPr="0077624B">
        <w:rPr>
          <w:i/>
          <w:iCs/>
        </w:rPr>
        <w:t>w sposób zgodny z polskimi wymogami dostępności cyfrowej.</w:t>
      </w:r>
      <w:r w:rsidR="005B4A9D">
        <w:rPr>
          <w:i/>
          <w:iCs/>
        </w:rPr>
        <w:t xml:space="preserve"> </w:t>
      </w:r>
      <w:r w:rsidR="00997F6E" w:rsidRPr="00997F6E">
        <w:rPr>
          <w:i/>
          <w:iCs/>
        </w:rPr>
        <w:t>Informacje o dopuszczalnych językach zgłaszanych manuskryptów można uzyskać na stronie internetowej czasopisma lub kontaktując się bezpośrednio z redakcją.</w:t>
      </w:r>
    </w:p>
    <w:p w14:paraId="6A22D549" w14:textId="77777777" w:rsidR="00317941" w:rsidRPr="002563CC" w:rsidRDefault="003B7EF5" w:rsidP="00317941">
      <w:pPr>
        <w:pStyle w:val="Akapitzlist"/>
        <w:numPr>
          <w:ilvl w:val="0"/>
          <w:numId w:val="12"/>
        </w:numPr>
        <w:rPr>
          <w:bCs/>
          <w:i/>
          <w:iCs/>
          <w:color w:val="auto"/>
          <w:szCs w:val="24"/>
          <w:lang w:val="pl-PL"/>
        </w:rPr>
      </w:pPr>
      <w:r w:rsidRPr="002563CC">
        <w:rPr>
          <w:i/>
          <w:iCs/>
          <w:lang w:val="pl-PL"/>
        </w:rPr>
        <w:t xml:space="preserve">Przesyłając manuskrypt do czasopisma, autor potwierdza, że </w:t>
      </w:r>
      <w:r w:rsidRPr="002563CC">
        <w:rPr>
          <w:b/>
          <w:bCs/>
          <w:i/>
          <w:iCs/>
          <w:lang w:val="pl-PL"/>
        </w:rPr>
        <w:t>nie był on wcześniej opublikowany</w:t>
      </w:r>
      <w:r w:rsidRPr="002563CC">
        <w:rPr>
          <w:i/>
          <w:iCs/>
          <w:lang w:val="pl-PL"/>
        </w:rPr>
        <w:t xml:space="preserve"> w żadnym języku oraz nie jest równocześnie recenzowany w innym czasopiśmie.</w:t>
      </w:r>
    </w:p>
    <w:p w14:paraId="555D3207" w14:textId="77777777" w:rsidR="00DB42EB" w:rsidRPr="0077624B" w:rsidRDefault="00DB42EB" w:rsidP="00311543">
      <w:pPr>
        <w:pStyle w:val="NormalnyWeb"/>
        <w:numPr>
          <w:ilvl w:val="0"/>
          <w:numId w:val="12"/>
        </w:numPr>
        <w:rPr>
          <w:i/>
          <w:iCs/>
        </w:rPr>
      </w:pPr>
      <w:r w:rsidRPr="00554F98">
        <w:rPr>
          <w:b/>
          <w:bCs/>
          <w:i/>
          <w:iCs/>
        </w:rPr>
        <w:t>Język dokumentu</w:t>
      </w:r>
      <w:r w:rsidRPr="0077624B">
        <w:rPr>
          <w:i/>
          <w:iCs/>
        </w:rPr>
        <w:t xml:space="preserve">. </w:t>
      </w:r>
      <w:r w:rsidR="002A7CC8" w:rsidRPr="0077624B">
        <w:rPr>
          <w:i/>
          <w:iCs/>
        </w:rPr>
        <w:t>Ustaw dla całego manuskryptu główny język tekstu (</w:t>
      </w:r>
      <w:r w:rsidR="00EF747F">
        <w:rPr>
          <w:i/>
          <w:iCs/>
        </w:rPr>
        <w:t>Recenzja</w:t>
      </w:r>
      <w:r w:rsidR="002A7CC8" w:rsidRPr="0077624B">
        <w:rPr>
          <w:i/>
          <w:iCs/>
        </w:rPr>
        <w:t xml:space="preserve"> → Język). Jeżeli w tekście występują pojedyncze wyrazy, frazy lub dłuższe fragmenty w innym języku, zaznacz je i przypisz im właściwy język. Ułatwia to prawidłowy odczyt przez czytniki ekranu i inne technologie asystujące.</w:t>
      </w:r>
    </w:p>
    <w:p w14:paraId="73550E95" w14:textId="77777777" w:rsidR="005F0BAF" w:rsidRPr="00C84F1B" w:rsidRDefault="00300775" w:rsidP="00311543">
      <w:pPr>
        <w:pStyle w:val="NormalnyWeb"/>
        <w:numPr>
          <w:ilvl w:val="0"/>
          <w:numId w:val="12"/>
        </w:numPr>
        <w:rPr>
          <w:i/>
          <w:iCs/>
        </w:rPr>
      </w:pPr>
      <w:r w:rsidRPr="00C84F1B">
        <w:rPr>
          <w:i/>
          <w:iCs/>
        </w:rPr>
        <w:t xml:space="preserve">Manuskrypt spełnia </w:t>
      </w:r>
      <w:r w:rsidRPr="00C84F1B">
        <w:rPr>
          <w:b/>
          <w:bCs/>
          <w:i/>
          <w:iCs/>
        </w:rPr>
        <w:t>standardy strony A4</w:t>
      </w:r>
      <w:r w:rsidRPr="00C84F1B">
        <w:rPr>
          <w:i/>
          <w:iCs/>
        </w:rPr>
        <w:t xml:space="preserve"> (nie </w:t>
      </w:r>
      <w:r w:rsidRPr="00AF02CD">
        <w:rPr>
          <w:i/>
          <w:iCs/>
        </w:rPr>
        <w:t xml:space="preserve">US </w:t>
      </w:r>
      <w:proofErr w:type="spellStart"/>
      <w:r w:rsidRPr="00AF02CD">
        <w:rPr>
          <w:i/>
          <w:iCs/>
        </w:rPr>
        <w:t>Letter</w:t>
      </w:r>
      <w:proofErr w:type="spellEnd"/>
      <w:r w:rsidRPr="00C84F1B">
        <w:rPr>
          <w:i/>
          <w:iCs/>
        </w:rPr>
        <w:t>).</w:t>
      </w:r>
      <w:r w:rsidR="005F0BAF" w:rsidRPr="00C84F1B">
        <w:rPr>
          <w:i/>
          <w:iCs/>
          <w:highlight w:val="yellow"/>
        </w:rPr>
        <w:t xml:space="preserve"> </w:t>
      </w:r>
    </w:p>
    <w:p w14:paraId="211D5461" w14:textId="77777777" w:rsidR="00311543" w:rsidRPr="0077624B" w:rsidRDefault="00311543" w:rsidP="00311543">
      <w:pPr>
        <w:pStyle w:val="NormalnyWeb"/>
        <w:numPr>
          <w:ilvl w:val="0"/>
          <w:numId w:val="12"/>
        </w:numPr>
        <w:rPr>
          <w:i/>
          <w:iCs/>
        </w:rPr>
      </w:pPr>
      <w:r w:rsidRPr="0077624B">
        <w:rPr>
          <w:i/>
          <w:iCs/>
        </w:rPr>
        <w:t xml:space="preserve">Używaj </w:t>
      </w:r>
      <w:r w:rsidRPr="0077624B">
        <w:rPr>
          <w:rStyle w:val="Pogrubienie"/>
          <w:rFonts w:eastAsiaTheme="majorEastAsia"/>
          <w:i/>
          <w:iCs/>
        </w:rPr>
        <w:t>stylów Worda</w:t>
      </w:r>
      <w:r w:rsidRPr="0077624B">
        <w:rPr>
          <w:i/>
          <w:iCs/>
        </w:rPr>
        <w:t xml:space="preserve"> (</w:t>
      </w:r>
      <w:r w:rsidR="00291547" w:rsidRPr="0077624B">
        <w:rPr>
          <w:i/>
          <w:iCs/>
        </w:rPr>
        <w:t>Nagłówek</w:t>
      </w:r>
      <w:r w:rsidRPr="0077624B">
        <w:rPr>
          <w:i/>
          <w:iCs/>
        </w:rPr>
        <w:t xml:space="preserve"> 1/2/3) i zachowuj hierarchię nagłówków.</w:t>
      </w:r>
    </w:p>
    <w:p w14:paraId="7D3AD671" w14:textId="77777777" w:rsidR="00237A6E" w:rsidRPr="0077624B" w:rsidRDefault="0074690F" w:rsidP="00311543">
      <w:pPr>
        <w:pStyle w:val="NormalnyWeb"/>
        <w:numPr>
          <w:ilvl w:val="0"/>
          <w:numId w:val="12"/>
        </w:numPr>
        <w:rPr>
          <w:i/>
          <w:iCs/>
        </w:rPr>
      </w:pPr>
      <w:r w:rsidRPr="008E351C">
        <w:rPr>
          <w:b/>
          <w:bCs/>
          <w:i/>
          <w:iCs/>
        </w:rPr>
        <w:t>Akapity treści</w:t>
      </w:r>
      <w:r w:rsidRPr="0077624B">
        <w:rPr>
          <w:i/>
          <w:iCs/>
        </w:rPr>
        <w:t xml:space="preserve"> (używaj stylu „</w:t>
      </w:r>
      <w:proofErr w:type="spellStart"/>
      <w:r w:rsidRPr="00AF02CD">
        <w:rPr>
          <w:i/>
          <w:iCs/>
        </w:rPr>
        <w:t>Normal</w:t>
      </w:r>
      <w:proofErr w:type="spellEnd"/>
      <w:r w:rsidRPr="0077624B">
        <w:rPr>
          <w:i/>
          <w:iCs/>
        </w:rPr>
        <w:t>”</w:t>
      </w:r>
      <w:r w:rsidR="00E05E4B" w:rsidRPr="0077624B">
        <w:rPr>
          <w:i/>
          <w:iCs/>
        </w:rPr>
        <w:t>)</w:t>
      </w:r>
      <w:r w:rsidR="007D3379" w:rsidRPr="0077624B">
        <w:rPr>
          <w:i/>
          <w:iCs/>
        </w:rPr>
        <w:t>.</w:t>
      </w:r>
    </w:p>
    <w:p w14:paraId="554198A6" w14:textId="77777777" w:rsidR="00B63A48" w:rsidRPr="0077624B" w:rsidRDefault="0008071C" w:rsidP="00311543">
      <w:pPr>
        <w:pStyle w:val="NormalnyWeb"/>
        <w:numPr>
          <w:ilvl w:val="0"/>
          <w:numId w:val="12"/>
        </w:numPr>
        <w:rPr>
          <w:i/>
          <w:iCs/>
        </w:rPr>
      </w:pPr>
      <w:r w:rsidRPr="0077624B">
        <w:rPr>
          <w:i/>
          <w:iCs/>
        </w:rPr>
        <w:t xml:space="preserve">Nie używaj </w:t>
      </w:r>
      <w:r w:rsidR="008E351C" w:rsidRPr="008E351C">
        <w:rPr>
          <w:b/>
          <w:bCs/>
          <w:i/>
          <w:iCs/>
        </w:rPr>
        <w:t>dodatkowych</w:t>
      </w:r>
      <w:r w:rsidR="002814CA" w:rsidRPr="008E351C">
        <w:rPr>
          <w:b/>
          <w:bCs/>
          <w:i/>
          <w:iCs/>
        </w:rPr>
        <w:t xml:space="preserve"> spacji ani </w:t>
      </w:r>
      <w:r w:rsidR="00487E50" w:rsidRPr="008E351C">
        <w:rPr>
          <w:b/>
          <w:bCs/>
          <w:i/>
          <w:iCs/>
        </w:rPr>
        <w:t>tabulatorów</w:t>
      </w:r>
      <w:r w:rsidR="00487E50" w:rsidRPr="0077624B">
        <w:rPr>
          <w:i/>
          <w:iCs/>
        </w:rPr>
        <w:t xml:space="preserve"> do wyrównywania tekstu</w:t>
      </w:r>
      <w:r w:rsidR="007D3379" w:rsidRPr="0077624B">
        <w:rPr>
          <w:i/>
          <w:iCs/>
        </w:rPr>
        <w:t>.</w:t>
      </w:r>
    </w:p>
    <w:p w14:paraId="5089EBD9" w14:textId="77777777" w:rsidR="00256FAF" w:rsidRPr="0077624B" w:rsidRDefault="00256FAF" w:rsidP="00C22209">
      <w:pPr>
        <w:pStyle w:val="NormalnyWeb"/>
        <w:numPr>
          <w:ilvl w:val="0"/>
          <w:numId w:val="12"/>
        </w:numPr>
        <w:jc w:val="both"/>
        <w:rPr>
          <w:i/>
          <w:iCs/>
        </w:rPr>
      </w:pPr>
      <w:r w:rsidRPr="0077624B">
        <w:rPr>
          <w:i/>
          <w:iCs/>
        </w:rPr>
        <w:t xml:space="preserve">Nie używaj tzw. </w:t>
      </w:r>
      <w:r w:rsidR="000864DD" w:rsidRPr="0077624B">
        <w:rPr>
          <w:i/>
          <w:iCs/>
        </w:rPr>
        <w:t>sztywnych ko</w:t>
      </w:r>
      <w:r w:rsidR="007D3379" w:rsidRPr="0077624B">
        <w:rPr>
          <w:i/>
          <w:iCs/>
        </w:rPr>
        <w:t>ńców wiersza.</w:t>
      </w:r>
    </w:p>
    <w:p w14:paraId="5629D1FA" w14:textId="77777777" w:rsidR="00F152E3" w:rsidRPr="0077624B" w:rsidRDefault="00E55C0A" w:rsidP="00311543">
      <w:pPr>
        <w:pStyle w:val="NormalnyWeb"/>
        <w:numPr>
          <w:ilvl w:val="0"/>
          <w:numId w:val="12"/>
        </w:numPr>
        <w:rPr>
          <w:i/>
          <w:iCs/>
        </w:rPr>
      </w:pPr>
      <w:r w:rsidRPr="008E351C">
        <w:rPr>
          <w:b/>
          <w:bCs/>
          <w:i/>
          <w:iCs/>
        </w:rPr>
        <w:t xml:space="preserve">Nie dodawaj ręcznie </w:t>
      </w:r>
      <w:r w:rsidR="00467FFB" w:rsidRPr="008E351C">
        <w:rPr>
          <w:b/>
          <w:bCs/>
          <w:i/>
          <w:iCs/>
        </w:rPr>
        <w:t>odstępów</w:t>
      </w:r>
      <w:r w:rsidR="00467FFB" w:rsidRPr="0077624B">
        <w:rPr>
          <w:i/>
          <w:iCs/>
        </w:rPr>
        <w:t xml:space="preserve"> „przed” i „po”, </w:t>
      </w:r>
      <w:r w:rsidR="007F24EB" w:rsidRPr="0077624B">
        <w:rPr>
          <w:i/>
          <w:iCs/>
        </w:rPr>
        <w:t>odstępy ustawiaj w stylach.</w:t>
      </w:r>
    </w:p>
    <w:p w14:paraId="1D693E1D" w14:textId="77777777" w:rsidR="00311543" w:rsidRPr="0077624B" w:rsidRDefault="00311543" w:rsidP="00311543">
      <w:pPr>
        <w:pStyle w:val="NormalnyWeb"/>
        <w:numPr>
          <w:ilvl w:val="0"/>
          <w:numId w:val="12"/>
        </w:numPr>
        <w:rPr>
          <w:i/>
          <w:iCs/>
        </w:rPr>
      </w:pPr>
      <w:r w:rsidRPr="0077624B">
        <w:rPr>
          <w:i/>
          <w:iCs/>
        </w:rPr>
        <w:t xml:space="preserve">Listy zapisuj jako </w:t>
      </w:r>
      <w:r w:rsidRPr="0077624B">
        <w:rPr>
          <w:rStyle w:val="Pogrubienie"/>
          <w:rFonts w:eastAsiaTheme="majorEastAsia"/>
          <w:i/>
          <w:iCs/>
        </w:rPr>
        <w:t>listy Worda</w:t>
      </w:r>
      <w:r w:rsidRPr="0077624B">
        <w:rPr>
          <w:i/>
          <w:iCs/>
        </w:rPr>
        <w:t xml:space="preserve"> (punktowane/numerowane), </w:t>
      </w:r>
      <w:r w:rsidR="00267C1E">
        <w:rPr>
          <w:i/>
          <w:iCs/>
        </w:rPr>
        <w:t>używając odpowiednich stylów (</w:t>
      </w:r>
      <w:proofErr w:type="spellStart"/>
      <w:r w:rsidR="00267C1E" w:rsidRPr="00FF1314">
        <w:rPr>
          <w:i/>
          <w:iCs/>
        </w:rPr>
        <w:t>Bullet-Paragraph</w:t>
      </w:r>
      <w:proofErr w:type="spellEnd"/>
      <w:r w:rsidR="00267C1E" w:rsidRPr="00FF1314">
        <w:rPr>
          <w:i/>
          <w:iCs/>
        </w:rPr>
        <w:t xml:space="preserve">; </w:t>
      </w:r>
      <w:proofErr w:type="spellStart"/>
      <w:r w:rsidR="00267C1E" w:rsidRPr="00FF1314">
        <w:rPr>
          <w:i/>
          <w:iCs/>
        </w:rPr>
        <w:t>Number-Paragraph</w:t>
      </w:r>
      <w:proofErr w:type="spellEnd"/>
      <w:r w:rsidR="00267C1E">
        <w:rPr>
          <w:i/>
          <w:iCs/>
        </w:rPr>
        <w:t>)</w:t>
      </w:r>
      <w:r w:rsidR="00344333">
        <w:rPr>
          <w:i/>
          <w:iCs/>
        </w:rPr>
        <w:t xml:space="preserve">, </w:t>
      </w:r>
      <w:r w:rsidRPr="0077624B">
        <w:rPr>
          <w:i/>
          <w:iCs/>
        </w:rPr>
        <w:t>nie</w:t>
      </w:r>
      <w:r w:rsidR="00344333">
        <w:rPr>
          <w:i/>
          <w:iCs/>
        </w:rPr>
        <w:t xml:space="preserve"> zaś</w:t>
      </w:r>
      <w:r w:rsidRPr="0077624B">
        <w:rPr>
          <w:i/>
          <w:iCs/>
        </w:rPr>
        <w:t xml:space="preserve"> ręcznie.</w:t>
      </w:r>
    </w:p>
    <w:p w14:paraId="69808D4A" w14:textId="77777777" w:rsidR="00311543" w:rsidRPr="0077624B" w:rsidRDefault="00311543" w:rsidP="00311543">
      <w:pPr>
        <w:pStyle w:val="NormalnyWeb"/>
        <w:numPr>
          <w:ilvl w:val="0"/>
          <w:numId w:val="12"/>
        </w:numPr>
        <w:rPr>
          <w:i/>
          <w:iCs/>
        </w:rPr>
      </w:pPr>
      <w:r w:rsidRPr="0077624B">
        <w:rPr>
          <w:i/>
          <w:iCs/>
        </w:rPr>
        <w:t xml:space="preserve">Tabele twórz jako </w:t>
      </w:r>
      <w:r w:rsidRPr="0077624B">
        <w:rPr>
          <w:rStyle w:val="Pogrubienie"/>
          <w:rFonts w:eastAsiaTheme="majorEastAsia"/>
          <w:i/>
          <w:iCs/>
        </w:rPr>
        <w:t>tabele Worda</w:t>
      </w:r>
      <w:r w:rsidRPr="0077624B">
        <w:rPr>
          <w:i/>
          <w:iCs/>
        </w:rPr>
        <w:t xml:space="preserve"> (nie obrazki), z </w:t>
      </w:r>
      <w:r w:rsidRPr="0077624B">
        <w:rPr>
          <w:rStyle w:val="Pogrubienie"/>
          <w:rFonts w:eastAsiaTheme="majorEastAsia"/>
          <w:i/>
          <w:iCs/>
        </w:rPr>
        <w:t>jednym wierszem nagłówkowym</w:t>
      </w:r>
      <w:r w:rsidRPr="0077624B">
        <w:rPr>
          <w:i/>
          <w:iCs/>
        </w:rPr>
        <w:t xml:space="preserve"> i prostą strukturą; dodaj krótki opis 1–3 zdania </w:t>
      </w:r>
      <w:r w:rsidRPr="0077624B">
        <w:rPr>
          <w:rStyle w:val="Pogrubienie"/>
          <w:rFonts w:eastAsiaTheme="majorEastAsia"/>
          <w:i/>
          <w:iCs/>
        </w:rPr>
        <w:t>między podpisem a tabelą</w:t>
      </w:r>
      <w:r w:rsidRPr="0077624B">
        <w:rPr>
          <w:i/>
          <w:iCs/>
        </w:rPr>
        <w:t>.</w:t>
      </w:r>
    </w:p>
    <w:p w14:paraId="03B936EA" w14:textId="77777777" w:rsidR="00311543" w:rsidRPr="0077624B" w:rsidRDefault="00311543" w:rsidP="00311543">
      <w:pPr>
        <w:pStyle w:val="NormalnyWeb"/>
        <w:numPr>
          <w:ilvl w:val="0"/>
          <w:numId w:val="12"/>
        </w:numPr>
        <w:rPr>
          <w:i/>
          <w:iCs/>
        </w:rPr>
      </w:pPr>
      <w:r w:rsidRPr="0077624B">
        <w:rPr>
          <w:i/>
          <w:iCs/>
        </w:rPr>
        <w:t xml:space="preserve">Dla każdej ryciny przygotuj </w:t>
      </w:r>
      <w:r w:rsidRPr="00AF02CD">
        <w:rPr>
          <w:rStyle w:val="Pogrubienie"/>
          <w:rFonts w:eastAsiaTheme="majorEastAsia"/>
          <w:i/>
          <w:iCs/>
        </w:rPr>
        <w:t xml:space="preserve">alt </w:t>
      </w:r>
      <w:proofErr w:type="spellStart"/>
      <w:r w:rsidRPr="00AF02CD">
        <w:rPr>
          <w:rStyle w:val="Pogrubienie"/>
          <w:rFonts w:eastAsiaTheme="majorEastAsia"/>
          <w:i/>
          <w:iCs/>
        </w:rPr>
        <w:t>text</w:t>
      </w:r>
      <w:proofErr w:type="spellEnd"/>
      <w:r w:rsidRPr="0077624B">
        <w:rPr>
          <w:rStyle w:val="Pogrubienie"/>
          <w:rFonts w:eastAsiaTheme="majorEastAsia"/>
          <w:i/>
          <w:iCs/>
        </w:rPr>
        <w:t xml:space="preserve"> w osobnym pliku Word</w:t>
      </w:r>
      <w:r w:rsidRPr="0077624B">
        <w:rPr>
          <w:i/>
          <w:iCs/>
        </w:rPr>
        <w:t xml:space="preserve"> (zgodnie z instrukcją w sekcji o rycinach) i </w:t>
      </w:r>
      <w:r w:rsidR="00B75313">
        <w:rPr>
          <w:i/>
          <w:iCs/>
        </w:rPr>
        <w:t xml:space="preserve">taki plik </w:t>
      </w:r>
      <w:r w:rsidRPr="0077624B">
        <w:rPr>
          <w:i/>
          <w:iCs/>
        </w:rPr>
        <w:t>dołącz do zgłoszenia.</w:t>
      </w:r>
    </w:p>
    <w:p w14:paraId="737C591D" w14:textId="77777777" w:rsidR="00311543" w:rsidRPr="0077624B" w:rsidRDefault="00311543" w:rsidP="00311543">
      <w:pPr>
        <w:pStyle w:val="NormalnyWeb"/>
        <w:numPr>
          <w:ilvl w:val="0"/>
          <w:numId w:val="12"/>
        </w:numPr>
        <w:rPr>
          <w:i/>
          <w:iCs/>
        </w:rPr>
      </w:pPr>
      <w:r w:rsidRPr="0077624B">
        <w:rPr>
          <w:i/>
          <w:iCs/>
        </w:rPr>
        <w:t xml:space="preserve">Nie umieszczaj treści kluczowej wyłącznie w grafice: jeśli coś jest kodowane kolorem/kształtem na wykresie, opisz to </w:t>
      </w:r>
      <w:r w:rsidRPr="0077624B">
        <w:rPr>
          <w:rStyle w:val="Pogrubienie"/>
          <w:rFonts w:eastAsiaTheme="majorEastAsia"/>
          <w:i/>
          <w:iCs/>
        </w:rPr>
        <w:t>tekstem</w:t>
      </w:r>
      <w:r w:rsidRPr="0077624B">
        <w:rPr>
          <w:i/>
          <w:iCs/>
        </w:rPr>
        <w:t xml:space="preserve"> (w treści lub w </w:t>
      </w:r>
      <w:r w:rsidRPr="00AF02CD">
        <w:rPr>
          <w:i/>
          <w:iCs/>
        </w:rPr>
        <w:t>alt</w:t>
      </w:r>
      <w:r w:rsidR="006C45BA" w:rsidRPr="00AF02CD">
        <w:rPr>
          <w:i/>
          <w:iCs/>
        </w:rPr>
        <w:t xml:space="preserve"> </w:t>
      </w:r>
      <w:proofErr w:type="spellStart"/>
      <w:r w:rsidR="006C45BA" w:rsidRPr="00AF02CD">
        <w:rPr>
          <w:i/>
          <w:iCs/>
        </w:rPr>
        <w:t>text</w:t>
      </w:r>
      <w:proofErr w:type="spellEnd"/>
      <w:r w:rsidRPr="0077624B">
        <w:rPr>
          <w:i/>
          <w:iCs/>
        </w:rPr>
        <w:t>).</w:t>
      </w:r>
    </w:p>
    <w:p w14:paraId="0473B0E3" w14:textId="77777777" w:rsidR="00311543" w:rsidRPr="0077624B" w:rsidRDefault="00311543" w:rsidP="00311543">
      <w:pPr>
        <w:pStyle w:val="NormalnyWeb"/>
        <w:numPr>
          <w:ilvl w:val="0"/>
          <w:numId w:val="12"/>
        </w:numPr>
        <w:rPr>
          <w:i/>
          <w:iCs/>
        </w:rPr>
      </w:pPr>
      <w:r w:rsidRPr="0077624B">
        <w:rPr>
          <w:i/>
          <w:iCs/>
        </w:rPr>
        <w:t xml:space="preserve">Równania zapisuj jako </w:t>
      </w:r>
      <w:r w:rsidRPr="0077624B">
        <w:rPr>
          <w:rStyle w:val="Pogrubienie"/>
          <w:rFonts w:eastAsiaTheme="majorEastAsia"/>
          <w:i/>
          <w:iCs/>
        </w:rPr>
        <w:t>rów</w:t>
      </w:r>
      <w:r w:rsidR="006A2247" w:rsidRPr="0077624B">
        <w:rPr>
          <w:rStyle w:val="Pogrubienie"/>
          <w:rFonts w:eastAsiaTheme="majorEastAsia"/>
          <w:i/>
          <w:iCs/>
        </w:rPr>
        <w:t>n</w:t>
      </w:r>
      <w:r w:rsidRPr="0077624B">
        <w:rPr>
          <w:rStyle w:val="Pogrubienie"/>
          <w:rFonts w:eastAsiaTheme="majorEastAsia"/>
          <w:i/>
          <w:iCs/>
        </w:rPr>
        <w:t>ania edytowalne</w:t>
      </w:r>
      <w:r w:rsidRPr="0077624B">
        <w:rPr>
          <w:i/>
          <w:iCs/>
        </w:rPr>
        <w:t xml:space="preserve"> (edytor równań), nie jako obrazy.</w:t>
      </w:r>
    </w:p>
    <w:p w14:paraId="6555B7F9" w14:textId="77777777" w:rsidR="00311543" w:rsidRPr="0077624B" w:rsidRDefault="00311543" w:rsidP="00311543">
      <w:pPr>
        <w:pStyle w:val="NormalnyWeb"/>
        <w:numPr>
          <w:ilvl w:val="0"/>
          <w:numId w:val="12"/>
        </w:numPr>
        <w:rPr>
          <w:i/>
          <w:iCs/>
        </w:rPr>
      </w:pPr>
      <w:r w:rsidRPr="0077624B">
        <w:rPr>
          <w:i/>
          <w:iCs/>
        </w:rPr>
        <w:t xml:space="preserve">Linki zapisuj </w:t>
      </w:r>
      <w:r w:rsidRPr="0077624B">
        <w:rPr>
          <w:rStyle w:val="Pogrubienie"/>
          <w:rFonts w:eastAsiaTheme="majorEastAsia"/>
          <w:i/>
          <w:iCs/>
        </w:rPr>
        <w:t>opisowo</w:t>
      </w:r>
      <w:r w:rsidRPr="0077624B">
        <w:rPr>
          <w:i/>
          <w:iCs/>
        </w:rPr>
        <w:t xml:space="preserve"> (nie „kliknij tutaj”, nie sam URL).</w:t>
      </w:r>
    </w:p>
    <w:p w14:paraId="06A00F52" w14:textId="77777777" w:rsidR="0081386A" w:rsidRDefault="002234CB" w:rsidP="00983FAB">
      <w:pPr>
        <w:pStyle w:val="NormalnyWeb"/>
        <w:jc w:val="both"/>
        <w:rPr>
          <w:i/>
          <w:iCs/>
        </w:rPr>
      </w:pPr>
      <w:r w:rsidRPr="0077624B">
        <w:rPr>
          <w:i/>
          <w:iCs/>
        </w:rPr>
        <w:t>Jeśli w trakcie pracy nad tekstem wykorzystano narzędzia generatywnej sztucznej inteligencji (</w:t>
      </w:r>
      <w:proofErr w:type="spellStart"/>
      <w:r w:rsidRPr="00AF02CD">
        <w:rPr>
          <w:i/>
          <w:iCs/>
        </w:rPr>
        <w:t>GenAI</w:t>
      </w:r>
      <w:proofErr w:type="spellEnd"/>
      <w:r w:rsidRPr="0077624B">
        <w:rPr>
          <w:i/>
          <w:iCs/>
        </w:rPr>
        <w:t xml:space="preserve">) – np. do generowania lub wygładzania tekstu, wspomagania zbierania danych, ich analizy lub interpretacji wyników – należy to zadeklarować w części </w:t>
      </w:r>
      <w:r w:rsidRPr="0077624B">
        <w:rPr>
          <w:rStyle w:val="Pogrubienie"/>
          <w:rFonts w:eastAsiaTheme="majorEastAsia"/>
          <w:i/>
          <w:iCs/>
        </w:rPr>
        <w:t>„</w:t>
      </w:r>
      <w:r w:rsidR="00AD6361">
        <w:rPr>
          <w:rStyle w:val="Pogrubienie"/>
          <w:rFonts w:eastAsiaTheme="majorEastAsia"/>
          <w:i/>
          <w:iCs/>
        </w:rPr>
        <w:t>Oświadczenia</w:t>
      </w:r>
      <w:r w:rsidRPr="0077624B">
        <w:rPr>
          <w:rStyle w:val="Pogrubienie"/>
          <w:rFonts w:eastAsiaTheme="majorEastAsia"/>
          <w:i/>
          <w:iCs/>
        </w:rPr>
        <w:t>”</w:t>
      </w:r>
      <w:r w:rsidRPr="0077624B">
        <w:rPr>
          <w:i/>
          <w:iCs/>
        </w:rPr>
        <w:t xml:space="preserve">, w podsekcji </w:t>
      </w:r>
      <w:r w:rsidRPr="0077624B">
        <w:rPr>
          <w:rStyle w:val="Pogrubienie"/>
          <w:rFonts w:eastAsiaTheme="majorEastAsia"/>
          <w:i/>
          <w:iCs/>
        </w:rPr>
        <w:t>„</w:t>
      </w:r>
      <w:r w:rsidR="00E71DAA">
        <w:rPr>
          <w:rStyle w:val="Pogrubienie"/>
          <w:rFonts w:eastAsiaTheme="majorEastAsia"/>
          <w:i/>
          <w:iCs/>
        </w:rPr>
        <w:t>Podziękowania</w:t>
      </w:r>
      <w:r w:rsidRPr="0077624B">
        <w:rPr>
          <w:rStyle w:val="Pogrubienie"/>
          <w:rFonts w:eastAsiaTheme="majorEastAsia"/>
          <w:i/>
          <w:iCs/>
        </w:rPr>
        <w:t>”</w:t>
      </w:r>
      <w:r w:rsidRPr="0077624B">
        <w:rPr>
          <w:i/>
          <w:iCs/>
        </w:rPr>
        <w:t xml:space="preserve"> na końcu </w:t>
      </w:r>
      <w:r w:rsidRPr="0077624B">
        <w:rPr>
          <w:i/>
          <w:iCs/>
        </w:rPr>
        <w:lastRenderedPageBreak/>
        <w:t xml:space="preserve">manuskryptu (przed bibliografią). Deklaracja powinna krótko wskazywać, jakiego narzędzia użyto i w jakim konkretnym celu. </w:t>
      </w:r>
    </w:p>
    <w:p w14:paraId="247FBE8D" w14:textId="320861E3" w:rsidR="002234CB" w:rsidRPr="0077624B" w:rsidRDefault="002234CB" w:rsidP="00983FAB">
      <w:pPr>
        <w:pStyle w:val="NormalnyWeb"/>
        <w:jc w:val="both"/>
        <w:rPr>
          <w:i/>
          <w:iCs/>
        </w:rPr>
      </w:pPr>
      <w:r w:rsidRPr="0077624B">
        <w:rPr>
          <w:i/>
          <w:iCs/>
        </w:rPr>
        <w:t xml:space="preserve">Łączna </w:t>
      </w:r>
      <w:r w:rsidRPr="00F97D7D">
        <w:rPr>
          <w:b/>
          <w:bCs/>
          <w:i/>
          <w:iCs/>
        </w:rPr>
        <w:t>długość zgłaszanego manuskryptu</w:t>
      </w:r>
      <w:r w:rsidRPr="0077624B">
        <w:rPr>
          <w:i/>
          <w:iCs/>
        </w:rPr>
        <w:t xml:space="preserve"> (łącznie z abstraktem, głównym tekstem, bibliografią oraz wszystkimi oświadczeniami w części „</w:t>
      </w:r>
      <w:r w:rsidR="00E71DAA">
        <w:rPr>
          <w:i/>
          <w:iCs/>
        </w:rPr>
        <w:t>Oświadczenia</w:t>
      </w:r>
      <w:r w:rsidRPr="0077624B">
        <w:rPr>
          <w:i/>
          <w:iCs/>
        </w:rPr>
        <w:t xml:space="preserve">”) nie może przekroczyć </w:t>
      </w:r>
      <w:r w:rsidRPr="0081386A">
        <w:rPr>
          <w:i/>
          <w:iCs/>
        </w:rPr>
        <w:t>40 000</w:t>
      </w:r>
      <w:r w:rsidRPr="0077624B">
        <w:rPr>
          <w:i/>
          <w:iCs/>
        </w:rPr>
        <w:t xml:space="preserve"> znaków ze spacjami, co odpowiada w przybliżeniu </w:t>
      </w:r>
      <w:r w:rsidRPr="0081386A">
        <w:rPr>
          <w:i/>
          <w:iCs/>
        </w:rPr>
        <w:t>6000–6500</w:t>
      </w:r>
      <w:r w:rsidRPr="0077624B">
        <w:rPr>
          <w:i/>
          <w:iCs/>
        </w:rPr>
        <w:t xml:space="preserve"> słowom.</w:t>
      </w:r>
    </w:p>
    <w:p w14:paraId="53BDDAB3" w14:textId="77777777" w:rsidR="002234CB" w:rsidRPr="0077624B" w:rsidRDefault="002234CB" w:rsidP="00E71DAA">
      <w:pPr>
        <w:pStyle w:val="NormalnyWeb"/>
        <w:jc w:val="both"/>
        <w:rPr>
          <w:i/>
          <w:iCs/>
        </w:rPr>
      </w:pPr>
      <w:r w:rsidRPr="0081386A">
        <w:rPr>
          <w:b/>
          <w:bCs/>
          <w:i/>
          <w:iCs/>
        </w:rPr>
        <w:t>Całą sekcję 0, łącznie z niniejszym tekstem, należy usunąć przed złożeniem artykułu do redakcji.</w:t>
      </w:r>
      <w:r w:rsidRPr="0077624B">
        <w:rPr>
          <w:i/>
          <w:iCs/>
        </w:rPr>
        <w:t xml:space="preserve"> W razie pytań lub wątpliwości prosimy odwiedzić stronę czasopisma i kliknąć zakładkę „</w:t>
      </w:r>
      <w:r w:rsidR="00972929" w:rsidRPr="0077624B">
        <w:rPr>
          <w:i/>
          <w:iCs/>
        </w:rPr>
        <w:t>Dla autorów</w:t>
      </w:r>
      <w:r w:rsidRPr="0077624B">
        <w:rPr>
          <w:i/>
          <w:iCs/>
        </w:rPr>
        <w:t>” lub skontaktować się z redakcją</w:t>
      </w:r>
      <w:r w:rsidR="00E71DAA">
        <w:rPr>
          <w:i/>
          <w:iCs/>
        </w:rPr>
        <w:t xml:space="preserve"> via </w:t>
      </w:r>
      <w:r w:rsidR="00E71DAA" w:rsidRPr="00E71DAA">
        <w:rPr>
          <w:i/>
          <w:iCs/>
        </w:rPr>
        <w:t>email</w:t>
      </w:r>
      <w:r w:rsidRPr="00E71DAA">
        <w:rPr>
          <w:i/>
          <w:iCs/>
        </w:rPr>
        <w:t>.</w:t>
      </w:r>
    </w:p>
    <w:p w14:paraId="357BD6B3" w14:textId="77777777" w:rsidR="00AA5BE8" w:rsidRPr="0077624B" w:rsidRDefault="00AA5BE8" w:rsidP="00CC4A38">
      <w:pPr>
        <w:pStyle w:val="Heading-1"/>
      </w:pPr>
      <w:r w:rsidRPr="0077624B">
        <w:t xml:space="preserve">1. </w:t>
      </w:r>
      <w:r w:rsidR="00933875" w:rsidRPr="0077624B">
        <w:t>Wprowadzenie</w:t>
      </w:r>
    </w:p>
    <w:p w14:paraId="6AE86A6A" w14:textId="1E4DE3CA" w:rsidR="00AA5BE8" w:rsidRPr="0077624B" w:rsidRDefault="00FB2028" w:rsidP="00C878E4">
      <w:pPr>
        <w:pStyle w:val="Paragraph-SEeB"/>
        <w:rPr>
          <w:lang w:val="pl-PL"/>
        </w:rPr>
      </w:pPr>
      <w:r w:rsidRPr="0077624B">
        <w:rPr>
          <w:lang w:val="pl-PL"/>
        </w:rPr>
        <w:t>Wprowadzenie powinno krótko um</w:t>
      </w:r>
      <w:r w:rsidR="00A51DEE" w:rsidRPr="0077624B">
        <w:rPr>
          <w:lang w:val="pl-PL"/>
        </w:rPr>
        <w:t xml:space="preserve">iejscowić </w:t>
      </w:r>
      <w:r w:rsidR="00C21F6E" w:rsidRPr="0077624B">
        <w:rPr>
          <w:lang w:val="pl-PL"/>
        </w:rPr>
        <w:t xml:space="preserve">prezentowany temat </w:t>
      </w:r>
      <w:r w:rsidRPr="0077624B">
        <w:rPr>
          <w:lang w:val="pl-PL"/>
        </w:rPr>
        <w:t>w szerszym kontekście oraz podkreślić, dlaczego jest on ważn</w:t>
      </w:r>
      <w:r w:rsidR="00601834" w:rsidRPr="0077624B">
        <w:rPr>
          <w:lang w:val="pl-PL"/>
        </w:rPr>
        <w:t>y</w:t>
      </w:r>
      <w:r w:rsidRPr="0077624B">
        <w:rPr>
          <w:lang w:val="pl-PL"/>
        </w:rPr>
        <w:t xml:space="preserve">. Należy jasno określić cel pracy i jej znaczenie. Trzeba starannie przedstawić aktualny stan badań w danym obszarze i przywołać kluczowe publikacje. Na końcu warto krótko wskazać główny cel artykułu oraz najważniejsze wnioski. W miarę możliwości należy napisać wprowadzenie tak, aby było zrozumiałe także dla badaczy spoza wąskiej specjalizacji autora. Odwołania bibliograficzne w tekście powinny mieć formę </w:t>
      </w:r>
      <w:r w:rsidR="00670F23" w:rsidRPr="006167B4">
        <w:rPr>
          <w:lang w:val="pl-PL"/>
        </w:rPr>
        <w:t>przypisu</w:t>
      </w:r>
      <w:r w:rsidRPr="0077624B">
        <w:rPr>
          <w:lang w:val="pl-PL"/>
        </w:rPr>
        <w:t xml:space="preserve">. Szczegółowe zasady przygotowania bibliografii znajdują się </w:t>
      </w:r>
      <w:r w:rsidR="006167B4">
        <w:rPr>
          <w:lang w:val="pl-PL"/>
        </w:rPr>
        <w:t xml:space="preserve">na stronie czasopisma: </w:t>
      </w:r>
      <w:r w:rsidR="006167B4" w:rsidRPr="006167B4">
        <w:rPr>
          <w:lang w:val="pl-PL"/>
        </w:rPr>
        <w:t>https://czasopisma.uksw.edu.pl/index.php/sc/instrukcja</w:t>
      </w:r>
      <w:r w:rsidR="00AA5BE8" w:rsidRPr="0077624B">
        <w:rPr>
          <w:lang w:val="pl-PL"/>
        </w:rPr>
        <w:t>.</w:t>
      </w:r>
    </w:p>
    <w:p w14:paraId="71475918" w14:textId="77777777" w:rsidR="00AA5BE8" w:rsidRPr="0077624B" w:rsidRDefault="00AA5BE8" w:rsidP="00CC4A38">
      <w:pPr>
        <w:pStyle w:val="Heading-1"/>
      </w:pPr>
      <w:r w:rsidRPr="0077624B">
        <w:t>2. Se</w:t>
      </w:r>
      <w:r w:rsidR="00FB2028" w:rsidRPr="0077624B">
        <w:t xml:space="preserve">kcja </w:t>
      </w:r>
      <w:r w:rsidRPr="0077624B">
        <w:t>2</w:t>
      </w:r>
    </w:p>
    <w:p w14:paraId="5931DFD5" w14:textId="38097E50" w:rsidR="002F04B9" w:rsidRPr="001B6C17" w:rsidRDefault="002F04B9" w:rsidP="002F04B9">
      <w:pPr>
        <w:pStyle w:val="Paragraph-SEeB"/>
        <w:rPr>
          <w:lang w:val="pl-PL"/>
        </w:rPr>
      </w:pPr>
      <w:r w:rsidRPr="0077624B">
        <w:rPr>
          <w:lang w:val="pl-PL"/>
        </w:rPr>
        <w:t xml:space="preserve">W artykułach z zakresu humanistyki i tekstach teoretycznych sekcja </w:t>
      </w:r>
      <w:r w:rsidR="00670F23" w:rsidRPr="0077624B">
        <w:rPr>
          <w:rStyle w:val="Pogrubienie"/>
          <w:lang w:val="pl-PL"/>
        </w:rPr>
        <w:t>Materiał i metody</w:t>
      </w:r>
      <w:r w:rsidR="00670F23" w:rsidRPr="0077624B">
        <w:rPr>
          <w:lang w:val="pl-PL"/>
        </w:rPr>
        <w:t xml:space="preserve"> </w:t>
      </w:r>
      <w:r w:rsidRPr="0077624B">
        <w:rPr>
          <w:lang w:val="pl-PL"/>
        </w:rPr>
        <w:t xml:space="preserve">może mieć mniej formalny charakter, ale powinna </w:t>
      </w:r>
      <w:r w:rsidRPr="001B6C17">
        <w:rPr>
          <w:lang w:val="pl-PL"/>
        </w:rPr>
        <w:t>jasno objaśnić źródła, koncepcje i metody</w:t>
      </w:r>
      <w:r w:rsidR="000C6DE3" w:rsidRPr="001B6C17">
        <w:rPr>
          <w:lang w:val="pl-PL"/>
        </w:rPr>
        <w:t>,</w:t>
      </w:r>
      <w:r w:rsidRPr="001B6C17">
        <w:rPr>
          <w:lang w:val="pl-PL"/>
        </w:rPr>
        <w:t xml:space="preserve"> </w:t>
      </w:r>
      <w:r w:rsidR="000C6DE3" w:rsidRPr="001B6C17">
        <w:rPr>
          <w:lang w:val="pl-PL"/>
        </w:rPr>
        <w:t>na których oparto przedstawione badania</w:t>
      </w:r>
      <w:r w:rsidR="001B6C17" w:rsidRPr="001B6C17">
        <w:rPr>
          <w:lang w:val="pl-PL"/>
        </w:rPr>
        <w:t>.</w:t>
      </w:r>
    </w:p>
    <w:p w14:paraId="6964E0CB" w14:textId="77777777" w:rsidR="002F04B9" w:rsidRPr="0077624B" w:rsidRDefault="002F04B9" w:rsidP="002F04B9">
      <w:pPr>
        <w:pStyle w:val="Paragraph-SEeB"/>
        <w:rPr>
          <w:lang w:val="pl-PL"/>
        </w:rPr>
      </w:pPr>
      <w:r w:rsidRPr="0077624B">
        <w:rPr>
          <w:lang w:val="pl-PL"/>
        </w:rPr>
        <w:t xml:space="preserve">Manuskrypty prezentujące obszerne zbiory danych zdeponowane w publicznie dostępnych repozytoriach powinny wskazać miejsce deponowania danych i podać odpowiednie numery dostępu. Jeśli numery te nie są jeszcze dostępne w momencie przesyłania artykułu, prosimy zaznaczyć, że zostaną podane na etapie recenzji. </w:t>
      </w:r>
      <w:r w:rsidR="002A6CF6">
        <w:rPr>
          <w:lang w:val="pl-PL"/>
        </w:rPr>
        <w:t>Dane te m</w:t>
      </w:r>
      <w:r w:rsidRPr="0077624B">
        <w:rPr>
          <w:lang w:val="pl-PL"/>
        </w:rPr>
        <w:t>uszą zostać udostępnione przed publikacją.</w:t>
      </w:r>
    </w:p>
    <w:p w14:paraId="5E10B398" w14:textId="77777777" w:rsidR="002F04B9" w:rsidRPr="0077624B" w:rsidRDefault="002F04B9" w:rsidP="002F04B9">
      <w:pPr>
        <w:pStyle w:val="Paragraph-SEeB"/>
        <w:rPr>
          <w:lang w:val="pl-PL"/>
        </w:rPr>
      </w:pPr>
      <w:r w:rsidRPr="0077624B">
        <w:rPr>
          <w:lang w:val="pl-PL"/>
        </w:rPr>
        <w:t>Badania interwencyjne z udziałem ludzi lub zwierząt oraz inne projekty wymagające zgody komisji etycznej muszą zawierać informację o instytucji, która wydała zgodę, oraz odpowiednim numerze/identyfikatorze tej zgody.</w:t>
      </w:r>
    </w:p>
    <w:p w14:paraId="41C6C4FB" w14:textId="77777777" w:rsidR="00AA5BE8" w:rsidRPr="0077624B" w:rsidRDefault="00AA5BE8" w:rsidP="00CC4A38">
      <w:pPr>
        <w:pStyle w:val="Heading-1"/>
      </w:pPr>
      <w:r w:rsidRPr="0077624B">
        <w:lastRenderedPageBreak/>
        <w:t>3. Se</w:t>
      </w:r>
      <w:r w:rsidR="002F04B9" w:rsidRPr="0077624B">
        <w:t xml:space="preserve">kcja </w:t>
      </w:r>
      <w:r w:rsidRPr="0077624B">
        <w:t>3</w:t>
      </w:r>
    </w:p>
    <w:p w14:paraId="017FA735" w14:textId="77777777" w:rsidR="00AA5BE8" w:rsidRPr="0077624B" w:rsidRDefault="0097322E" w:rsidP="00C878E4">
      <w:pPr>
        <w:pStyle w:val="Paragraph-SEeB"/>
        <w:rPr>
          <w:lang w:val="pl-PL"/>
        </w:rPr>
      </w:pPr>
      <w:r w:rsidRPr="0077624B">
        <w:rPr>
          <w:lang w:val="pl-PL"/>
        </w:rPr>
        <w:t>Każdą sekcję można dzielić na podsekcje. Sekcja ta powinna zawierać zwięzły i precyzyjny opis wyników badań, ich interpretację oraz wnioski, jakie można z nich wyciągnąć</w:t>
      </w:r>
      <w:r w:rsidR="00AA5BE8" w:rsidRPr="0077624B">
        <w:rPr>
          <w:lang w:val="pl-PL"/>
        </w:rPr>
        <w:t xml:space="preserve">. </w:t>
      </w:r>
    </w:p>
    <w:p w14:paraId="193E3D73" w14:textId="77777777" w:rsidR="00AA5BE8" w:rsidRPr="0077624B" w:rsidRDefault="00AA5BE8" w:rsidP="00883BA0">
      <w:pPr>
        <w:pStyle w:val="Heading-2"/>
        <w:rPr>
          <w:lang w:val="pl-PL"/>
        </w:rPr>
      </w:pPr>
      <w:r w:rsidRPr="0077624B">
        <w:rPr>
          <w:lang w:val="pl-PL"/>
        </w:rPr>
        <w:t xml:space="preserve">3.1. </w:t>
      </w:r>
      <w:r w:rsidR="0097322E" w:rsidRPr="0077624B">
        <w:rPr>
          <w:lang w:val="pl-PL"/>
        </w:rPr>
        <w:t>Podsekcja</w:t>
      </w:r>
    </w:p>
    <w:p w14:paraId="03C82A2B" w14:textId="77777777" w:rsidR="00763526" w:rsidRPr="0077624B" w:rsidRDefault="00763526" w:rsidP="00763526">
      <w:pPr>
        <w:pStyle w:val="Paragraph-SEeB"/>
        <w:rPr>
          <w:lang w:val="pl-PL"/>
        </w:rPr>
      </w:pPr>
      <w:r w:rsidRPr="0077624B">
        <w:rPr>
          <w:lang w:val="pl-PL"/>
        </w:rPr>
        <w:t xml:space="preserve">Dalszy ciąg tekstu. </w:t>
      </w:r>
    </w:p>
    <w:p w14:paraId="310653E1" w14:textId="77777777" w:rsidR="00AA5BE8" w:rsidRPr="0077624B" w:rsidRDefault="00AA5BE8" w:rsidP="00883BA0">
      <w:pPr>
        <w:pStyle w:val="Heading-3"/>
        <w:rPr>
          <w:lang w:val="pl-PL"/>
        </w:rPr>
      </w:pPr>
      <w:r w:rsidRPr="0077624B">
        <w:rPr>
          <w:lang w:val="pl-PL"/>
        </w:rPr>
        <w:t xml:space="preserve">3.1.1. </w:t>
      </w:r>
      <w:proofErr w:type="spellStart"/>
      <w:r w:rsidR="002C6B2F" w:rsidRPr="0077624B">
        <w:rPr>
          <w:lang w:val="pl-PL"/>
        </w:rPr>
        <w:t>Podpodsekcja</w:t>
      </w:r>
      <w:proofErr w:type="spellEnd"/>
    </w:p>
    <w:p w14:paraId="5ACCACED" w14:textId="77777777" w:rsidR="00763526" w:rsidRPr="0077624B" w:rsidRDefault="00763526" w:rsidP="00763526">
      <w:pPr>
        <w:pStyle w:val="Paragraph-SEeB"/>
        <w:rPr>
          <w:lang w:val="pl-PL"/>
        </w:rPr>
      </w:pPr>
      <w:r w:rsidRPr="0077624B">
        <w:rPr>
          <w:lang w:val="pl-PL"/>
        </w:rPr>
        <w:t xml:space="preserve">Dalszy ciąg tekstu. </w:t>
      </w:r>
    </w:p>
    <w:p w14:paraId="7912DB8B" w14:textId="77777777" w:rsidR="006E5A8C" w:rsidRPr="0077624B" w:rsidRDefault="00877951" w:rsidP="00235C9A">
      <w:pPr>
        <w:pStyle w:val="Paragraph-SEeB"/>
        <w:rPr>
          <w:bCs/>
          <w:sz w:val="22"/>
          <w:lang w:val="pl-PL"/>
        </w:rPr>
      </w:pPr>
      <w:r w:rsidRPr="0077624B">
        <w:rPr>
          <w:lang w:val="pl-PL"/>
        </w:rPr>
        <w:t xml:space="preserve">Dla wszystkich wypunktowań i list numerowanych używaj </w:t>
      </w:r>
      <w:r w:rsidR="00011B44" w:rsidRPr="0077624B">
        <w:rPr>
          <w:lang w:val="pl-PL"/>
        </w:rPr>
        <w:t xml:space="preserve">stylów </w:t>
      </w:r>
      <w:r w:rsidRPr="0077624B">
        <w:rPr>
          <w:lang w:val="pl-PL"/>
        </w:rPr>
        <w:t xml:space="preserve">wbudowanych w </w:t>
      </w:r>
      <w:r w:rsidR="00011B44">
        <w:rPr>
          <w:lang w:val="pl-PL"/>
        </w:rPr>
        <w:t xml:space="preserve">MS </w:t>
      </w:r>
      <w:r w:rsidRPr="0077624B">
        <w:rPr>
          <w:lang w:val="pl-PL"/>
        </w:rPr>
        <w:t>Word (punktowanych i numerowanych), zamiast wpisywać myślniki lub numery ręcznie</w:t>
      </w:r>
      <w:r w:rsidR="00007F57" w:rsidRPr="0077624B">
        <w:rPr>
          <w:bCs/>
          <w:lang w:val="pl-PL"/>
        </w:rPr>
        <w:t>.</w:t>
      </w:r>
    </w:p>
    <w:p w14:paraId="637D6B1D" w14:textId="77777777" w:rsidR="00AA5BE8" w:rsidRPr="0077624B" w:rsidRDefault="00877951" w:rsidP="00235C9A">
      <w:pPr>
        <w:pStyle w:val="Paragraph-SEeB"/>
        <w:rPr>
          <w:lang w:val="pl-PL"/>
        </w:rPr>
      </w:pPr>
      <w:r w:rsidRPr="0077624B">
        <w:rPr>
          <w:b/>
          <w:bCs/>
          <w:lang w:val="pl-PL"/>
        </w:rPr>
        <w:t>Listy wypunktowane</w:t>
      </w:r>
      <w:r w:rsidR="00AA5BE8" w:rsidRPr="0077624B">
        <w:rPr>
          <w:lang w:val="pl-PL"/>
        </w:rPr>
        <w:t xml:space="preserve"> </w:t>
      </w:r>
      <w:r w:rsidRPr="0077624B">
        <w:rPr>
          <w:lang w:val="pl-PL"/>
        </w:rPr>
        <w:t>powinny wyglądać następująco</w:t>
      </w:r>
      <w:r w:rsidR="00AA5BE8" w:rsidRPr="0077624B">
        <w:rPr>
          <w:lang w:val="pl-PL"/>
        </w:rPr>
        <w:t>:</w:t>
      </w:r>
    </w:p>
    <w:p w14:paraId="5D832EE5" w14:textId="77777777" w:rsidR="00AA5BE8" w:rsidRPr="0077624B" w:rsidRDefault="001279DE" w:rsidP="004B1A20">
      <w:pPr>
        <w:pStyle w:val="Bullet-Paragraph"/>
        <w:rPr>
          <w:lang w:val="pl-PL"/>
        </w:rPr>
      </w:pPr>
      <w:r w:rsidRPr="0077624B">
        <w:rPr>
          <w:lang w:val="pl-PL"/>
        </w:rPr>
        <w:t>pierwszy punkt</w:t>
      </w:r>
      <w:r w:rsidR="00AA5BE8" w:rsidRPr="0077624B">
        <w:rPr>
          <w:lang w:val="pl-PL"/>
        </w:rPr>
        <w:t>;</w:t>
      </w:r>
    </w:p>
    <w:p w14:paraId="0CAAEE99" w14:textId="77777777" w:rsidR="00AA5BE8" w:rsidRPr="0077624B" w:rsidRDefault="001279DE" w:rsidP="004B1A20">
      <w:pPr>
        <w:pStyle w:val="Bullet-Paragraph"/>
        <w:rPr>
          <w:lang w:val="pl-PL"/>
        </w:rPr>
      </w:pPr>
      <w:r w:rsidRPr="0077624B">
        <w:rPr>
          <w:lang w:val="pl-PL"/>
        </w:rPr>
        <w:t>drugi punkt</w:t>
      </w:r>
      <w:r w:rsidR="00AA5BE8" w:rsidRPr="0077624B">
        <w:rPr>
          <w:lang w:val="pl-PL"/>
        </w:rPr>
        <w:t>;</w:t>
      </w:r>
    </w:p>
    <w:p w14:paraId="14900A2C" w14:textId="77777777" w:rsidR="00AA5BE8" w:rsidRPr="0077624B" w:rsidRDefault="001279DE" w:rsidP="004B1A20">
      <w:pPr>
        <w:pStyle w:val="Bullet-Paragraph"/>
        <w:rPr>
          <w:lang w:val="pl-PL"/>
        </w:rPr>
      </w:pPr>
      <w:r w:rsidRPr="0077624B">
        <w:rPr>
          <w:lang w:val="pl-PL"/>
        </w:rPr>
        <w:t>trzeci punkt</w:t>
      </w:r>
      <w:r w:rsidR="00AA5BE8" w:rsidRPr="0077624B">
        <w:rPr>
          <w:lang w:val="pl-PL"/>
        </w:rPr>
        <w:t>.</w:t>
      </w:r>
    </w:p>
    <w:p w14:paraId="74E3025D" w14:textId="77777777" w:rsidR="005265C2" w:rsidRPr="0077624B" w:rsidRDefault="005265C2" w:rsidP="00883BA0">
      <w:pPr>
        <w:pStyle w:val="Heading-3"/>
        <w:rPr>
          <w:lang w:val="pl-PL"/>
        </w:rPr>
      </w:pPr>
      <w:r w:rsidRPr="0077624B">
        <w:rPr>
          <w:lang w:val="pl-PL"/>
        </w:rPr>
        <w:t xml:space="preserve">3.1.2. </w:t>
      </w:r>
      <w:proofErr w:type="spellStart"/>
      <w:r w:rsidR="00056B7B" w:rsidRPr="0077624B">
        <w:rPr>
          <w:lang w:val="pl-PL"/>
        </w:rPr>
        <w:t>Podpodsekcja</w:t>
      </w:r>
      <w:proofErr w:type="spellEnd"/>
    </w:p>
    <w:p w14:paraId="43DE9575" w14:textId="77777777" w:rsidR="00AA5BE8" w:rsidRPr="0077624B" w:rsidRDefault="00056B7B" w:rsidP="00C828EF">
      <w:pPr>
        <w:pStyle w:val="Paragraph-SEeB"/>
        <w:rPr>
          <w:lang w:val="pl-PL"/>
        </w:rPr>
      </w:pPr>
      <w:r w:rsidRPr="0077624B">
        <w:rPr>
          <w:b/>
          <w:bCs/>
          <w:lang w:val="pl-PL"/>
        </w:rPr>
        <w:t xml:space="preserve">Listy numerowane </w:t>
      </w:r>
      <w:r w:rsidRPr="0077624B">
        <w:rPr>
          <w:lang w:val="pl-PL"/>
        </w:rPr>
        <w:t>można zapisać w następujący sposób</w:t>
      </w:r>
      <w:r w:rsidR="00AA5BE8" w:rsidRPr="0077624B">
        <w:rPr>
          <w:lang w:val="pl-PL"/>
        </w:rPr>
        <w:t>:</w:t>
      </w:r>
    </w:p>
    <w:p w14:paraId="4D188417" w14:textId="77777777" w:rsidR="00AA5BE8" w:rsidRPr="0077624B" w:rsidRDefault="00056B7B" w:rsidP="004B1A20">
      <w:pPr>
        <w:pStyle w:val="Number-paragraph"/>
        <w:rPr>
          <w:lang w:val="pl-PL"/>
        </w:rPr>
      </w:pPr>
      <w:r w:rsidRPr="0077624B">
        <w:rPr>
          <w:lang w:val="pl-PL"/>
        </w:rPr>
        <w:t>pierwszy element;</w:t>
      </w:r>
    </w:p>
    <w:p w14:paraId="40905759" w14:textId="77777777" w:rsidR="00AA5BE8" w:rsidRPr="0077624B" w:rsidRDefault="00056B7B" w:rsidP="004B1A20">
      <w:pPr>
        <w:pStyle w:val="Number-paragraph"/>
        <w:rPr>
          <w:lang w:val="pl-PL"/>
        </w:rPr>
      </w:pPr>
      <w:r w:rsidRPr="0077624B">
        <w:rPr>
          <w:lang w:val="pl-PL"/>
        </w:rPr>
        <w:t>drugi element;</w:t>
      </w:r>
    </w:p>
    <w:p w14:paraId="7C73C7DF" w14:textId="77777777" w:rsidR="00AA5BE8" w:rsidRPr="0077624B" w:rsidRDefault="00056B7B" w:rsidP="004B1A20">
      <w:pPr>
        <w:pStyle w:val="Number-paragraph"/>
        <w:rPr>
          <w:lang w:val="pl-PL"/>
        </w:rPr>
      </w:pPr>
      <w:r w:rsidRPr="0077624B">
        <w:rPr>
          <w:lang w:val="pl-PL"/>
        </w:rPr>
        <w:t>trzeci element</w:t>
      </w:r>
      <w:r w:rsidR="00AA5BE8" w:rsidRPr="0077624B">
        <w:rPr>
          <w:lang w:val="pl-PL"/>
        </w:rPr>
        <w:t>.</w:t>
      </w:r>
    </w:p>
    <w:p w14:paraId="00C7AE5A" w14:textId="77777777" w:rsidR="00AA5BE8" w:rsidRPr="0077624B" w:rsidRDefault="00056B7B" w:rsidP="00CC4A38">
      <w:pPr>
        <w:pStyle w:val="Paragraph-SEeB"/>
        <w:rPr>
          <w:lang w:val="pl-PL"/>
        </w:rPr>
      </w:pPr>
      <w:r w:rsidRPr="0077624B">
        <w:rPr>
          <w:lang w:val="pl-PL"/>
        </w:rPr>
        <w:t>Tekst</w:t>
      </w:r>
      <w:r w:rsidR="003A5521" w:rsidRPr="0077624B">
        <w:rPr>
          <w:lang w:val="pl-PL"/>
        </w:rPr>
        <w:t xml:space="preserve"> –</w:t>
      </w:r>
      <w:r w:rsidRPr="0077624B">
        <w:rPr>
          <w:lang w:val="pl-PL"/>
        </w:rPr>
        <w:t xml:space="preserve"> ciąg dalszy</w:t>
      </w:r>
      <w:r w:rsidR="00AA5BE8" w:rsidRPr="0077624B">
        <w:rPr>
          <w:lang w:val="pl-PL"/>
        </w:rPr>
        <w:t>.</w:t>
      </w:r>
    </w:p>
    <w:p w14:paraId="07785B3C" w14:textId="77777777" w:rsidR="00AA5BE8" w:rsidRPr="0077624B" w:rsidRDefault="00AA5BE8" w:rsidP="00883BA0">
      <w:pPr>
        <w:pStyle w:val="Heading-2"/>
        <w:rPr>
          <w:lang w:val="pl-PL"/>
        </w:rPr>
      </w:pPr>
      <w:r w:rsidRPr="0077624B">
        <w:rPr>
          <w:lang w:val="pl-PL"/>
        </w:rPr>
        <w:t xml:space="preserve">3.2. </w:t>
      </w:r>
      <w:r w:rsidR="00056B7B" w:rsidRPr="0077624B">
        <w:rPr>
          <w:lang w:val="pl-PL"/>
        </w:rPr>
        <w:t>Ryciny, tabele i schematy</w:t>
      </w:r>
    </w:p>
    <w:p w14:paraId="2F50CA8A" w14:textId="77777777" w:rsidR="00521B66" w:rsidRPr="0077624B" w:rsidRDefault="00951F94" w:rsidP="00521B66">
      <w:pPr>
        <w:pStyle w:val="Paragraph-SEeB"/>
        <w:rPr>
          <w:lang w:val="pl-PL"/>
        </w:rPr>
      </w:pPr>
      <w:r w:rsidRPr="0077624B">
        <w:rPr>
          <w:lang w:val="pl-PL"/>
        </w:rPr>
        <w:t xml:space="preserve">Jeżeli autorzy chcą przedstawić czytelnikowi dane w postaci rozbudowanych tabel, rycin lub materiałów uzupełniających, w głównym tekście powinni je jedynie ogólnie opisać, odpowiednio zinterpretować i odesłać do nich czytelnika. Szczegółowe dane należy zamieścić w </w:t>
      </w:r>
      <w:r w:rsidRPr="0077624B">
        <w:rPr>
          <w:rStyle w:val="Pogrubienie"/>
          <w:lang w:val="pl-PL"/>
        </w:rPr>
        <w:t>Aneksie</w:t>
      </w:r>
      <w:r w:rsidRPr="0077624B">
        <w:rPr>
          <w:lang w:val="pl-PL"/>
        </w:rPr>
        <w:t xml:space="preserve"> na końcu manuskryptu</w:t>
      </w:r>
      <w:r w:rsidR="00521B66" w:rsidRPr="0077624B">
        <w:rPr>
          <w:lang w:val="pl-PL"/>
        </w:rPr>
        <w:t>.</w:t>
      </w:r>
    </w:p>
    <w:p w14:paraId="4976E8E3" w14:textId="4600A4CC" w:rsidR="00AA5BE8" w:rsidRPr="0077624B" w:rsidRDefault="00A84862" w:rsidP="00CC4A38">
      <w:pPr>
        <w:pStyle w:val="Paragraph-SEeB"/>
        <w:rPr>
          <w:lang w:val="pl-PL"/>
        </w:rPr>
      </w:pPr>
      <w:r w:rsidRPr="0077624B">
        <w:rPr>
          <w:lang w:val="pl-PL"/>
        </w:rPr>
        <w:t xml:space="preserve">Wszystkie ryciny i tabele muszą być przywołane w tekście głównym jako </w:t>
      </w:r>
      <w:r w:rsidRPr="0077624B">
        <w:rPr>
          <w:rStyle w:val="Pogrubienie"/>
          <w:lang w:val="pl-PL"/>
        </w:rPr>
        <w:t>Rycina 1</w:t>
      </w:r>
      <w:r w:rsidRPr="0077624B">
        <w:rPr>
          <w:lang w:val="pl-PL"/>
        </w:rPr>
        <w:t xml:space="preserve">, </w:t>
      </w:r>
      <w:r w:rsidRPr="0077624B">
        <w:rPr>
          <w:rStyle w:val="Pogrubienie"/>
          <w:lang w:val="pl-PL"/>
        </w:rPr>
        <w:t>Tabela 1</w:t>
      </w:r>
      <w:r w:rsidR="002E0FA3">
        <w:rPr>
          <w:rStyle w:val="Pogrubienie"/>
          <w:lang w:val="pl-PL"/>
        </w:rPr>
        <w:t>,</w:t>
      </w:r>
      <w:r w:rsidRPr="0077624B">
        <w:rPr>
          <w:lang w:val="pl-PL"/>
        </w:rPr>
        <w:t xml:space="preserve"> itd.</w:t>
      </w:r>
      <w:r w:rsidR="00FC4CEC">
        <w:rPr>
          <w:lang w:val="pl-PL"/>
        </w:rPr>
        <w:t xml:space="preserve"> </w:t>
      </w:r>
    </w:p>
    <w:p w14:paraId="71D11900" w14:textId="77777777" w:rsidR="00AA5BE8" w:rsidRPr="0077624B" w:rsidRDefault="00987D64" w:rsidP="00AA5BE8">
      <w:pPr>
        <w:rPr>
          <w:b/>
          <w:lang w:val="pl-PL"/>
        </w:rPr>
      </w:pPr>
      <w:r>
        <w:lastRenderedPageBreak/>
        <w:fldChar w:fldCharType="begin"/>
      </w:r>
      <w:r>
        <w:instrText xml:space="preserve"> INCLUDEPICTURE "https://wandapazdan.pl/wp-content/uploads/2021/01/KoniecZUbostwem.png"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961D028" wp14:editId="14E9BDA0">
            <wp:extent cx="1409421" cy="1409421"/>
            <wp:effectExtent l="0" t="0" r="635" b="635"/>
            <wp:docPr id="1606227978" name="Obraz 2" descr="Koniec z ubóstwem - Inicjatywy dla MMŚP- emi.pl Wanda Pazd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niec z ubóstwem - Inicjatywy dla MMŚP- emi.pl Wanda Pazda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396" cy="1426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DB916FF" w14:textId="77777777" w:rsidR="00AA5BE8" w:rsidRPr="0077624B" w:rsidRDefault="00D16B25" w:rsidP="00CC4A38">
      <w:pPr>
        <w:rPr>
          <w:color w:val="auto"/>
          <w:lang w:val="pl-PL"/>
        </w:rPr>
      </w:pPr>
      <w:r w:rsidRPr="0077624B">
        <w:rPr>
          <w:b/>
          <w:bCs/>
          <w:color w:val="auto"/>
          <w:lang w:val="pl-PL"/>
        </w:rPr>
        <w:t>Rycina 1.</w:t>
      </w:r>
      <w:r w:rsidRPr="0077624B">
        <w:rPr>
          <w:color w:val="auto"/>
          <w:lang w:val="pl-PL"/>
        </w:rPr>
        <w:t xml:space="preserve"> </w:t>
      </w:r>
      <w:r w:rsidR="00BC0F7A" w:rsidRPr="0077624B">
        <w:rPr>
          <w:color w:val="auto"/>
          <w:lang w:val="pl-PL"/>
        </w:rPr>
        <w:t>Cel Zrównoważonego Rozwoju</w:t>
      </w:r>
      <w:r w:rsidR="00EE75EB" w:rsidRPr="0077624B">
        <w:rPr>
          <w:color w:val="auto"/>
          <w:lang w:val="pl-PL"/>
        </w:rPr>
        <w:t xml:space="preserve"> 1. </w:t>
      </w:r>
    </w:p>
    <w:p w14:paraId="40B43A89" w14:textId="77777777" w:rsidR="00421F45" w:rsidRPr="0077624B" w:rsidRDefault="00F96028" w:rsidP="00C878E4">
      <w:pPr>
        <w:rPr>
          <w:b/>
          <w:bCs/>
          <w:color w:val="auto"/>
          <w:sz w:val="20"/>
          <w:lang w:val="pl-PL" w:eastAsia="pl-PL"/>
        </w:rPr>
      </w:pPr>
      <w:proofErr w:type="gramStart"/>
      <w:r w:rsidRPr="0077624B">
        <w:rPr>
          <w:b/>
          <w:bCs/>
          <w:color w:val="auto"/>
          <w:lang w:val="pl-PL"/>
        </w:rPr>
        <w:t>Dostępność</w:t>
      </w:r>
      <w:r w:rsidR="004B13E4" w:rsidRPr="0077624B">
        <w:rPr>
          <w:b/>
          <w:bCs/>
          <w:color w:val="auto"/>
          <w:lang w:val="pl-PL"/>
        </w:rPr>
        <w:t xml:space="preserve"> </w:t>
      </w:r>
      <w:r w:rsidRPr="0077624B">
        <w:rPr>
          <w:b/>
          <w:bCs/>
          <w:color w:val="auto"/>
          <w:lang w:val="pl-PL"/>
        </w:rPr>
        <w:t xml:space="preserve"> rycin</w:t>
      </w:r>
      <w:proofErr w:type="gramEnd"/>
      <w:r w:rsidRPr="0077624B">
        <w:rPr>
          <w:b/>
          <w:bCs/>
          <w:color w:val="auto"/>
          <w:lang w:val="pl-PL"/>
        </w:rPr>
        <w:t xml:space="preserve"> </w:t>
      </w:r>
      <w:r w:rsidRPr="0077624B">
        <w:rPr>
          <w:color w:val="auto"/>
          <w:lang w:val="pl-PL"/>
        </w:rPr>
        <w:t>(tekst alternatywny dla osób z niepełnosprawnością wzroku)</w:t>
      </w:r>
    </w:p>
    <w:p w14:paraId="5D366406" w14:textId="77777777" w:rsidR="00A74B76" w:rsidRPr="0077624B" w:rsidRDefault="00A74B76" w:rsidP="00216161">
      <w:pPr>
        <w:rPr>
          <w:i/>
          <w:iCs/>
          <w:sz w:val="20"/>
          <w:lang w:val="pl-PL" w:eastAsia="pl-PL"/>
        </w:rPr>
      </w:pPr>
      <w:r w:rsidRPr="0077624B">
        <w:rPr>
          <w:i/>
          <w:iCs/>
          <w:sz w:val="20"/>
          <w:lang w:val="pl-PL" w:eastAsia="pl-PL"/>
        </w:rPr>
        <w:t xml:space="preserve">Zgodnie z ustawą z dnia 4 kwietnia 2019 r. o dostępności cyfrowej stron internetowych i aplikacji mobilnych podmiotów publicznych (w brzmieniu po nowelizacji z dnia 9 marca 2023 r.), w szczególności art. 5 ust. 1 i 3, wymagania dostępności uznaje się za spełnione przy uwzględnieniu pkt 9–11 Polskiej Normy wprowadzającej ETSI EN 301 549 V3.2.1:2021. </w:t>
      </w:r>
    </w:p>
    <w:p w14:paraId="0AA8143F" w14:textId="77777777" w:rsidR="00CA4BD3" w:rsidRPr="00883D4B" w:rsidRDefault="00CA4BD3" w:rsidP="00216161">
      <w:pPr>
        <w:rPr>
          <w:i/>
          <w:iCs/>
          <w:color w:val="auto"/>
          <w:sz w:val="20"/>
          <w:lang w:val="pl-PL"/>
        </w:rPr>
      </w:pPr>
      <w:r w:rsidRPr="00883D4B">
        <w:rPr>
          <w:rStyle w:val="Pogrubienie"/>
          <w:i/>
          <w:iCs/>
          <w:color w:val="auto"/>
          <w:sz w:val="20"/>
          <w:lang w:val="pl-PL"/>
        </w:rPr>
        <w:t>Uwaga (dla autorów).</w:t>
      </w:r>
      <w:r w:rsidRPr="00883D4B">
        <w:rPr>
          <w:i/>
          <w:iCs/>
          <w:color w:val="auto"/>
          <w:sz w:val="20"/>
          <w:lang w:val="pl-PL"/>
        </w:rPr>
        <w:t xml:space="preserve"> Aby zapewnić spójne opracowanie dostępności plików publikowanych na stronie </w:t>
      </w:r>
      <w:r w:rsidR="00B401AB" w:rsidRPr="00883D4B">
        <w:rPr>
          <w:i/>
          <w:iCs/>
          <w:color w:val="auto"/>
          <w:sz w:val="20"/>
          <w:lang w:val="pl-PL"/>
        </w:rPr>
        <w:t>czasopisma</w:t>
      </w:r>
      <w:r w:rsidRPr="00883D4B">
        <w:rPr>
          <w:i/>
          <w:iCs/>
          <w:color w:val="auto"/>
          <w:sz w:val="20"/>
          <w:lang w:val="pl-PL"/>
        </w:rPr>
        <w:t xml:space="preserve">, prosimy </w:t>
      </w:r>
      <w:r w:rsidRPr="00883D4B">
        <w:rPr>
          <w:rStyle w:val="Pogrubienie"/>
          <w:i/>
          <w:iCs/>
          <w:color w:val="auto"/>
          <w:sz w:val="20"/>
          <w:lang w:val="pl-PL"/>
        </w:rPr>
        <w:t xml:space="preserve">nie wpisywać </w:t>
      </w:r>
      <w:r w:rsidR="00C75A6E">
        <w:rPr>
          <w:rStyle w:val="Pogrubienie"/>
          <w:i/>
          <w:iCs/>
          <w:color w:val="auto"/>
          <w:sz w:val="20"/>
          <w:lang w:val="pl-PL"/>
        </w:rPr>
        <w:t>tekstu alternatywnego (</w:t>
      </w:r>
      <w:r w:rsidRPr="00AF02CD">
        <w:rPr>
          <w:rStyle w:val="Pogrubienie"/>
          <w:i/>
          <w:iCs/>
          <w:color w:val="auto"/>
          <w:sz w:val="20"/>
          <w:lang w:val="pl-PL"/>
        </w:rPr>
        <w:t xml:space="preserve">alt </w:t>
      </w:r>
      <w:proofErr w:type="spellStart"/>
      <w:r w:rsidRPr="00AF02CD">
        <w:rPr>
          <w:rStyle w:val="Pogrubienie"/>
          <w:i/>
          <w:iCs/>
          <w:color w:val="auto"/>
          <w:sz w:val="20"/>
          <w:lang w:val="pl-PL"/>
        </w:rPr>
        <w:t>text</w:t>
      </w:r>
      <w:proofErr w:type="spellEnd"/>
      <w:r w:rsidR="00C75A6E">
        <w:rPr>
          <w:rStyle w:val="Pogrubienie"/>
          <w:i/>
          <w:iCs/>
          <w:color w:val="auto"/>
          <w:sz w:val="20"/>
          <w:lang w:val="pl-PL"/>
        </w:rPr>
        <w:t>)</w:t>
      </w:r>
      <w:r w:rsidRPr="00883D4B">
        <w:rPr>
          <w:rStyle w:val="Pogrubienie"/>
          <w:i/>
          <w:iCs/>
          <w:color w:val="auto"/>
          <w:sz w:val="20"/>
          <w:lang w:val="pl-PL"/>
        </w:rPr>
        <w:t xml:space="preserve"> w</w:t>
      </w:r>
      <w:r w:rsidR="00D22325" w:rsidRPr="00883D4B">
        <w:rPr>
          <w:rStyle w:val="Pogrubienie"/>
          <w:i/>
          <w:iCs/>
          <w:color w:val="auto"/>
          <w:sz w:val="20"/>
          <w:lang w:val="pl-PL"/>
        </w:rPr>
        <w:t>e</w:t>
      </w:r>
      <w:r w:rsidRPr="00883D4B">
        <w:rPr>
          <w:rStyle w:val="Pogrubienie"/>
          <w:i/>
          <w:iCs/>
          <w:color w:val="auto"/>
          <w:sz w:val="20"/>
          <w:lang w:val="pl-PL"/>
        </w:rPr>
        <w:t xml:space="preserve"> właściwościach rycin ani nie uzupełniać metadanych pliku (</w:t>
      </w:r>
      <w:r w:rsidRPr="00AF02CD">
        <w:rPr>
          <w:rStyle w:val="Pogrubienie"/>
          <w:i/>
          <w:iCs/>
          <w:color w:val="auto"/>
          <w:sz w:val="20"/>
          <w:lang w:val="pl-PL"/>
        </w:rPr>
        <w:t>Title/Author</w:t>
      </w:r>
      <w:r w:rsidRPr="00883D4B">
        <w:rPr>
          <w:rStyle w:val="Pogrubienie"/>
          <w:i/>
          <w:iCs/>
          <w:color w:val="auto"/>
          <w:sz w:val="20"/>
          <w:lang w:val="pl-PL"/>
        </w:rPr>
        <w:t>)</w:t>
      </w:r>
      <w:r w:rsidRPr="00883D4B">
        <w:rPr>
          <w:i/>
          <w:iCs/>
          <w:color w:val="auto"/>
          <w:sz w:val="20"/>
          <w:lang w:val="pl-PL"/>
        </w:rPr>
        <w:t xml:space="preserve"> w dokumencie źródłowym. </w:t>
      </w:r>
      <w:r w:rsidRPr="00AF02CD">
        <w:rPr>
          <w:rStyle w:val="Pogrubienie"/>
          <w:i/>
          <w:iCs/>
          <w:color w:val="auto"/>
          <w:sz w:val="20"/>
          <w:lang w:val="pl-PL"/>
        </w:rPr>
        <w:t xml:space="preserve">Alt </w:t>
      </w:r>
      <w:proofErr w:type="spellStart"/>
      <w:r w:rsidRPr="00AF02CD">
        <w:rPr>
          <w:rStyle w:val="Pogrubienie"/>
          <w:i/>
          <w:iCs/>
          <w:color w:val="auto"/>
          <w:sz w:val="20"/>
          <w:lang w:val="pl-PL"/>
        </w:rPr>
        <w:t>text</w:t>
      </w:r>
      <w:proofErr w:type="spellEnd"/>
      <w:r w:rsidRPr="00883D4B">
        <w:rPr>
          <w:rStyle w:val="Pogrubienie"/>
          <w:i/>
          <w:iCs/>
          <w:color w:val="auto"/>
          <w:sz w:val="20"/>
          <w:lang w:val="pl-PL"/>
        </w:rPr>
        <w:t xml:space="preserve"> d</w:t>
      </w:r>
      <w:r w:rsidR="0009719B">
        <w:rPr>
          <w:rStyle w:val="Pogrubienie"/>
          <w:i/>
          <w:iCs/>
          <w:color w:val="auto"/>
          <w:sz w:val="20"/>
          <w:lang w:val="pl-PL"/>
        </w:rPr>
        <w:t>la</w:t>
      </w:r>
      <w:r w:rsidRPr="00883D4B">
        <w:rPr>
          <w:rStyle w:val="Pogrubienie"/>
          <w:i/>
          <w:iCs/>
          <w:color w:val="auto"/>
          <w:sz w:val="20"/>
          <w:lang w:val="pl-PL"/>
        </w:rPr>
        <w:t xml:space="preserve"> wszystkich rycin należy dostarczyć w osobnym pliku Word</w:t>
      </w:r>
      <w:r w:rsidRPr="00883D4B">
        <w:rPr>
          <w:i/>
          <w:iCs/>
          <w:color w:val="auto"/>
          <w:sz w:val="20"/>
          <w:lang w:val="pl-PL"/>
        </w:rPr>
        <w:t xml:space="preserve">; po przyjęciu artykułu </w:t>
      </w:r>
      <w:r w:rsidRPr="00883D4B">
        <w:rPr>
          <w:rStyle w:val="Pogrubienie"/>
          <w:i/>
          <w:iCs/>
          <w:color w:val="auto"/>
          <w:sz w:val="20"/>
          <w:lang w:val="pl-PL"/>
        </w:rPr>
        <w:t xml:space="preserve">redaktor techniczny </w:t>
      </w:r>
      <w:r w:rsidRPr="00883D4B">
        <w:rPr>
          <w:rStyle w:val="Pogrubienie"/>
          <w:b w:val="0"/>
          <w:bCs w:val="0"/>
          <w:i/>
          <w:iCs/>
          <w:color w:val="auto"/>
          <w:sz w:val="20"/>
          <w:lang w:val="pl-PL"/>
        </w:rPr>
        <w:t>Wydawnictwa Naukowego UKSW</w:t>
      </w:r>
      <w:r w:rsidRPr="00883D4B">
        <w:rPr>
          <w:i/>
          <w:iCs/>
          <w:color w:val="auto"/>
          <w:sz w:val="20"/>
          <w:lang w:val="pl-PL"/>
        </w:rPr>
        <w:t xml:space="preserve"> wprowadzi teksty alternatywne do właściwości elementów graficznych oraz uzupełni metadane publikowanego pliku (tytuł i autorzy) na etapie opracowania do publikacji.</w:t>
      </w:r>
    </w:p>
    <w:p w14:paraId="6D1D7519" w14:textId="77777777" w:rsidR="00C812FC" w:rsidRPr="0077624B" w:rsidRDefault="00C812FC" w:rsidP="00F722A2">
      <w:pPr>
        <w:pStyle w:val="NormalnyWeb"/>
        <w:spacing w:after="0" w:afterAutospacing="0"/>
        <w:rPr>
          <w:i/>
          <w:iCs/>
          <w:sz w:val="20"/>
          <w:szCs w:val="20"/>
        </w:rPr>
      </w:pPr>
      <w:r w:rsidRPr="0077624B">
        <w:rPr>
          <w:b/>
          <w:bCs/>
          <w:i/>
          <w:iCs/>
          <w:sz w:val="20"/>
          <w:szCs w:val="20"/>
        </w:rPr>
        <w:t>Przykład tekstu</w:t>
      </w:r>
      <w:r w:rsidRPr="0077624B">
        <w:rPr>
          <w:i/>
          <w:iCs/>
          <w:sz w:val="20"/>
          <w:szCs w:val="20"/>
        </w:rPr>
        <w:t xml:space="preserve"> alternatywnego dla Rycin</w:t>
      </w:r>
      <w:r w:rsidR="001D39B9" w:rsidRPr="0077624B">
        <w:rPr>
          <w:i/>
          <w:iCs/>
          <w:sz w:val="20"/>
          <w:szCs w:val="20"/>
        </w:rPr>
        <w:t>y</w:t>
      </w:r>
      <w:r w:rsidRPr="0077624B">
        <w:rPr>
          <w:i/>
          <w:iCs/>
          <w:sz w:val="20"/>
          <w:szCs w:val="20"/>
        </w:rPr>
        <w:t xml:space="preserve"> 1.</w:t>
      </w:r>
      <w:r w:rsidRPr="0077624B">
        <w:rPr>
          <w:i/>
          <w:iCs/>
          <w:sz w:val="20"/>
          <w:szCs w:val="20"/>
        </w:rPr>
        <w:br/>
      </w:r>
      <w:r w:rsidRPr="004B1397">
        <w:rPr>
          <w:i/>
          <w:iCs/>
          <w:sz w:val="20"/>
          <w:szCs w:val="20"/>
          <w:lang w:val="en-US"/>
        </w:rPr>
        <w:t>Alt text</w:t>
      </w:r>
      <w:r w:rsidRPr="0077624B">
        <w:rPr>
          <w:i/>
          <w:iCs/>
          <w:sz w:val="20"/>
          <w:szCs w:val="20"/>
        </w:rPr>
        <w:t>: „Ikona Celu Zrównoważonego Rozwoju 1: Koniec z ubóstwem.”</w:t>
      </w:r>
    </w:p>
    <w:p w14:paraId="1E223379" w14:textId="77777777" w:rsidR="001A3E9C" w:rsidRPr="0077624B" w:rsidRDefault="00401966" w:rsidP="00F722A2">
      <w:pPr>
        <w:pStyle w:val="NormalnyWeb"/>
        <w:spacing w:after="0" w:afterAutospacing="0"/>
        <w:rPr>
          <w:i/>
          <w:iCs/>
          <w:sz w:val="20"/>
          <w:szCs w:val="20"/>
        </w:rPr>
      </w:pPr>
      <w:r w:rsidRPr="0077624B">
        <w:rPr>
          <w:i/>
          <w:iCs/>
          <w:sz w:val="20"/>
          <w:szCs w:val="20"/>
        </w:rPr>
        <w:t>Prosimy postępować według poniższych zasad</w:t>
      </w:r>
      <w:r w:rsidR="001A3E9C" w:rsidRPr="0077624B">
        <w:rPr>
          <w:i/>
          <w:iCs/>
          <w:sz w:val="20"/>
          <w:szCs w:val="20"/>
        </w:rPr>
        <w:t>:</w:t>
      </w:r>
    </w:p>
    <w:p w14:paraId="211D784F" w14:textId="77777777" w:rsidR="00B9574F" w:rsidRPr="0077624B" w:rsidRDefault="00B4536B" w:rsidP="00F722A2">
      <w:pPr>
        <w:pStyle w:val="NormalnyWeb"/>
        <w:numPr>
          <w:ilvl w:val="0"/>
          <w:numId w:val="9"/>
        </w:numPr>
        <w:spacing w:before="0" w:beforeAutospacing="0"/>
        <w:ind w:left="714" w:hanging="357"/>
        <w:rPr>
          <w:i/>
          <w:iCs/>
          <w:sz w:val="20"/>
          <w:szCs w:val="20"/>
        </w:rPr>
      </w:pPr>
      <w:r w:rsidRPr="001A66CB">
        <w:rPr>
          <w:b/>
          <w:bCs/>
          <w:i/>
          <w:iCs/>
          <w:sz w:val="20"/>
          <w:szCs w:val="20"/>
        </w:rPr>
        <w:t>Utwórz osobny plik Word</w:t>
      </w:r>
      <w:r w:rsidRPr="0077624B">
        <w:rPr>
          <w:i/>
          <w:iCs/>
          <w:sz w:val="20"/>
          <w:szCs w:val="20"/>
        </w:rPr>
        <w:t xml:space="preserve"> o tytule np. „Tekst alternatywny do rycin – [krótki tytuł artykułu]</w:t>
      </w:r>
      <w:r w:rsidR="00E16B93" w:rsidRPr="0077624B">
        <w:rPr>
          <w:i/>
          <w:iCs/>
          <w:sz w:val="20"/>
          <w:szCs w:val="20"/>
        </w:rPr>
        <w:t>”</w:t>
      </w:r>
      <w:r w:rsidR="00B9574F" w:rsidRPr="0077624B">
        <w:rPr>
          <w:i/>
          <w:iCs/>
          <w:sz w:val="20"/>
          <w:szCs w:val="20"/>
        </w:rPr>
        <w:t>.</w:t>
      </w:r>
    </w:p>
    <w:p w14:paraId="029D2FE4" w14:textId="77777777" w:rsidR="00B9574F" w:rsidRPr="0077624B" w:rsidRDefault="00423990" w:rsidP="00B9574F">
      <w:pPr>
        <w:pStyle w:val="NormalnyWeb"/>
        <w:numPr>
          <w:ilvl w:val="0"/>
          <w:numId w:val="9"/>
        </w:numPr>
        <w:spacing w:before="0" w:beforeAutospacing="0" w:after="0" w:afterAutospacing="0"/>
        <w:rPr>
          <w:i/>
          <w:iCs/>
          <w:sz w:val="20"/>
          <w:szCs w:val="20"/>
        </w:rPr>
      </w:pPr>
      <w:r w:rsidRPr="0077624B">
        <w:rPr>
          <w:i/>
          <w:iCs/>
          <w:sz w:val="20"/>
          <w:szCs w:val="20"/>
        </w:rPr>
        <w:t>W pliku wypisz wszystkie ryciny w kolejności ich występowania w manuskrypcie. Dla każdej ryciny najpierw podaj jej podpis (</w:t>
      </w:r>
      <w:r w:rsidRPr="004B1397">
        <w:rPr>
          <w:i/>
          <w:iCs/>
          <w:sz w:val="20"/>
          <w:szCs w:val="20"/>
          <w:lang w:val="en-US"/>
        </w:rPr>
        <w:t>caption</w:t>
      </w:r>
      <w:r w:rsidRPr="0077624B">
        <w:rPr>
          <w:i/>
          <w:iCs/>
          <w:sz w:val="20"/>
          <w:szCs w:val="20"/>
        </w:rPr>
        <w:t>), a następnie w nowej linii tekst alternatywny</w:t>
      </w:r>
      <w:r w:rsidR="00B9574F" w:rsidRPr="0077624B">
        <w:rPr>
          <w:i/>
          <w:iCs/>
          <w:sz w:val="20"/>
          <w:szCs w:val="20"/>
        </w:rPr>
        <w:t>.</w:t>
      </w:r>
    </w:p>
    <w:p w14:paraId="6342F25A" w14:textId="77777777" w:rsidR="00B9574F" w:rsidRPr="0077624B" w:rsidRDefault="00423990" w:rsidP="00B9574F">
      <w:pPr>
        <w:pStyle w:val="NormalnyWeb"/>
        <w:spacing w:before="0" w:beforeAutospacing="0" w:after="0" w:afterAutospacing="0"/>
        <w:ind w:left="680"/>
        <w:rPr>
          <w:i/>
          <w:iCs/>
          <w:sz w:val="20"/>
          <w:szCs w:val="20"/>
        </w:rPr>
      </w:pPr>
      <w:r w:rsidRPr="0077624B">
        <w:rPr>
          <w:b/>
          <w:bCs/>
          <w:i/>
          <w:iCs/>
          <w:sz w:val="20"/>
          <w:szCs w:val="20"/>
        </w:rPr>
        <w:t xml:space="preserve">Przykładowa struktura </w:t>
      </w:r>
      <w:r w:rsidR="00B15C93" w:rsidRPr="0077624B">
        <w:rPr>
          <w:i/>
          <w:iCs/>
          <w:sz w:val="20"/>
          <w:szCs w:val="20"/>
        </w:rPr>
        <w:t>pliku z tekstem alternatywnym</w:t>
      </w:r>
      <w:r w:rsidR="00B9574F" w:rsidRPr="0077624B">
        <w:rPr>
          <w:i/>
          <w:iCs/>
          <w:sz w:val="20"/>
          <w:szCs w:val="20"/>
        </w:rPr>
        <w:t>:</w:t>
      </w:r>
    </w:p>
    <w:p w14:paraId="1A584D34" w14:textId="77777777" w:rsidR="00B9574F" w:rsidRPr="00CE318A" w:rsidRDefault="00B15C93" w:rsidP="00794831">
      <w:pPr>
        <w:pStyle w:val="NormalnyWeb"/>
        <w:numPr>
          <w:ilvl w:val="1"/>
          <w:numId w:val="15"/>
        </w:numPr>
        <w:spacing w:before="0" w:beforeAutospacing="0" w:after="0" w:afterAutospacing="0"/>
        <w:rPr>
          <w:i/>
          <w:iCs/>
          <w:sz w:val="20"/>
          <w:szCs w:val="20"/>
        </w:rPr>
      </w:pPr>
      <w:r w:rsidRPr="00CE318A">
        <w:rPr>
          <w:rStyle w:val="HTML-kod"/>
          <w:rFonts w:ascii="Times New Roman" w:eastAsiaTheme="majorEastAsia" w:hAnsi="Times New Roman" w:cs="Times New Roman"/>
          <w:b/>
          <w:bCs/>
          <w:i/>
          <w:iCs/>
        </w:rPr>
        <w:t xml:space="preserve">Rycina </w:t>
      </w:r>
      <w:r w:rsidR="00B9574F" w:rsidRPr="00CE318A">
        <w:rPr>
          <w:rStyle w:val="HTML-kod"/>
          <w:rFonts w:ascii="Times New Roman" w:eastAsiaTheme="majorEastAsia" w:hAnsi="Times New Roman" w:cs="Times New Roman"/>
          <w:b/>
          <w:bCs/>
          <w:i/>
          <w:iCs/>
        </w:rPr>
        <w:t>1</w:t>
      </w:r>
      <w:r w:rsidR="00B9574F" w:rsidRPr="00CE318A">
        <w:rPr>
          <w:rStyle w:val="HTML-kod"/>
          <w:rFonts w:ascii="Times New Roman" w:eastAsiaTheme="majorEastAsia" w:hAnsi="Times New Roman" w:cs="Times New Roman"/>
          <w:i/>
          <w:iCs/>
        </w:rPr>
        <w:t xml:space="preserve">. </w:t>
      </w:r>
      <w:r w:rsidR="00D57013" w:rsidRPr="00CE318A">
        <w:rPr>
          <w:rStyle w:val="HTML-kod"/>
          <w:rFonts w:ascii="Times New Roman" w:eastAsiaTheme="majorEastAsia" w:hAnsi="Times New Roman" w:cs="Times New Roman"/>
          <w:i/>
          <w:iCs/>
        </w:rPr>
        <w:t>Tytuł ryciny</w:t>
      </w:r>
      <w:r w:rsidR="00CE318A">
        <w:rPr>
          <w:rStyle w:val="HTML-kod"/>
          <w:rFonts w:ascii="Times New Roman" w:eastAsiaTheme="majorEastAsia" w:hAnsi="Times New Roman" w:cs="Times New Roman"/>
          <w:i/>
          <w:iCs/>
        </w:rPr>
        <w:br/>
      </w:r>
      <w:r w:rsidR="00D57013" w:rsidRPr="00CE318A">
        <w:rPr>
          <w:rStyle w:val="HTML-kod"/>
          <w:rFonts w:ascii="Times New Roman" w:eastAsiaTheme="majorEastAsia" w:hAnsi="Times New Roman" w:cs="Times New Roman"/>
          <w:i/>
          <w:iCs/>
        </w:rPr>
        <w:t>Tekst alternatywny</w:t>
      </w:r>
      <w:r w:rsidR="00B9574F" w:rsidRPr="00CE318A">
        <w:rPr>
          <w:rStyle w:val="HTML-kod"/>
          <w:rFonts w:ascii="Times New Roman" w:eastAsiaTheme="majorEastAsia" w:hAnsi="Times New Roman" w:cs="Times New Roman"/>
          <w:i/>
          <w:iCs/>
        </w:rPr>
        <w:t>: …</w:t>
      </w:r>
    </w:p>
    <w:p w14:paraId="48967A97" w14:textId="77777777" w:rsidR="00B9574F" w:rsidRPr="00CE318A" w:rsidRDefault="00D57013" w:rsidP="00CE318A">
      <w:pPr>
        <w:pStyle w:val="NormalnyWeb"/>
        <w:numPr>
          <w:ilvl w:val="1"/>
          <w:numId w:val="15"/>
        </w:numPr>
        <w:spacing w:before="0" w:beforeAutospacing="0" w:after="0" w:afterAutospacing="0"/>
        <w:rPr>
          <w:rStyle w:val="HTML-kod"/>
          <w:rFonts w:ascii="Times New Roman" w:eastAsiaTheme="majorEastAsia" w:hAnsi="Times New Roman" w:cs="Times New Roman"/>
        </w:rPr>
      </w:pPr>
      <w:r w:rsidRPr="00CE318A">
        <w:rPr>
          <w:rStyle w:val="HTML-kod"/>
          <w:rFonts w:ascii="Times New Roman" w:eastAsiaTheme="majorEastAsia" w:hAnsi="Times New Roman" w:cs="Times New Roman"/>
          <w:b/>
          <w:bCs/>
          <w:i/>
          <w:iCs/>
        </w:rPr>
        <w:t>Rycina 2</w:t>
      </w:r>
      <w:r w:rsidR="00B9574F" w:rsidRPr="00CE318A">
        <w:rPr>
          <w:rStyle w:val="HTML-kod"/>
          <w:rFonts w:ascii="Times New Roman" w:eastAsiaTheme="majorEastAsia" w:hAnsi="Times New Roman" w:cs="Times New Roman"/>
          <w:b/>
          <w:bCs/>
          <w:i/>
          <w:iCs/>
        </w:rPr>
        <w:t>.</w:t>
      </w:r>
      <w:r w:rsidRPr="00CE318A">
        <w:rPr>
          <w:rStyle w:val="HTML-kod"/>
          <w:rFonts w:ascii="Times New Roman" w:eastAsiaTheme="majorEastAsia" w:hAnsi="Times New Roman" w:cs="Times New Roman"/>
          <w:i/>
          <w:iCs/>
        </w:rPr>
        <w:t xml:space="preserve"> Tytuł ryciny</w:t>
      </w:r>
      <w:r w:rsidR="00CE318A">
        <w:rPr>
          <w:rStyle w:val="HTML-kod"/>
          <w:rFonts w:ascii="Times New Roman" w:eastAsiaTheme="majorEastAsia" w:hAnsi="Times New Roman" w:cs="Times New Roman"/>
          <w:i/>
          <w:iCs/>
        </w:rPr>
        <w:br/>
      </w:r>
      <w:r w:rsidRPr="00CE318A">
        <w:rPr>
          <w:rStyle w:val="HTML-kod"/>
          <w:rFonts w:ascii="Times New Roman" w:eastAsiaTheme="majorEastAsia" w:hAnsi="Times New Roman" w:cs="Times New Roman"/>
          <w:i/>
          <w:iCs/>
        </w:rPr>
        <w:t>Tekst alternatywny</w:t>
      </w:r>
      <w:r w:rsidR="00B9574F" w:rsidRPr="00CE318A">
        <w:rPr>
          <w:rStyle w:val="HTML-kod"/>
          <w:rFonts w:ascii="Times New Roman" w:eastAsiaTheme="majorEastAsia" w:hAnsi="Times New Roman" w:cs="Times New Roman"/>
          <w:i/>
          <w:iCs/>
        </w:rPr>
        <w:t>: …</w:t>
      </w:r>
    </w:p>
    <w:p w14:paraId="4FE9BD42" w14:textId="77777777" w:rsidR="00582A66" w:rsidRPr="0077624B" w:rsidRDefault="00582A66" w:rsidP="00CE318A">
      <w:pPr>
        <w:pStyle w:val="NormalnyWeb"/>
        <w:numPr>
          <w:ilvl w:val="0"/>
          <w:numId w:val="15"/>
        </w:numPr>
        <w:spacing w:before="0" w:beforeAutospacing="0" w:after="0" w:afterAutospacing="0"/>
        <w:ind w:left="714" w:hanging="357"/>
        <w:jc w:val="both"/>
        <w:rPr>
          <w:i/>
          <w:iCs/>
          <w:sz w:val="20"/>
          <w:szCs w:val="20"/>
        </w:rPr>
      </w:pPr>
      <w:r w:rsidRPr="0077624B">
        <w:rPr>
          <w:i/>
          <w:iCs/>
          <w:sz w:val="20"/>
          <w:szCs w:val="20"/>
        </w:rPr>
        <w:t xml:space="preserve">W przypadku </w:t>
      </w:r>
      <w:r w:rsidRPr="00230231">
        <w:rPr>
          <w:b/>
          <w:bCs/>
          <w:i/>
          <w:iCs/>
          <w:sz w:val="20"/>
          <w:szCs w:val="20"/>
        </w:rPr>
        <w:t>wykresów i diagramów</w:t>
      </w:r>
      <w:r w:rsidRPr="0077624B">
        <w:rPr>
          <w:i/>
          <w:iCs/>
          <w:sz w:val="20"/>
          <w:szCs w:val="20"/>
        </w:rPr>
        <w:t xml:space="preserve"> tekst alternatywny powinien wymieniać zmienne na osiach, jednostki miary, zakres czasowy (jeśli dotyczy) oraz główną tendencję lub porównanie (np. która grupa ma najwyższą wartość).</w:t>
      </w:r>
    </w:p>
    <w:p w14:paraId="550E74FA" w14:textId="77777777" w:rsidR="00582A66" w:rsidRPr="0077624B" w:rsidRDefault="00582A66" w:rsidP="00CE318A">
      <w:pPr>
        <w:pStyle w:val="NormalnyWeb"/>
        <w:numPr>
          <w:ilvl w:val="0"/>
          <w:numId w:val="9"/>
        </w:numPr>
        <w:ind w:left="714" w:hanging="357"/>
        <w:contextualSpacing/>
        <w:jc w:val="both"/>
        <w:rPr>
          <w:i/>
          <w:iCs/>
          <w:sz w:val="20"/>
          <w:szCs w:val="20"/>
        </w:rPr>
      </w:pPr>
      <w:r w:rsidRPr="00230231">
        <w:rPr>
          <w:b/>
          <w:bCs/>
          <w:i/>
          <w:iCs/>
          <w:sz w:val="20"/>
          <w:szCs w:val="20"/>
        </w:rPr>
        <w:t>Tekst alternatywny powinien być krótki i informacyjny</w:t>
      </w:r>
      <w:r w:rsidRPr="0077624B">
        <w:rPr>
          <w:i/>
          <w:iCs/>
          <w:sz w:val="20"/>
          <w:szCs w:val="20"/>
        </w:rPr>
        <w:t xml:space="preserve"> (zazwyczaj 1–3 zdania) oraz wyjaśniać, co przedstawia rycina i dlaczego jest ona ważna dla artykułu.</w:t>
      </w:r>
      <w:r w:rsidR="00C412B8" w:rsidRPr="0077624B">
        <w:rPr>
          <w:i/>
          <w:iCs/>
          <w:sz w:val="20"/>
          <w:szCs w:val="20"/>
        </w:rPr>
        <w:t xml:space="preserve"> Teksty alternatywne przygotuj w języku </w:t>
      </w:r>
      <w:r w:rsidR="00542D2A" w:rsidRPr="0077624B">
        <w:rPr>
          <w:i/>
          <w:iCs/>
          <w:sz w:val="20"/>
          <w:szCs w:val="20"/>
        </w:rPr>
        <w:t>manuskryptu.</w:t>
      </w:r>
    </w:p>
    <w:p w14:paraId="26AA7928" w14:textId="77777777" w:rsidR="00582A66" w:rsidRPr="0077624B" w:rsidRDefault="00582A66" w:rsidP="00B94381">
      <w:pPr>
        <w:pStyle w:val="NormalnyWeb"/>
        <w:numPr>
          <w:ilvl w:val="0"/>
          <w:numId w:val="9"/>
        </w:numPr>
        <w:jc w:val="both"/>
        <w:rPr>
          <w:i/>
          <w:iCs/>
          <w:sz w:val="20"/>
          <w:szCs w:val="20"/>
        </w:rPr>
      </w:pPr>
      <w:r w:rsidRPr="00E22F83">
        <w:rPr>
          <w:b/>
          <w:bCs/>
          <w:i/>
          <w:iCs/>
          <w:sz w:val="20"/>
          <w:szCs w:val="20"/>
        </w:rPr>
        <w:t>Opisz kluczowe informacje</w:t>
      </w:r>
      <w:r w:rsidRPr="0077624B">
        <w:rPr>
          <w:i/>
          <w:iCs/>
          <w:sz w:val="20"/>
          <w:szCs w:val="20"/>
        </w:rPr>
        <w:t>, które widzący czytelnik otrzymuje z ryciny (główne obiekty, relacje, trendy na wykresie, najważniejsze etykiety), a nie każdy detal wizualny.</w:t>
      </w:r>
    </w:p>
    <w:p w14:paraId="74F6C14E" w14:textId="77777777" w:rsidR="00582A66" w:rsidRPr="0077624B" w:rsidRDefault="00582A66" w:rsidP="00B94381">
      <w:pPr>
        <w:pStyle w:val="NormalnyWeb"/>
        <w:numPr>
          <w:ilvl w:val="0"/>
          <w:numId w:val="9"/>
        </w:numPr>
        <w:jc w:val="both"/>
        <w:rPr>
          <w:i/>
          <w:iCs/>
          <w:sz w:val="20"/>
          <w:szCs w:val="20"/>
        </w:rPr>
      </w:pPr>
      <w:r w:rsidRPr="00E22F83">
        <w:rPr>
          <w:b/>
          <w:bCs/>
          <w:i/>
          <w:iCs/>
          <w:sz w:val="20"/>
          <w:szCs w:val="20"/>
        </w:rPr>
        <w:t>Nie opieraj się wyłącznie na podpisie</w:t>
      </w:r>
      <w:r w:rsidRPr="0077624B">
        <w:rPr>
          <w:i/>
          <w:iCs/>
          <w:sz w:val="20"/>
          <w:szCs w:val="20"/>
        </w:rPr>
        <w:t>. Jeżeli podpis zawiera istotne informacje (np. interpretację danych), streść je również w tekście alternatywnym.</w:t>
      </w:r>
    </w:p>
    <w:p w14:paraId="3962BC01" w14:textId="77777777" w:rsidR="00582A66" w:rsidRPr="0077624B" w:rsidRDefault="00582A66" w:rsidP="00B94381">
      <w:pPr>
        <w:pStyle w:val="NormalnyWeb"/>
        <w:numPr>
          <w:ilvl w:val="0"/>
          <w:numId w:val="9"/>
        </w:numPr>
        <w:jc w:val="both"/>
        <w:rPr>
          <w:i/>
          <w:iCs/>
          <w:sz w:val="20"/>
          <w:szCs w:val="20"/>
        </w:rPr>
      </w:pPr>
      <w:r w:rsidRPr="00C110CE">
        <w:rPr>
          <w:b/>
          <w:bCs/>
          <w:i/>
          <w:iCs/>
          <w:sz w:val="20"/>
          <w:szCs w:val="20"/>
        </w:rPr>
        <w:t>Nie używaj pustych ani ogólnikowych zwrotów</w:t>
      </w:r>
      <w:r w:rsidRPr="0077624B">
        <w:rPr>
          <w:i/>
          <w:iCs/>
          <w:sz w:val="20"/>
          <w:szCs w:val="20"/>
        </w:rPr>
        <w:t xml:space="preserve"> typu „obrazek”, „zdjęcie”, „dekoracyjne zdjęcie” bez treści. Jeżeli rycina ma wyłącznie charakter dekoracyjny i nie niesie treści merytorycznych, oznacz to wprost: „</w:t>
      </w:r>
      <w:r w:rsidRPr="00AF02CD">
        <w:rPr>
          <w:i/>
          <w:iCs/>
          <w:sz w:val="20"/>
          <w:szCs w:val="20"/>
        </w:rPr>
        <w:t xml:space="preserve">Alt </w:t>
      </w:r>
      <w:proofErr w:type="spellStart"/>
      <w:r w:rsidRPr="00AF02CD">
        <w:rPr>
          <w:i/>
          <w:iCs/>
          <w:sz w:val="20"/>
          <w:szCs w:val="20"/>
        </w:rPr>
        <w:t>text</w:t>
      </w:r>
      <w:proofErr w:type="spellEnd"/>
      <w:r w:rsidRPr="0077624B">
        <w:rPr>
          <w:i/>
          <w:iCs/>
          <w:sz w:val="20"/>
          <w:szCs w:val="20"/>
        </w:rPr>
        <w:t>:</w:t>
      </w:r>
      <w:r w:rsidRPr="0077624B">
        <w:rPr>
          <w:b/>
          <w:bCs/>
          <w:i/>
          <w:iCs/>
          <w:sz w:val="20"/>
          <w:szCs w:val="20"/>
        </w:rPr>
        <w:t xml:space="preserve"> obraz dekoracyjny – bez treści informacyjnych</w:t>
      </w:r>
      <w:r w:rsidRPr="0077624B">
        <w:rPr>
          <w:i/>
          <w:iCs/>
          <w:sz w:val="20"/>
          <w:szCs w:val="20"/>
        </w:rPr>
        <w:t>”.</w:t>
      </w:r>
    </w:p>
    <w:p w14:paraId="1BD35725" w14:textId="77777777" w:rsidR="00B9574F" w:rsidRPr="0077624B" w:rsidRDefault="00060350" w:rsidP="00B94381">
      <w:pPr>
        <w:pStyle w:val="NormalnyWeb"/>
        <w:numPr>
          <w:ilvl w:val="0"/>
          <w:numId w:val="9"/>
        </w:numPr>
        <w:jc w:val="both"/>
        <w:rPr>
          <w:i/>
          <w:iCs/>
          <w:sz w:val="20"/>
          <w:szCs w:val="20"/>
        </w:rPr>
      </w:pPr>
      <w:r w:rsidRPr="0077624B">
        <w:rPr>
          <w:i/>
          <w:iCs/>
          <w:sz w:val="20"/>
          <w:szCs w:val="20"/>
        </w:rPr>
        <w:lastRenderedPageBreak/>
        <w:t xml:space="preserve">Tekst alternatywny musi być </w:t>
      </w:r>
      <w:r w:rsidRPr="00FC2A92">
        <w:rPr>
          <w:b/>
          <w:bCs/>
          <w:i/>
          <w:iCs/>
          <w:sz w:val="20"/>
          <w:szCs w:val="20"/>
        </w:rPr>
        <w:t>merytorycznie poprawny i spójny z treścią główną</w:t>
      </w:r>
      <w:r w:rsidRPr="0077624B">
        <w:rPr>
          <w:i/>
          <w:iCs/>
          <w:sz w:val="20"/>
          <w:szCs w:val="20"/>
        </w:rPr>
        <w:t>; odpowiedzialność za jego poprawność ponosi autor</w:t>
      </w:r>
      <w:r w:rsidR="00B9574F" w:rsidRPr="0077624B">
        <w:rPr>
          <w:i/>
          <w:iCs/>
          <w:sz w:val="20"/>
          <w:szCs w:val="20"/>
        </w:rPr>
        <w:t>.</w:t>
      </w:r>
    </w:p>
    <w:p w14:paraId="15C2E5AF" w14:textId="77777777" w:rsidR="007A6865" w:rsidRPr="0077624B" w:rsidRDefault="007A6865" w:rsidP="007A6865">
      <w:pPr>
        <w:pStyle w:val="NormalnyWeb"/>
        <w:ind w:left="360"/>
        <w:rPr>
          <w:i/>
          <w:iCs/>
          <w:sz w:val="20"/>
          <w:szCs w:val="20"/>
        </w:rPr>
      </w:pPr>
      <w:r w:rsidRPr="007A6865">
        <w:rPr>
          <w:b/>
          <w:bCs/>
          <w:i/>
          <w:iCs/>
          <w:sz w:val="20"/>
          <w:szCs w:val="20"/>
        </w:rPr>
        <w:t>Przykład tekstu alternatywnego dla wykresu</w:t>
      </w:r>
      <w:r w:rsidRPr="0077624B">
        <w:t xml:space="preserve">: </w:t>
      </w:r>
      <w:r>
        <w:br/>
      </w:r>
      <w:r w:rsidRPr="0077624B">
        <w:rPr>
          <w:i/>
          <w:iCs/>
          <w:sz w:val="20"/>
          <w:szCs w:val="20"/>
        </w:rPr>
        <w:t>„Liniowy wykres rocznych emisji CO₂ w latach 1990–2020 w trzech krajach (A, B i C). Kraj A ma najwyższe emisje i wykazuje ich stały wzrost; kraj B pozostaje na zbliżonym poziomie; kraj C po 2005 r. cechuje wyraźny spadek emisji.”</w:t>
      </w:r>
    </w:p>
    <w:p w14:paraId="70F229BC" w14:textId="77777777" w:rsidR="00B9574F" w:rsidRPr="0077624B" w:rsidRDefault="00C95E02" w:rsidP="004C7E73">
      <w:pPr>
        <w:pStyle w:val="NormalnyWeb"/>
        <w:ind w:left="360"/>
        <w:jc w:val="both"/>
        <w:rPr>
          <w:i/>
          <w:iCs/>
          <w:sz w:val="20"/>
          <w:szCs w:val="20"/>
        </w:rPr>
      </w:pPr>
      <w:r w:rsidRPr="0077624B">
        <w:rPr>
          <w:i/>
          <w:iCs/>
          <w:sz w:val="20"/>
          <w:szCs w:val="20"/>
        </w:rPr>
        <w:t>Opisy te są konieczne, aby czytelnicy niewidomi, niedowidzący lub głuchoniewidomi mogli uzyskać tę samą informację co czytelnicy widzący</w:t>
      </w:r>
      <w:r w:rsidR="00B9574F" w:rsidRPr="0077624B">
        <w:rPr>
          <w:i/>
          <w:iCs/>
          <w:sz w:val="20"/>
          <w:szCs w:val="20"/>
        </w:rPr>
        <w:t>.</w:t>
      </w:r>
      <w:r w:rsidR="00FC2A92" w:rsidRPr="00FC2A92">
        <w:rPr>
          <w:i/>
          <w:iCs/>
          <w:sz w:val="20"/>
          <w:szCs w:val="20"/>
        </w:rPr>
        <w:t xml:space="preserve"> </w:t>
      </w:r>
    </w:p>
    <w:p w14:paraId="15381639" w14:textId="77777777" w:rsidR="00AA5BE8" w:rsidRPr="0077624B" w:rsidRDefault="00AA5BE8" w:rsidP="003307AA">
      <w:pPr>
        <w:spacing w:before="240" w:after="120"/>
        <w:rPr>
          <w:szCs w:val="24"/>
          <w:lang w:val="pl-PL"/>
        </w:rPr>
      </w:pPr>
      <w:r w:rsidRPr="0077624B">
        <w:rPr>
          <w:b/>
          <w:szCs w:val="24"/>
          <w:lang w:val="pl-PL"/>
        </w:rPr>
        <w:t>Tab</w:t>
      </w:r>
      <w:r w:rsidR="00C95E02" w:rsidRPr="0077624B">
        <w:rPr>
          <w:b/>
          <w:szCs w:val="24"/>
          <w:lang w:val="pl-PL"/>
        </w:rPr>
        <w:t>ela</w:t>
      </w:r>
      <w:r w:rsidRPr="0077624B">
        <w:rPr>
          <w:b/>
          <w:szCs w:val="24"/>
          <w:lang w:val="pl-PL"/>
        </w:rPr>
        <w:t xml:space="preserve"> 1.</w:t>
      </w:r>
      <w:r w:rsidRPr="0077624B">
        <w:rPr>
          <w:szCs w:val="24"/>
          <w:lang w:val="pl-PL"/>
        </w:rPr>
        <w:t xml:space="preserve"> </w:t>
      </w:r>
      <w:r w:rsidR="00F03FA1" w:rsidRPr="0077624B">
        <w:rPr>
          <w:lang w:val="pl-PL"/>
        </w:rPr>
        <w:t>To jest przykładowa tabela. Tabele należy umieszczać w głównym tekście możliwie blisko miejsca, w którym są po raz pierwszy przywoływane</w:t>
      </w:r>
      <w:r w:rsidRPr="0077624B">
        <w:rPr>
          <w:szCs w:val="24"/>
          <w:lang w:val="pl-PL"/>
        </w:rPr>
        <w:t>.</w:t>
      </w:r>
    </w:p>
    <w:p w14:paraId="23B94507" w14:textId="77777777" w:rsidR="00007F57" w:rsidRPr="00C309E2" w:rsidRDefault="00A05E86" w:rsidP="00B236DA">
      <w:pPr>
        <w:rPr>
          <w:bCs/>
          <w:i/>
          <w:iCs/>
          <w:color w:val="auto"/>
          <w:sz w:val="20"/>
          <w:lang w:val="pl-PL" w:eastAsia="pl-PL"/>
        </w:rPr>
      </w:pPr>
      <w:r w:rsidRPr="0077624B">
        <w:rPr>
          <w:i/>
          <w:iCs/>
          <w:sz w:val="20"/>
          <w:lang w:val="pl-PL"/>
        </w:rPr>
        <w:t xml:space="preserve">Dla każdej tabeli </w:t>
      </w:r>
      <w:r w:rsidR="00FF1314">
        <w:rPr>
          <w:i/>
          <w:iCs/>
          <w:sz w:val="20"/>
          <w:lang w:val="pl-PL"/>
        </w:rPr>
        <w:t xml:space="preserve">należy podać </w:t>
      </w:r>
      <w:r w:rsidRPr="0077624B">
        <w:rPr>
          <w:i/>
          <w:iCs/>
          <w:sz w:val="20"/>
          <w:lang w:val="pl-PL"/>
        </w:rPr>
        <w:t xml:space="preserve">krótki opis, który w zwięzły sposób określa, jakie dane są przedstawione, nazywa główne kolumny i – tam, gdzie to właściwe – wskazuje jednostki miary. Opis ten powinien być napisany zwięźle (zwykle nie więcej niż 2–3 zdania), tak aby czytelnicy z niepełnosprawnościami mogli szybko zrozumieć zasadniczą treść tabeli oraz ogólne trendy wyników. Krótki opis każdej tabeli </w:t>
      </w:r>
      <w:r w:rsidR="003A12E1">
        <w:rPr>
          <w:i/>
          <w:iCs/>
          <w:sz w:val="20"/>
          <w:lang w:val="pl-PL"/>
        </w:rPr>
        <w:t>należy umieścić</w:t>
      </w:r>
      <w:r w:rsidRPr="0077624B">
        <w:rPr>
          <w:i/>
          <w:iCs/>
          <w:sz w:val="20"/>
          <w:lang w:val="pl-PL"/>
        </w:rPr>
        <w:t xml:space="preserve"> </w:t>
      </w:r>
      <w:r w:rsidRPr="0077624B">
        <w:rPr>
          <w:rStyle w:val="Pogrubienie"/>
          <w:i/>
          <w:iCs/>
          <w:sz w:val="20"/>
          <w:lang w:val="pl-PL"/>
        </w:rPr>
        <w:t>pomiędzy tytułem tabeli (</w:t>
      </w:r>
      <w:r w:rsidRPr="00CA7813">
        <w:rPr>
          <w:rStyle w:val="Pogrubienie"/>
          <w:i/>
          <w:iCs/>
          <w:sz w:val="20"/>
        </w:rPr>
        <w:t>caption</w:t>
      </w:r>
      <w:r w:rsidRPr="0077624B">
        <w:rPr>
          <w:rStyle w:val="Pogrubienie"/>
          <w:i/>
          <w:iCs/>
          <w:sz w:val="20"/>
          <w:lang w:val="pl-PL"/>
        </w:rPr>
        <w:t>) a samą tabelą</w:t>
      </w:r>
      <w:r w:rsidRPr="0077624B">
        <w:rPr>
          <w:i/>
          <w:iCs/>
          <w:sz w:val="20"/>
          <w:lang w:val="pl-PL"/>
        </w:rPr>
        <w:t>.</w:t>
      </w:r>
      <w:r w:rsidR="00364989" w:rsidRPr="0077624B">
        <w:rPr>
          <w:i/>
          <w:iCs/>
          <w:sz w:val="20"/>
          <w:lang w:val="pl-PL"/>
        </w:rPr>
        <w:t xml:space="preserve"> </w:t>
      </w:r>
      <w:r w:rsidR="00364989" w:rsidRPr="00C309E2">
        <w:rPr>
          <w:i/>
          <w:iCs/>
          <w:color w:val="auto"/>
          <w:sz w:val="20"/>
          <w:lang w:val="pl-PL"/>
        </w:rPr>
        <w:t xml:space="preserve">Opis tabeli </w:t>
      </w:r>
      <w:r w:rsidR="003A12E1">
        <w:rPr>
          <w:i/>
          <w:iCs/>
          <w:color w:val="auto"/>
          <w:sz w:val="20"/>
          <w:lang w:val="pl-PL"/>
        </w:rPr>
        <w:t xml:space="preserve">należy </w:t>
      </w:r>
      <w:r w:rsidR="00CA7813">
        <w:rPr>
          <w:i/>
          <w:iCs/>
          <w:color w:val="auto"/>
          <w:sz w:val="20"/>
          <w:lang w:val="pl-PL"/>
        </w:rPr>
        <w:t>wpisać</w:t>
      </w:r>
      <w:r w:rsidR="00364989" w:rsidRPr="00C309E2">
        <w:rPr>
          <w:i/>
          <w:iCs/>
          <w:color w:val="auto"/>
          <w:sz w:val="20"/>
          <w:lang w:val="pl-PL"/>
        </w:rPr>
        <w:t xml:space="preserve"> jako zwykły akapit (</w:t>
      </w:r>
      <w:r w:rsidR="00364989" w:rsidRPr="00266FCD">
        <w:rPr>
          <w:i/>
          <w:iCs/>
          <w:color w:val="auto"/>
          <w:sz w:val="20"/>
          <w:lang w:val="pl-PL"/>
        </w:rPr>
        <w:t>styl Normal</w:t>
      </w:r>
      <w:r w:rsidR="00266FCD" w:rsidRPr="00266FCD">
        <w:rPr>
          <w:i/>
          <w:iCs/>
          <w:color w:val="auto"/>
          <w:sz w:val="20"/>
          <w:lang w:val="pl-PL"/>
        </w:rPr>
        <w:t>ny</w:t>
      </w:r>
      <w:r w:rsidR="00364989" w:rsidRPr="00C309E2">
        <w:rPr>
          <w:i/>
          <w:iCs/>
          <w:color w:val="auto"/>
          <w:sz w:val="20"/>
          <w:lang w:val="pl-PL"/>
        </w:rPr>
        <w:t>), bez ręcznych odstępów.</w:t>
      </w:r>
    </w:p>
    <w:tbl>
      <w:tblPr>
        <w:tblW w:w="5000" w:type="pct"/>
        <w:tblBorders>
          <w:top w:val="single" w:sz="8" w:space="0" w:color="auto"/>
          <w:bottom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489"/>
        <w:gridCol w:w="3487"/>
      </w:tblGrid>
      <w:tr w:rsidR="00AA5BE8" w:rsidRPr="0077624B" w14:paraId="65489F9C" w14:textId="77777777" w:rsidTr="00007F57">
        <w:trPr>
          <w:tblHeader/>
        </w:trPr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14:paraId="1599D97D" w14:textId="77777777" w:rsidR="00AA5BE8" w:rsidRPr="0077624B" w:rsidRDefault="00AA5BE8" w:rsidP="00C360D5">
            <w:pPr>
              <w:rPr>
                <w:b/>
                <w:szCs w:val="24"/>
                <w:lang w:val="pl-PL"/>
              </w:rPr>
            </w:pPr>
            <w:r w:rsidRPr="0077624B">
              <w:rPr>
                <w:b/>
                <w:szCs w:val="24"/>
                <w:lang w:val="pl-PL"/>
              </w:rPr>
              <w:t>T</w:t>
            </w:r>
            <w:r w:rsidR="00C32078" w:rsidRPr="0077624B">
              <w:rPr>
                <w:b/>
                <w:szCs w:val="24"/>
                <w:lang w:val="pl-PL"/>
              </w:rPr>
              <w:t>ytuł</w:t>
            </w:r>
            <w:r w:rsidRPr="0077624B">
              <w:rPr>
                <w:b/>
                <w:szCs w:val="24"/>
                <w:lang w:val="pl-PL"/>
              </w:rPr>
              <w:t xml:space="preserve"> 1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14:paraId="4A394FE0" w14:textId="77777777" w:rsidR="00AA5BE8" w:rsidRPr="0077624B" w:rsidRDefault="00AA5BE8" w:rsidP="00C360D5">
            <w:pPr>
              <w:rPr>
                <w:b/>
                <w:szCs w:val="24"/>
                <w:lang w:val="pl-PL"/>
              </w:rPr>
            </w:pPr>
            <w:r w:rsidRPr="0077624B">
              <w:rPr>
                <w:b/>
                <w:szCs w:val="24"/>
                <w:lang w:val="pl-PL"/>
              </w:rPr>
              <w:t>T</w:t>
            </w:r>
            <w:r w:rsidR="00C32078" w:rsidRPr="0077624B">
              <w:rPr>
                <w:b/>
                <w:szCs w:val="24"/>
                <w:lang w:val="pl-PL"/>
              </w:rPr>
              <w:t>ytuł</w:t>
            </w:r>
            <w:r w:rsidRPr="0077624B">
              <w:rPr>
                <w:b/>
                <w:szCs w:val="24"/>
                <w:lang w:val="pl-PL"/>
              </w:rPr>
              <w:t xml:space="preserve"> 2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vAlign w:val="center"/>
          </w:tcPr>
          <w:p w14:paraId="13BA1873" w14:textId="77777777" w:rsidR="00AA5BE8" w:rsidRPr="0077624B" w:rsidRDefault="00AA5BE8" w:rsidP="00C360D5">
            <w:pPr>
              <w:rPr>
                <w:b/>
                <w:szCs w:val="24"/>
                <w:lang w:val="pl-PL"/>
              </w:rPr>
            </w:pPr>
            <w:r w:rsidRPr="0077624B">
              <w:rPr>
                <w:b/>
                <w:szCs w:val="24"/>
                <w:lang w:val="pl-PL"/>
              </w:rPr>
              <w:t>T</w:t>
            </w:r>
            <w:r w:rsidR="00C32078" w:rsidRPr="0077624B">
              <w:rPr>
                <w:b/>
                <w:szCs w:val="24"/>
                <w:lang w:val="pl-PL"/>
              </w:rPr>
              <w:t>ytuł</w:t>
            </w:r>
            <w:r w:rsidRPr="0077624B">
              <w:rPr>
                <w:b/>
                <w:szCs w:val="24"/>
                <w:lang w:val="pl-PL"/>
              </w:rPr>
              <w:t xml:space="preserve"> 3</w:t>
            </w:r>
          </w:p>
        </w:tc>
      </w:tr>
      <w:tr w:rsidR="00AA5BE8" w:rsidRPr="0077624B" w14:paraId="087A3221" w14:textId="77777777" w:rsidTr="00007F57">
        <w:tc>
          <w:tcPr>
            <w:tcW w:w="1667" w:type="pct"/>
            <w:vAlign w:val="center"/>
          </w:tcPr>
          <w:p w14:paraId="2E20077A" w14:textId="77777777" w:rsidR="00AA5BE8" w:rsidRPr="0077624B" w:rsidRDefault="00A733D8" w:rsidP="00C360D5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wpis</w:t>
            </w:r>
            <w:r w:rsidR="00AA5BE8" w:rsidRPr="0077624B">
              <w:rPr>
                <w:szCs w:val="24"/>
                <w:lang w:val="pl-PL"/>
              </w:rPr>
              <w:t xml:space="preserve"> 1</w:t>
            </w:r>
          </w:p>
        </w:tc>
        <w:tc>
          <w:tcPr>
            <w:tcW w:w="1667" w:type="pct"/>
            <w:vAlign w:val="center"/>
          </w:tcPr>
          <w:p w14:paraId="1DCBAB10" w14:textId="77777777" w:rsidR="00AA5BE8" w:rsidRPr="0077624B" w:rsidRDefault="00A733D8" w:rsidP="00C360D5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wpis 3</w:t>
            </w:r>
          </w:p>
        </w:tc>
        <w:tc>
          <w:tcPr>
            <w:tcW w:w="1666" w:type="pct"/>
            <w:vAlign w:val="center"/>
          </w:tcPr>
          <w:p w14:paraId="296E5330" w14:textId="77777777" w:rsidR="00AA5BE8" w:rsidRPr="0077624B" w:rsidRDefault="00A733D8" w:rsidP="00C360D5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wpis 5</w:t>
            </w:r>
          </w:p>
        </w:tc>
      </w:tr>
      <w:tr w:rsidR="00AA5BE8" w:rsidRPr="0077624B" w14:paraId="3D703CED" w14:textId="77777777" w:rsidTr="00007F57">
        <w:tc>
          <w:tcPr>
            <w:tcW w:w="1667" w:type="pct"/>
            <w:vAlign w:val="center"/>
          </w:tcPr>
          <w:p w14:paraId="52E1DFB9" w14:textId="77777777" w:rsidR="00AA5BE8" w:rsidRPr="0077624B" w:rsidRDefault="00A733D8" w:rsidP="00C360D5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wpis</w:t>
            </w:r>
            <w:r w:rsidR="00C32078" w:rsidRPr="0077624B">
              <w:rPr>
                <w:szCs w:val="24"/>
                <w:lang w:val="pl-PL"/>
              </w:rPr>
              <w:t xml:space="preserve"> </w:t>
            </w:r>
            <w:r w:rsidR="00AA5BE8" w:rsidRPr="0077624B">
              <w:rPr>
                <w:szCs w:val="24"/>
                <w:lang w:val="pl-PL"/>
              </w:rPr>
              <w:t>2</w:t>
            </w:r>
          </w:p>
        </w:tc>
        <w:tc>
          <w:tcPr>
            <w:tcW w:w="1667" w:type="pct"/>
            <w:vAlign w:val="center"/>
          </w:tcPr>
          <w:p w14:paraId="3E509DD7" w14:textId="77777777" w:rsidR="00AA5BE8" w:rsidRPr="0077624B" w:rsidRDefault="00A733D8" w:rsidP="00C360D5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wpis 4</w:t>
            </w:r>
          </w:p>
        </w:tc>
        <w:tc>
          <w:tcPr>
            <w:tcW w:w="1666" w:type="pct"/>
            <w:vAlign w:val="center"/>
          </w:tcPr>
          <w:p w14:paraId="35C40E95" w14:textId="77777777" w:rsidR="00AA5BE8" w:rsidRPr="0077624B" w:rsidRDefault="00A733D8" w:rsidP="00C360D5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wpis</w:t>
            </w:r>
            <w:r w:rsidRPr="0077624B">
              <w:rPr>
                <w:szCs w:val="24"/>
                <w:lang w:val="pl-PL"/>
              </w:rPr>
              <w:t xml:space="preserve"> </w:t>
            </w:r>
            <w:r>
              <w:rPr>
                <w:szCs w:val="24"/>
                <w:lang w:val="pl-PL"/>
              </w:rPr>
              <w:t>6</w:t>
            </w:r>
            <w:r w:rsidR="000C15A9" w:rsidRPr="0077624B">
              <w:rPr>
                <w:szCs w:val="24"/>
                <w:lang w:val="pl-PL"/>
              </w:rPr>
              <w:t>*</w:t>
            </w:r>
          </w:p>
        </w:tc>
      </w:tr>
    </w:tbl>
    <w:p w14:paraId="15DE1EED" w14:textId="77777777" w:rsidR="00AA5BE8" w:rsidRPr="0077624B" w:rsidRDefault="000C15A9" w:rsidP="00AA5BE8">
      <w:pPr>
        <w:rPr>
          <w:szCs w:val="24"/>
          <w:lang w:val="pl-PL"/>
        </w:rPr>
      </w:pPr>
      <w:r w:rsidRPr="0077624B">
        <w:rPr>
          <w:szCs w:val="24"/>
          <w:vertAlign w:val="superscript"/>
          <w:lang w:val="pl-PL"/>
        </w:rPr>
        <w:t>*</w:t>
      </w:r>
      <w:r w:rsidR="00AA5BE8" w:rsidRPr="0077624B">
        <w:rPr>
          <w:szCs w:val="24"/>
          <w:lang w:val="pl-PL"/>
        </w:rPr>
        <w:t xml:space="preserve"> </w:t>
      </w:r>
      <w:r w:rsidR="00D5305A" w:rsidRPr="0077624B">
        <w:rPr>
          <w:lang w:val="pl-PL"/>
        </w:rPr>
        <w:t xml:space="preserve">Tabele mogą zawierać </w:t>
      </w:r>
      <w:r w:rsidR="009121B6" w:rsidRPr="0077624B">
        <w:rPr>
          <w:lang w:val="pl-PL"/>
        </w:rPr>
        <w:t>stopkę</w:t>
      </w:r>
      <w:r w:rsidR="00AA5BE8" w:rsidRPr="0077624B">
        <w:rPr>
          <w:szCs w:val="24"/>
          <w:lang w:val="pl-PL"/>
        </w:rPr>
        <w:t>.</w:t>
      </w:r>
    </w:p>
    <w:p w14:paraId="055520E0" w14:textId="77777777" w:rsidR="00C878E4" w:rsidRPr="0077624B" w:rsidRDefault="00C878E4" w:rsidP="003307AA">
      <w:pPr>
        <w:rPr>
          <w:lang w:val="pl-PL"/>
        </w:rPr>
      </w:pPr>
    </w:p>
    <w:p w14:paraId="2DDADC63" w14:textId="77777777" w:rsidR="00C878E4" w:rsidRPr="0077624B" w:rsidRDefault="00113F60" w:rsidP="000C15A9">
      <w:pPr>
        <w:rPr>
          <w:b/>
          <w:bCs/>
          <w:szCs w:val="24"/>
          <w:lang w:val="pl-PL" w:eastAsia="pl-PL"/>
        </w:rPr>
      </w:pPr>
      <w:r w:rsidRPr="0077624B">
        <w:rPr>
          <w:b/>
          <w:bCs/>
          <w:szCs w:val="24"/>
          <w:lang w:val="pl-PL"/>
        </w:rPr>
        <w:t xml:space="preserve">Dostępność tabel </w:t>
      </w:r>
      <w:r w:rsidRPr="0077624B">
        <w:rPr>
          <w:szCs w:val="24"/>
          <w:lang w:val="pl-PL"/>
        </w:rPr>
        <w:t>(struktura i opis dla osób z niepełnosprawnością wzroku</w:t>
      </w:r>
      <w:r w:rsidRPr="0077624B">
        <w:rPr>
          <w:b/>
          <w:bCs/>
          <w:szCs w:val="24"/>
          <w:lang w:val="pl-PL"/>
        </w:rPr>
        <w:t>)</w:t>
      </w:r>
    </w:p>
    <w:p w14:paraId="40457F7B" w14:textId="77777777" w:rsidR="00262197" w:rsidRDefault="00262197" w:rsidP="009121B6">
      <w:pPr>
        <w:spacing w:after="0"/>
        <w:rPr>
          <w:i/>
          <w:iCs/>
          <w:color w:val="auto"/>
          <w:sz w:val="20"/>
          <w:lang w:val="pl-PL"/>
        </w:rPr>
      </w:pPr>
      <w:r w:rsidRPr="00C309E2">
        <w:rPr>
          <w:rStyle w:val="Pogrubienie"/>
          <w:b w:val="0"/>
          <w:bCs w:val="0"/>
          <w:i/>
          <w:iCs/>
          <w:color w:val="auto"/>
          <w:sz w:val="20"/>
          <w:lang w:val="pl-PL"/>
        </w:rPr>
        <w:t>Zgodnie z ustawą z dnia 4 kwietnia 2019 r. o dostępności cyfrowej stron internetowych i aplikacji mobilnych podmiotów publicznych (w brzmieniu po nowelizacji z dnia 9 marca 2023 r.), w szczególności art. 5 ust. 1 i 3,</w:t>
      </w:r>
      <w:r w:rsidRPr="00C309E2">
        <w:rPr>
          <w:b/>
          <w:bCs/>
          <w:i/>
          <w:iCs/>
          <w:color w:val="auto"/>
          <w:sz w:val="20"/>
          <w:lang w:val="pl-PL"/>
        </w:rPr>
        <w:t xml:space="preserve"> wymagania dostępności uznaje się za spełnione przy uwzględnieniu </w:t>
      </w:r>
      <w:r w:rsidRPr="00C309E2">
        <w:rPr>
          <w:rStyle w:val="Pogrubienie"/>
          <w:b w:val="0"/>
          <w:bCs w:val="0"/>
          <w:i/>
          <w:iCs/>
          <w:color w:val="auto"/>
          <w:sz w:val="20"/>
          <w:lang w:val="pl-PL"/>
        </w:rPr>
        <w:t>pkt 9–11 Polskiej Normy wprowadzającej ETSI EN 301 549 V3.2.1:2021</w:t>
      </w:r>
      <w:r w:rsidRPr="00174EB8">
        <w:rPr>
          <w:i/>
          <w:iCs/>
          <w:color w:val="auto"/>
          <w:sz w:val="20"/>
          <w:lang w:val="pl-PL"/>
        </w:rPr>
        <w:t>.</w:t>
      </w:r>
    </w:p>
    <w:p w14:paraId="45387065" w14:textId="77777777" w:rsidR="005F1146" w:rsidRDefault="005F1146" w:rsidP="009121B6">
      <w:pPr>
        <w:spacing w:after="0"/>
        <w:rPr>
          <w:b/>
          <w:bCs/>
          <w:i/>
          <w:iCs/>
          <w:color w:val="auto"/>
          <w:sz w:val="20"/>
          <w:lang w:val="pl-PL"/>
        </w:rPr>
      </w:pPr>
    </w:p>
    <w:p w14:paraId="213C9CF3" w14:textId="77777777" w:rsidR="00174EB8" w:rsidRPr="00620DD3" w:rsidRDefault="00523926" w:rsidP="009121B6">
      <w:pPr>
        <w:spacing w:after="0"/>
        <w:rPr>
          <w:b/>
          <w:bCs/>
          <w:i/>
          <w:iCs/>
          <w:color w:val="auto"/>
          <w:sz w:val="20"/>
          <w:lang w:val="pl-PL" w:eastAsia="pl-PL"/>
        </w:rPr>
      </w:pPr>
      <w:r w:rsidRPr="00620DD3">
        <w:rPr>
          <w:b/>
          <w:bCs/>
          <w:i/>
          <w:iCs/>
          <w:color w:val="auto"/>
          <w:sz w:val="20"/>
          <w:lang w:val="pl-PL"/>
        </w:rPr>
        <w:t>Tworząc tabele stosuj się do następujących zasad:</w:t>
      </w:r>
    </w:p>
    <w:p w14:paraId="2D5DC9FB" w14:textId="77777777" w:rsidR="00003127" w:rsidRPr="00AF02CD" w:rsidRDefault="00003127" w:rsidP="00523926">
      <w:pPr>
        <w:pStyle w:val="Bullet-Paragraph"/>
        <w:rPr>
          <w:i/>
          <w:iCs/>
          <w:sz w:val="20"/>
          <w:szCs w:val="20"/>
          <w:lang w:val="pl-PL"/>
        </w:rPr>
      </w:pPr>
      <w:r w:rsidRPr="00AF02CD">
        <w:rPr>
          <w:b/>
          <w:bCs/>
          <w:i/>
          <w:iCs/>
          <w:sz w:val="20"/>
          <w:szCs w:val="20"/>
          <w:lang w:val="pl-PL"/>
        </w:rPr>
        <w:t>Używaj prawdziwych tabel Worda, a nie obrazów</w:t>
      </w:r>
      <w:r w:rsidRPr="00AF02CD">
        <w:rPr>
          <w:i/>
          <w:iCs/>
          <w:sz w:val="20"/>
          <w:szCs w:val="20"/>
          <w:lang w:val="pl-PL"/>
        </w:rPr>
        <w:t>. Nie wstawiaj tabel jako zrzutów ekranu.</w:t>
      </w:r>
    </w:p>
    <w:p w14:paraId="021A6267" w14:textId="77777777" w:rsidR="00003127" w:rsidRPr="00AF02CD" w:rsidRDefault="00003127" w:rsidP="00523926">
      <w:pPr>
        <w:pStyle w:val="Bullet-Paragraph"/>
        <w:rPr>
          <w:i/>
          <w:iCs/>
          <w:sz w:val="20"/>
          <w:szCs w:val="20"/>
          <w:lang w:val="pl-PL"/>
        </w:rPr>
      </w:pPr>
      <w:r w:rsidRPr="00AF02CD">
        <w:rPr>
          <w:b/>
          <w:bCs/>
          <w:i/>
          <w:iCs/>
          <w:sz w:val="20"/>
          <w:szCs w:val="20"/>
          <w:lang w:val="pl-PL"/>
        </w:rPr>
        <w:t>Zdefiniuj wiersz nagłówkowy</w:t>
      </w:r>
      <w:r w:rsidRPr="00AF02CD">
        <w:rPr>
          <w:i/>
          <w:iCs/>
          <w:sz w:val="20"/>
          <w:szCs w:val="20"/>
          <w:lang w:val="pl-PL"/>
        </w:rPr>
        <w:t>. Pierwszy wiersz tabeli powinien zawierać krótkie, jednoznaczne nazwy kolumn. Oznacz ten wiersz jako wiersz nagłówka (Projekt tabeli → Wiersz nagłówka), aby czytniki ekranu mogły odczytywać te komórki jako nagłówki kolumn.</w:t>
      </w:r>
    </w:p>
    <w:p w14:paraId="493DB015" w14:textId="77777777" w:rsidR="00003127" w:rsidRPr="00AF02CD" w:rsidRDefault="00003127" w:rsidP="00523926">
      <w:pPr>
        <w:pStyle w:val="Bullet-Paragraph"/>
        <w:rPr>
          <w:i/>
          <w:iCs/>
          <w:sz w:val="20"/>
          <w:szCs w:val="20"/>
          <w:lang w:val="pl-PL"/>
        </w:rPr>
      </w:pPr>
      <w:r w:rsidRPr="00AF02CD">
        <w:rPr>
          <w:b/>
          <w:bCs/>
          <w:i/>
          <w:iCs/>
          <w:sz w:val="20"/>
          <w:szCs w:val="20"/>
          <w:lang w:val="pl-PL"/>
        </w:rPr>
        <w:t>Zachowaj prostą strukturę</w:t>
      </w:r>
      <w:r w:rsidRPr="00AF02CD">
        <w:rPr>
          <w:i/>
          <w:iCs/>
          <w:sz w:val="20"/>
          <w:szCs w:val="20"/>
          <w:lang w:val="pl-PL"/>
        </w:rPr>
        <w:t>. Unikaj złożonych układów, takich jak kilka wierszy nagłówkowych, tabele zagnieżdżone, nadmiernie scalane komórki lub puste wiersze/kolumny używane jedynie do rozmieszczenia treści.</w:t>
      </w:r>
    </w:p>
    <w:p w14:paraId="5E98E4FB" w14:textId="77777777" w:rsidR="00003127" w:rsidRPr="00AF02CD" w:rsidRDefault="00003127" w:rsidP="00523926">
      <w:pPr>
        <w:pStyle w:val="Bullet-Paragraph"/>
        <w:rPr>
          <w:i/>
          <w:iCs/>
          <w:sz w:val="20"/>
          <w:szCs w:val="20"/>
          <w:lang w:val="pl-PL"/>
        </w:rPr>
      </w:pPr>
      <w:r w:rsidRPr="00AF02CD">
        <w:rPr>
          <w:b/>
          <w:bCs/>
          <w:i/>
          <w:iCs/>
          <w:sz w:val="20"/>
          <w:szCs w:val="20"/>
          <w:lang w:val="pl-PL"/>
        </w:rPr>
        <w:t>Wyjaśnij wszystkie skróty i jednostki użyte w tabeli</w:t>
      </w:r>
      <w:r w:rsidRPr="00AF02CD">
        <w:rPr>
          <w:i/>
          <w:iCs/>
          <w:sz w:val="20"/>
          <w:szCs w:val="20"/>
          <w:lang w:val="pl-PL"/>
        </w:rPr>
        <w:t xml:space="preserve"> – w samej tabeli lub w podpisie/przypisie.</w:t>
      </w:r>
    </w:p>
    <w:p w14:paraId="2A954960" w14:textId="77777777" w:rsidR="00003127" w:rsidRPr="00AF02CD" w:rsidRDefault="00003127" w:rsidP="00523926">
      <w:pPr>
        <w:pStyle w:val="Bullet-Paragraph"/>
        <w:rPr>
          <w:i/>
          <w:iCs/>
          <w:sz w:val="20"/>
          <w:szCs w:val="20"/>
          <w:lang w:val="pl-PL"/>
        </w:rPr>
      </w:pPr>
      <w:r w:rsidRPr="00AF02CD">
        <w:rPr>
          <w:b/>
          <w:bCs/>
          <w:i/>
          <w:iCs/>
          <w:sz w:val="20"/>
          <w:szCs w:val="20"/>
          <w:lang w:val="pl-PL"/>
        </w:rPr>
        <w:t>Zapewnij krótki opis tabeli</w:t>
      </w:r>
      <w:r w:rsidRPr="00AF02CD">
        <w:rPr>
          <w:i/>
          <w:iCs/>
          <w:sz w:val="20"/>
          <w:szCs w:val="20"/>
          <w:lang w:val="pl-PL"/>
        </w:rPr>
        <w:t xml:space="preserve">. Bezpośrednio po </w:t>
      </w:r>
      <w:r w:rsidR="006838DD">
        <w:rPr>
          <w:i/>
          <w:iCs/>
          <w:sz w:val="20"/>
          <w:szCs w:val="20"/>
          <w:lang w:val="pl-PL"/>
        </w:rPr>
        <w:t>tytule</w:t>
      </w:r>
      <w:r w:rsidRPr="00AF02CD">
        <w:rPr>
          <w:i/>
          <w:iCs/>
          <w:sz w:val="20"/>
          <w:szCs w:val="20"/>
          <w:lang w:val="pl-PL"/>
        </w:rPr>
        <w:t xml:space="preserve"> tabeli, a przed tabelą, umieść 1–3 zdania streszczające:</w:t>
      </w:r>
    </w:p>
    <w:p w14:paraId="3C2CB9B2" w14:textId="77777777" w:rsidR="00003127" w:rsidRPr="00AF02CD" w:rsidRDefault="00003127" w:rsidP="005F1146">
      <w:pPr>
        <w:pStyle w:val="Bullet-Paragraph"/>
        <w:numPr>
          <w:ilvl w:val="1"/>
          <w:numId w:val="4"/>
        </w:numPr>
        <w:rPr>
          <w:i/>
          <w:iCs/>
          <w:sz w:val="20"/>
          <w:szCs w:val="20"/>
          <w:lang w:val="pl-PL"/>
        </w:rPr>
      </w:pPr>
      <w:r w:rsidRPr="00AF02CD">
        <w:rPr>
          <w:i/>
          <w:iCs/>
          <w:sz w:val="20"/>
          <w:szCs w:val="20"/>
          <w:lang w:val="pl-PL"/>
        </w:rPr>
        <w:t xml:space="preserve">co tabela przedstawia (zmienne, grupy, </w:t>
      </w:r>
      <w:proofErr w:type="gramStart"/>
      <w:r w:rsidRPr="00AF02CD">
        <w:rPr>
          <w:i/>
          <w:iCs/>
          <w:sz w:val="20"/>
          <w:szCs w:val="20"/>
          <w:lang w:val="pl-PL"/>
        </w:rPr>
        <w:t>okres czasu</w:t>
      </w:r>
      <w:proofErr w:type="gramEnd"/>
      <w:r w:rsidRPr="00AF02CD">
        <w:rPr>
          <w:i/>
          <w:iCs/>
          <w:sz w:val="20"/>
          <w:szCs w:val="20"/>
          <w:lang w:val="pl-PL"/>
        </w:rPr>
        <w:t>, jednostki),</w:t>
      </w:r>
    </w:p>
    <w:p w14:paraId="1ADCC8FE" w14:textId="77777777" w:rsidR="00003127" w:rsidRPr="00AF02CD" w:rsidRDefault="00003127" w:rsidP="005F1146">
      <w:pPr>
        <w:pStyle w:val="Bullet-Paragraph"/>
        <w:numPr>
          <w:ilvl w:val="1"/>
          <w:numId w:val="4"/>
        </w:numPr>
        <w:rPr>
          <w:i/>
          <w:iCs/>
          <w:sz w:val="20"/>
          <w:szCs w:val="20"/>
          <w:lang w:val="pl-PL"/>
        </w:rPr>
      </w:pPr>
      <w:r w:rsidRPr="00AF02CD">
        <w:rPr>
          <w:i/>
          <w:iCs/>
          <w:sz w:val="20"/>
          <w:szCs w:val="20"/>
          <w:lang w:val="pl-PL"/>
        </w:rPr>
        <w:t>jakie są kluczowe informacje lub trendy (np. która wartość jest najwyższa/najniższa, na czym polega główna różnica między grupami).</w:t>
      </w:r>
    </w:p>
    <w:p w14:paraId="23177E42" w14:textId="77777777" w:rsidR="00003127" w:rsidRPr="00C17080" w:rsidRDefault="00003127" w:rsidP="009663C6">
      <w:pPr>
        <w:pStyle w:val="Bullet-Paragraph"/>
        <w:rPr>
          <w:i/>
          <w:iCs/>
          <w:sz w:val="20"/>
          <w:szCs w:val="20"/>
        </w:rPr>
      </w:pPr>
      <w:r w:rsidRPr="00AF02CD">
        <w:rPr>
          <w:b/>
          <w:bCs/>
          <w:i/>
          <w:iCs/>
          <w:sz w:val="20"/>
          <w:szCs w:val="20"/>
          <w:lang w:val="pl-PL"/>
        </w:rPr>
        <w:lastRenderedPageBreak/>
        <w:t>Nie opieraj się wyłącznie na formatowaniu wizualnym</w:t>
      </w:r>
      <w:r w:rsidRPr="00AF02CD">
        <w:rPr>
          <w:i/>
          <w:iCs/>
          <w:sz w:val="20"/>
          <w:szCs w:val="20"/>
          <w:lang w:val="pl-PL"/>
        </w:rPr>
        <w:t xml:space="preserve">. Informacje przekazywane za pomocą koloru, pogrubienia lub cieniowania muszą być także opisane słownie (np. </w:t>
      </w:r>
      <w:r w:rsidRPr="00C17080">
        <w:rPr>
          <w:i/>
          <w:iCs/>
          <w:sz w:val="20"/>
          <w:szCs w:val="20"/>
        </w:rPr>
        <w:t>„</w:t>
      </w:r>
      <w:r w:rsidRPr="00886425">
        <w:rPr>
          <w:i/>
          <w:iCs/>
          <w:sz w:val="20"/>
          <w:szCs w:val="20"/>
          <w:lang w:val="pl-PL"/>
        </w:rPr>
        <w:t>Wartości pogrubione oznaczają statystycznie istotne różnice przy p</w:t>
      </w:r>
      <w:r w:rsidR="00DE7978" w:rsidRPr="00886425">
        <w:rPr>
          <w:i/>
          <w:iCs/>
          <w:sz w:val="20"/>
          <w:szCs w:val="20"/>
          <w:lang w:val="pl-PL"/>
        </w:rPr>
        <w:t> </w:t>
      </w:r>
      <w:r w:rsidRPr="00886425">
        <w:rPr>
          <w:i/>
          <w:iCs/>
          <w:sz w:val="20"/>
          <w:szCs w:val="20"/>
          <w:lang w:val="pl-PL"/>
        </w:rPr>
        <w:t>&lt;</w:t>
      </w:r>
      <w:r w:rsidR="005C263B" w:rsidRPr="00886425">
        <w:rPr>
          <w:i/>
          <w:iCs/>
          <w:sz w:val="20"/>
          <w:szCs w:val="20"/>
          <w:lang w:val="pl-PL"/>
        </w:rPr>
        <w:t> </w:t>
      </w:r>
      <w:r w:rsidRPr="00886425">
        <w:rPr>
          <w:i/>
          <w:iCs/>
          <w:sz w:val="20"/>
          <w:szCs w:val="20"/>
          <w:lang w:val="pl-PL"/>
        </w:rPr>
        <w:t>0,05”</w:t>
      </w:r>
      <w:r w:rsidRPr="00C17080">
        <w:rPr>
          <w:i/>
          <w:iCs/>
          <w:sz w:val="20"/>
          <w:szCs w:val="20"/>
        </w:rPr>
        <w:t>).</w:t>
      </w:r>
    </w:p>
    <w:p w14:paraId="5753767A" w14:textId="77777777" w:rsidR="00C878E4" w:rsidRPr="00AF02CD" w:rsidRDefault="003F0383" w:rsidP="009663C6">
      <w:pPr>
        <w:pStyle w:val="Bullet-Paragraph"/>
        <w:rPr>
          <w:i/>
          <w:iCs/>
          <w:sz w:val="20"/>
          <w:szCs w:val="20"/>
          <w:lang w:val="pl-PL"/>
        </w:rPr>
      </w:pPr>
      <w:r w:rsidRPr="00AF02CD">
        <w:rPr>
          <w:b/>
          <w:bCs/>
          <w:i/>
          <w:iCs/>
          <w:sz w:val="20"/>
          <w:szCs w:val="20"/>
          <w:lang w:val="pl-PL"/>
        </w:rPr>
        <w:t>Autor jest odpowiedzialny</w:t>
      </w:r>
      <w:r w:rsidRPr="00AF02CD">
        <w:rPr>
          <w:i/>
          <w:iCs/>
          <w:sz w:val="20"/>
          <w:szCs w:val="20"/>
          <w:lang w:val="pl-PL"/>
        </w:rPr>
        <w:t xml:space="preserve"> za to, by treść tabeli i jej opis były </w:t>
      </w:r>
      <w:r w:rsidRPr="00AF02CD">
        <w:rPr>
          <w:b/>
          <w:bCs/>
          <w:i/>
          <w:iCs/>
          <w:sz w:val="20"/>
          <w:szCs w:val="20"/>
          <w:lang w:val="pl-PL"/>
        </w:rPr>
        <w:t>merytorycznie poprawne i spójne</w:t>
      </w:r>
      <w:r w:rsidRPr="00AF02CD">
        <w:rPr>
          <w:i/>
          <w:iCs/>
          <w:sz w:val="20"/>
          <w:szCs w:val="20"/>
          <w:lang w:val="pl-PL"/>
        </w:rPr>
        <w:t xml:space="preserve"> z tekstem głównym</w:t>
      </w:r>
      <w:r w:rsidR="00C878E4" w:rsidRPr="00AF02CD">
        <w:rPr>
          <w:i/>
          <w:iCs/>
          <w:sz w:val="20"/>
          <w:szCs w:val="20"/>
          <w:lang w:val="pl-PL"/>
        </w:rPr>
        <w:t>.</w:t>
      </w:r>
    </w:p>
    <w:p w14:paraId="37F5119E" w14:textId="77777777" w:rsidR="00C878E4" w:rsidRPr="0077624B" w:rsidRDefault="001A601E" w:rsidP="00C878E4">
      <w:pPr>
        <w:rPr>
          <w:i/>
          <w:iCs/>
          <w:sz w:val="20"/>
          <w:lang w:val="pl-PL" w:eastAsia="pl-PL"/>
        </w:rPr>
      </w:pPr>
      <w:r w:rsidRPr="0077624B">
        <w:rPr>
          <w:i/>
          <w:iCs/>
          <w:sz w:val="20"/>
          <w:lang w:val="pl-PL"/>
        </w:rPr>
        <w:t>Wymagania te mają zapewnić, że czytelnicy niewidomi lub niedowidzący będą mieli dostęp do tej samej informacji zawartej w tabelach co czytelnicy widzący</w:t>
      </w:r>
      <w:r w:rsidR="00C878E4" w:rsidRPr="0077624B">
        <w:rPr>
          <w:i/>
          <w:iCs/>
          <w:sz w:val="20"/>
          <w:lang w:val="pl-PL" w:eastAsia="pl-PL"/>
        </w:rPr>
        <w:t>.</w:t>
      </w:r>
    </w:p>
    <w:p w14:paraId="4FB1B86F" w14:textId="77777777" w:rsidR="00C878E4" w:rsidRPr="0077624B" w:rsidRDefault="00C878E4" w:rsidP="003307AA">
      <w:pPr>
        <w:rPr>
          <w:i/>
          <w:iCs/>
          <w:lang w:val="pl-PL"/>
        </w:rPr>
      </w:pPr>
    </w:p>
    <w:p w14:paraId="6FFD5296" w14:textId="77777777" w:rsidR="00AA5BE8" w:rsidRPr="0077624B" w:rsidRDefault="001A601E" w:rsidP="007B09F7">
      <w:pPr>
        <w:pStyle w:val="Paragraph-SEeB"/>
        <w:rPr>
          <w:lang w:val="pl-PL"/>
        </w:rPr>
      </w:pPr>
      <w:r w:rsidRPr="0077624B">
        <w:rPr>
          <w:lang w:val="pl-PL"/>
        </w:rPr>
        <w:t>Ciąg dalszy tekstu</w:t>
      </w:r>
      <w:r w:rsidR="00AA5BE8" w:rsidRPr="0077624B">
        <w:rPr>
          <w:lang w:val="pl-PL"/>
        </w:rPr>
        <w:t xml:space="preserve"> (</w:t>
      </w:r>
      <w:r w:rsidRPr="0077624B">
        <w:rPr>
          <w:lang w:val="pl-PL"/>
        </w:rPr>
        <w:t xml:space="preserve">Rycina </w:t>
      </w:r>
      <w:r w:rsidR="002C5699" w:rsidRPr="0077624B">
        <w:rPr>
          <w:lang w:val="pl-PL"/>
        </w:rPr>
        <w:t>2</w:t>
      </w:r>
      <w:r w:rsidRPr="0077624B">
        <w:rPr>
          <w:lang w:val="pl-PL"/>
        </w:rPr>
        <w:t xml:space="preserve"> </w:t>
      </w:r>
      <w:r w:rsidR="00CC4B36" w:rsidRPr="0077624B">
        <w:rPr>
          <w:lang w:val="pl-PL"/>
        </w:rPr>
        <w:t>i Tabela 2</w:t>
      </w:r>
      <w:r w:rsidR="00AA5BE8" w:rsidRPr="0077624B">
        <w:rPr>
          <w:lang w:val="pl-PL"/>
        </w:rPr>
        <w:t>).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3"/>
        <w:gridCol w:w="5633"/>
      </w:tblGrid>
      <w:tr w:rsidR="00AA5BE8" w:rsidRPr="0077624B" w14:paraId="013EFC0A" w14:textId="77777777" w:rsidTr="007661AC">
        <w:trPr>
          <w:jc w:val="center"/>
        </w:trPr>
        <w:tc>
          <w:tcPr>
            <w:tcW w:w="5060" w:type="dxa"/>
            <w:vAlign w:val="center"/>
          </w:tcPr>
          <w:p w14:paraId="645643A5" w14:textId="77777777" w:rsidR="00AA5BE8" w:rsidRPr="0077624B" w:rsidRDefault="00B958AE" w:rsidP="00C360D5">
            <w:pPr>
              <w:rPr>
                <w:szCs w:val="24"/>
              </w:rPr>
            </w:pPr>
            <w:r w:rsidRPr="0077624B">
              <w:rPr>
                <w:noProof/>
                <w14:ligatures w14:val="standardContextual"/>
              </w:rPr>
              <w:drawing>
                <wp:inline distT="0" distB="0" distL="0" distR="0" wp14:anchorId="3008F2C2" wp14:editId="6255C7DA">
                  <wp:extent cx="3120390" cy="2167890"/>
                  <wp:effectExtent l="0" t="0" r="3810" b="3810"/>
                  <wp:docPr id="1868577601" name="Wykres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9A9DD12-4BF1-6F09-06BD-E1F945506DA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  <w:tc>
          <w:tcPr>
            <w:tcW w:w="4268" w:type="dxa"/>
          </w:tcPr>
          <w:p w14:paraId="5C6DF438" w14:textId="77777777" w:rsidR="00AA5BE8" w:rsidRPr="0077624B" w:rsidRDefault="00AC6479" w:rsidP="00C360D5">
            <w:pPr>
              <w:rPr>
                <w:szCs w:val="24"/>
                <w:lang w:val="pl-PL"/>
              </w:rPr>
            </w:pPr>
            <w:r w:rsidRPr="0077624B">
              <w:rPr>
                <w:noProof/>
              </w:rPr>
              <w:drawing>
                <wp:inline distT="0" distB="0" distL="0" distR="0" wp14:anchorId="301A57E8" wp14:editId="243B1D15">
                  <wp:extent cx="3652925" cy="2154169"/>
                  <wp:effectExtent l="0" t="0" r="5080" b="17780"/>
                  <wp:docPr id="1681712375" name="Wykres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36E3DC5-ECE4-BAA1-3E8A-F8C1AB6C2B5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AA5BE8" w:rsidRPr="0077624B" w14:paraId="0FB17FF1" w14:textId="77777777" w:rsidTr="007661AC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60" w:type="dxa"/>
            <w:vAlign w:val="center"/>
          </w:tcPr>
          <w:p w14:paraId="6857AA20" w14:textId="77777777" w:rsidR="00AA5BE8" w:rsidRPr="0077624B" w:rsidRDefault="00AA5BE8" w:rsidP="00C360D5">
            <w:pPr>
              <w:rPr>
                <w:szCs w:val="24"/>
                <w:lang w:val="pl-PL"/>
              </w:rPr>
            </w:pPr>
            <w:r w:rsidRPr="0077624B">
              <w:rPr>
                <w:szCs w:val="24"/>
                <w:lang w:val="pl-PL"/>
              </w:rPr>
              <w:t>(</w:t>
            </w:r>
            <w:r w:rsidRPr="0077624B">
              <w:rPr>
                <w:b/>
                <w:szCs w:val="24"/>
                <w:lang w:val="pl-PL"/>
              </w:rPr>
              <w:t>a</w:t>
            </w:r>
            <w:r w:rsidRPr="0077624B">
              <w:rPr>
                <w:szCs w:val="24"/>
                <w:lang w:val="pl-PL"/>
              </w:rPr>
              <w:t>)</w:t>
            </w:r>
          </w:p>
        </w:tc>
        <w:tc>
          <w:tcPr>
            <w:tcW w:w="4268" w:type="dxa"/>
          </w:tcPr>
          <w:p w14:paraId="06268B0F" w14:textId="77777777" w:rsidR="00AA5BE8" w:rsidRPr="0077624B" w:rsidRDefault="00AA5BE8" w:rsidP="00C360D5">
            <w:pPr>
              <w:rPr>
                <w:szCs w:val="24"/>
                <w:lang w:val="pl-PL"/>
              </w:rPr>
            </w:pPr>
            <w:r w:rsidRPr="0077624B">
              <w:rPr>
                <w:szCs w:val="24"/>
                <w:lang w:val="pl-PL"/>
              </w:rPr>
              <w:t>(</w:t>
            </w:r>
            <w:r w:rsidRPr="0077624B">
              <w:rPr>
                <w:b/>
                <w:szCs w:val="24"/>
                <w:lang w:val="pl-PL"/>
              </w:rPr>
              <w:t>b</w:t>
            </w:r>
            <w:r w:rsidRPr="0077624B">
              <w:rPr>
                <w:szCs w:val="24"/>
                <w:lang w:val="pl-PL"/>
              </w:rPr>
              <w:t>)</w:t>
            </w:r>
          </w:p>
        </w:tc>
      </w:tr>
    </w:tbl>
    <w:p w14:paraId="2785EA96" w14:textId="77777777" w:rsidR="00AA5BE8" w:rsidRPr="0077624B" w:rsidRDefault="004A4ECB" w:rsidP="00CC4A38">
      <w:pPr>
        <w:rPr>
          <w:lang w:val="pl-PL"/>
        </w:rPr>
      </w:pPr>
      <w:r w:rsidRPr="0077624B">
        <w:rPr>
          <w:b/>
          <w:lang w:val="pl-PL"/>
        </w:rPr>
        <w:t>Rycina</w:t>
      </w:r>
      <w:r w:rsidR="00AA5BE8" w:rsidRPr="0077624B">
        <w:rPr>
          <w:b/>
          <w:lang w:val="pl-PL"/>
        </w:rPr>
        <w:t xml:space="preserve"> 2. </w:t>
      </w:r>
      <w:r w:rsidRPr="0077624B">
        <w:rPr>
          <w:lang w:val="pl-PL"/>
        </w:rPr>
        <w:t>To jest przykładowa rycina. Schematy mają inny układ. Jeśli rycina składa się z kilku paneli, należy je opisać następująco: (a) opis zawartości pierwszego panelu; (b) opis zawartości drugiego panelu. Ryciny należy umieszczać w głównym tekście możliwie blisko miejsca, w którym są po raz pierwszy przywoływane</w:t>
      </w:r>
      <w:r w:rsidR="00AA5BE8" w:rsidRPr="0077624B">
        <w:rPr>
          <w:lang w:val="pl-PL"/>
        </w:rPr>
        <w:t>.</w:t>
      </w:r>
    </w:p>
    <w:p w14:paraId="57855282" w14:textId="77777777" w:rsidR="00CA5FBF" w:rsidRDefault="00CA5FBF" w:rsidP="00B300F6">
      <w:pPr>
        <w:rPr>
          <w:i/>
          <w:iCs/>
          <w:color w:val="auto"/>
          <w:sz w:val="20"/>
          <w:lang w:val="pl-PL"/>
        </w:rPr>
      </w:pPr>
    </w:p>
    <w:p w14:paraId="30BB3326" w14:textId="77777777" w:rsidR="00B300F6" w:rsidRPr="0025389E" w:rsidRDefault="00B300F6" w:rsidP="00B300F6">
      <w:pPr>
        <w:rPr>
          <w:i/>
          <w:iCs/>
          <w:color w:val="auto"/>
          <w:sz w:val="20"/>
          <w:lang w:val="pl-PL"/>
        </w:rPr>
      </w:pPr>
      <w:r w:rsidRPr="0025389E">
        <w:rPr>
          <w:i/>
          <w:iCs/>
          <w:color w:val="auto"/>
          <w:sz w:val="20"/>
          <w:lang w:val="pl-PL"/>
        </w:rPr>
        <w:t xml:space="preserve">Poniższe teksty alternatywne mają charakter </w:t>
      </w:r>
      <w:r w:rsidRPr="0025389E">
        <w:rPr>
          <w:rStyle w:val="Pogrubienie"/>
          <w:i/>
          <w:iCs/>
          <w:color w:val="auto"/>
          <w:sz w:val="20"/>
          <w:lang w:val="pl-PL"/>
        </w:rPr>
        <w:t>wyłącznie przykładowy</w:t>
      </w:r>
      <w:r w:rsidRPr="0025389E">
        <w:rPr>
          <w:i/>
          <w:iCs/>
          <w:color w:val="auto"/>
          <w:sz w:val="20"/>
          <w:lang w:val="pl-PL"/>
        </w:rPr>
        <w:t xml:space="preserve">; w zgłoszeniu prosimy je umieszczać </w:t>
      </w:r>
      <w:r w:rsidRPr="0025389E">
        <w:rPr>
          <w:rStyle w:val="Pogrubienie"/>
          <w:i/>
          <w:iCs/>
          <w:color w:val="auto"/>
          <w:sz w:val="20"/>
          <w:lang w:val="pl-PL"/>
        </w:rPr>
        <w:t>wyłącznie w osobnym pliku</w:t>
      </w:r>
      <w:r w:rsidRPr="0025389E">
        <w:rPr>
          <w:i/>
          <w:iCs/>
          <w:color w:val="auto"/>
          <w:sz w:val="20"/>
          <w:lang w:val="pl-PL"/>
        </w:rPr>
        <w:t xml:space="preserve"> zgodnie z instrukcją powyżej.</w:t>
      </w:r>
    </w:p>
    <w:p w14:paraId="18A5FE31" w14:textId="77777777" w:rsidR="00770304" w:rsidRPr="0025389E" w:rsidRDefault="00770304" w:rsidP="00763526">
      <w:pPr>
        <w:ind w:left="708"/>
        <w:jc w:val="left"/>
        <w:rPr>
          <w:i/>
          <w:iCs/>
          <w:color w:val="auto"/>
          <w:sz w:val="20"/>
          <w:lang w:val="pl-PL"/>
        </w:rPr>
      </w:pPr>
      <w:r w:rsidRPr="0025389E">
        <w:rPr>
          <w:b/>
          <w:bCs/>
          <w:i/>
          <w:iCs/>
          <w:color w:val="auto"/>
          <w:sz w:val="20"/>
          <w:lang w:val="pl-PL"/>
        </w:rPr>
        <w:t>Rycina 2a – tekst alternatywny:</w:t>
      </w:r>
      <w:r w:rsidRPr="0025389E">
        <w:rPr>
          <w:i/>
          <w:iCs/>
          <w:color w:val="auto"/>
          <w:sz w:val="20"/>
          <w:lang w:val="pl-PL"/>
        </w:rPr>
        <w:br/>
        <w:t xml:space="preserve">„Wykres kołowy odpowiedzi na pytanie o znajomość pojęcia </w:t>
      </w:r>
      <w:r w:rsidRPr="004B1843">
        <w:rPr>
          <w:i/>
          <w:iCs/>
          <w:color w:val="auto"/>
          <w:sz w:val="20"/>
        </w:rPr>
        <w:t>greenwashing</w:t>
      </w:r>
      <w:r w:rsidRPr="0025389E">
        <w:rPr>
          <w:i/>
          <w:iCs/>
          <w:color w:val="auto"/>
          <w:sz w:val="20"/>
          <w:lang w:val="pl-PL"/>
        </w:rPr>
        <w:t>: Nie 61,8%, Tak 38,2%.”</w:t>
      </w:r>
    </w:p>
    <w:p w14:paraId="331558EC" w14:textId="77777777" w:rsidR="001D264B" w:rsidRDefault="001D264B" w:rsidP="00763526">
      <w:pPr>
        <w:ind w:left="708"/>
        <w:jc w:val="left"/>
        <w:rPr>
          <w:i/>
          <w:iCs/>
          <w:color w:val="auto"/>
          <w:sz w:val="20"/>
          <w:lang w:val="pl-PL"/>
        </w:rPr>
      </w:pPr>
      <w:r w:rsidRPr="0025389E">
        <w:rPr>
          <w:b/>
          <w:bCs/>
          <w:i/>
          <w:iCs/>
          <w:color w:val="auto"/>
          <w:sz w:val="20"/>
          <w:lang w:val="pl-PL"/>
        </w:rPr>
        <w:t xml:space="preserve">Rycina </w:t>
      </w:r>
      <w:r w:rsidR="002C5699" w:rsidRPr="0025389E">
        <w:rPr>
          <w:b/>
          <w:bCs/>
          <w:i/>
          <w:iCs/>
          <w:color w:val="auto"/>
          <w:sz w:val="20"/>
          <w:lang w:val="pl-PL"/>
        </w:rPr>
        <w:t>2</w:t>
      </w:r>
      <w:r w:rsidR="00770304" w:rsidRPr="0025389E">
        <w:rPr>
          <w:b/>
          <w:bCs/>
          <w:i/>
          <w:iCs/>
          <w:color w:val="auto"/>
          <w:sz w:val="20"/>
          <w:lang w:val="pl-PL"/>
        </w:rPr>
        <w:t>b</w:t>
      </w:r>
      <w:r w:rsidRPr="0025389E">
        <w:rPr>
          <w:b/>
          <w:bCs/>
          <w:i/>
          <w:iCs/>
          <w:color w:val="auto"/>
          <w:sz w:val="20"/>
          <w:lang w:val="pl-PL"/>
        </w:rPr>
        <w:t xml:space="preserve"> – tekst alternatywny:</w:t>
      </w:r>
      <w:r w:rsidRPr="0025389E">
        <w:rPr>
          <w:i/>
          <w:iCs/>
          <w:color w:val="auto"/>
          <w:sz w:val="20"/>
          <w:lang w:val="pl-PL"/>
        </w:rPr>
        <w:br/>
        <w:t>„Wykres słupkowy odpowiedzi na pytanie o obawy dotyczące wpływu odpadów modowych na ekosystem i środowisko: Tak 41,65%, Nie jestem pewien/pewna 30,5%, Nie 27,8%.”</w:t>
      </w:r>
    </w:p>
    <w:p w14:paraId="55011546" w14:textId="77777777" w:rsidR="00CA5FBF" w:rsidRPr="0025389E" w:rsidRDefault="00CA5FBF" w:rsidP="00763526">
      <w:pPr>
        <w:ind w:left="708"/>
        <w:jc w:val="left"/>
        <w:rPr>
          <w:i/>
          <w:iCs/>
          <w:color w:val="auto"/>
          <w:sz w:val="20"/>
          <w:lang w:val="pl-PL"/>
        </w:rPr>
      </w:pPr>
    </w:p>
    <w:p w14:paraId="2599F978" w14:textId="77777777" w:rsidR="00AA5BE8" w:rsidRDefault="00AA5BE8" w:rsidP="003307AA">
      <w:pPr>
        <w:spacing w:before="240" w:after="120"/>
        <w:rPr>
          <w:szCs w:val="24"/>
          <w:lang w:val="pl-PL"/>
        </w:rPr>
      </w:pPr>
      <w:r w:rsidRPr="0077624B">
        <w:rPr>
          <w:b/>
          <w:szCs w:val="24"/>
          <w:lang w:val="pl-PL"/>
        </w:rPr>
        <w:t>Tab</w:t>
      </w:r>
      <w:r w:rsidR="00927233" w:rsidRPr="0077624B">
        <w:rPr>
          <w:b/>
          <w:szCs w:val="24"/>
          <w:lang w:val="pl-PL"/>
        </w:rPr>
        <w:t xml:space="preserve">ela </w:t>
      </w:r>
      <w:r w:rsidRPr="0077624B">
        <w:rPr>
          <w:b/>
          <w:szCs w:val="24"/>
          <w:lang w:val="pl-PL"/>
        </w:rPr>
        <w:t xml:space="preserve">2. </w:t>
      </w:r>
      <w:r w:rsidR="00927233" w:rsidRPr="0077624B">
        <w:rPr>
          <w:lang w:val="pl-PL"/>
        </w:rPr>
        <w:t>To jest przykładowa tabela. Tabele należy umieszczać w głównym tekście możliwie blisko miejsca, w którym są po raz pierwszy przywoływane</w:t>
      </w:r>
      <w:r w:rsidRPr="0077624B">
        <w:rPr>
          <w:szCs w:val="24"/>
          <w:lang w:val="pl-PL"/>
        </w:rPr>
        <w:t>.</w:t>
      </w:r>
    </w:p>
    <w:p w14:paraId="1F043EAC" w14:textId="77777777" w:rsidR="00CF2134" w:rsidRPr="0077624B" w:rsidRDefault="00CF2134" w:rsidP="003307AA">
      <w:pPr>
        <w:spacing w:before="240" w:after="120"/>
        <w:rPr>
          <w:szCs w:val="24"/>
          <w:lang w:val="pl-PL"/>
        </w:rPr>
      </w:pPr>
      <w:r>
        <w:rPr>
          <w:szCs w:val="24"/>
          <w:lang w:val="pl-PL"/>
        </w:rPr>
        <w:t xml:space="preserve">Opis zasadniczych </w:t>
      </w:r>
      <w:r w:rsidR="000A602E">
        <w:rPr>
          <w:szCs w:val="24"/>
          <w:lang w:val="pl-PL"/>
        </w:rPr>
        <w:t>informacji zawartych w tabeli (nie więcej niż 1-3 zdania)</w:t>
      </w:r>
    </w:p>
    <w:tbl>
      <w:tblPr>
        <w:tblW w:w="10465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2"/>
        <w:gridCol w:w="2012"/>
        <w:gridCol w:w="2794"/>
        <w:gridCol w:w="1717"/>
      </w:tblGrid>
      <w:tr w:rsidR="00AA5BE8" w:rsidRPr="0077624B" w14:paraId="1C7125AC" w14:textId="77777777" w:rsidTr="003307AA">
        <w:trPr>
          <w:tblHeader/>
          <w:jc w:val="center"/>
        </w:trPr>
        <w:tc>
          <w:tcPr>
            <w:tcW w:w="394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0E50A4E" w14:textId="77777777" w:rsidR="00AA5BE8" w:rsidRPr="0077624B" w:rsidRDefault="00AA5BE8" w:rsidP="00C360D5">
            <w:pPr>
              <w:rPr>
                <w:b/>
                <w:bCs/>
                <w:szCs w:val="24"/>
                <w:lang w:val="pl-PL"/>
              </w:rPr>
            </w:pPr>
            <w:r w:rsidRPr="0077624B">
              <w:rPr>
                <w:b/>
                <w:bCs/>
                <w:szCs w:val="24"/>
                <w:lang w:val="pl-PL"/>
              </w:rPr>
              <w:t>T</w:t>
            </w:r>
            <w:r w:rsidR="00356703" w:rsidRPr="0077624B">
              <w:rPr>
                <w:b/>
                <w:bCs/>
                <w:szCs w:val="24"/>
                <w:lang w:val="pl-PL"/>
              </w:rPr>
              <w:t xml:space="preserve">ytuł </w:t>
            </w:r>
            <w:r w:rsidRPr="0077624B">
              <w:rPr>
                <w:b/>
                <w:bCs/>
                <w:szCs w:val="24"/>
                <w:lang w:val="pl-PL"/>
              </w:rPr>
              <w:t>1</w:t>
            </w:r>
          </w:p>
        </w:tc>
        <w:tc>
          <w:tcPr>
            <w:tcW w:w="20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DC90031" w14:textId="77777777" w:rsidR="00AA5BE8" w:rsidRPr="0077624B" w:rsidRDefault="00356703" w:rsidP="00C360D5">
            <w:pPr>
              <w:rPr>
                <w:b/>
                <w:bCs/>
                <w:szCs w:val="24"/>
                <w:lang w:val="pl-PL"/>
              </w:rPr>
            </w:pPr>
            <w:r w:rsidRPr="0077624B">
              <w:rPr>
                <w:b/>
                <w:bCs/>
                <w:szCs w:val="24"/>
                <w:lang w:val="pl-PL"/>
              </w:rPr>
              <w:t xml:space="preserve">Tytuł </w:t>
            </w:r>
            <w:r w:rsidR="00AA5BE8" w:rsidRPr="0077624B">
              <w:rPr>
                <w:b/>
                <w:bCs/>
                <w:szCs w:val="24"/>
                <w:lang w:val="pl-PL"/>
              </w:rPr>
              <w:t>2</w:t>
            </w:r>
          </w:p>
        </w:tc>
        <w:tc>
          <w:tcPr>
            <w:tcW w:w="2794" w:type="dxa"/>
            <w:tcBorders>
              <w:top w:val="single" w:sz="8" w:space="0" w:color="auto"/>
              <w:bottom w:val="single" w:sz="4" w:space="0" w:color="auto"/>
            </w:tcBorders>
            <w:vAlign w:val="center"/>
            <w:hideMark/>
          </w:tcPr>
          <w:p w14:paraId="531937EF" w14:textId="77777777" w:rsidR="00AA5BE8" w:rsidRPr="0077624B" w:rsidRDefault="00356703" w:rsidP="00C360D5">
            <w:pPr>
              <w:rPr>
                <w:b/>
                <w:bCs/>
                <w:szCs w:val="24"/>
                <w:lang w:val="pl-PL"/>
              </w:rPr>
            </w:pPr>
            <w:r w:rsidRPr="0077624B">
              <w:rPr>
                <w:b/>
                <w:bCs/>
                <w:szCs w:val="24"/>
                <w:lang w:val="pl-PL"/>
              </w:rPr>
              <w:t xml:space="preserve">Tytuł </w:t>
            </w:r>
            <w:r w:rsidR="00AA5BE8" w:rsidRPr="0077624B">
              <w:rPr>
                <w:b/>
                <w:bCs/>
                <w:szCs w:val="24"/>
                <w:lang w:val="pl-PL"/>
              </w:rPr>
              <w:t>3</w:t>
            </w:r>
          </w:p>
        </w:tc>
        <w:tc>
          <w:tcPr>
            <w:tcW w:w="171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983B2DB" w14:textId="77777777" w:rsidR="00AA5BE8" w:rsidRPr="0077624B" w:rsidRDefault="00356703" w:rsidP="00C360D5">
            <w:pPr>
              <w:rPr>
                <w:b/>
                <w:bCs/>
                <w:szCs w:val="24"/>
                <w:lang w:val="pl-PL"/>
              </w:rPr>
            </w:pPr>
            <w:r w:rsidRPr="0077624B">
              <w:rPr>
                <w:b/>
                <w:bCs/>
                <w:szCs w:val="24"/>
                <w:lang w:val="pl-PL"/>
              </w:rPr>
              <w:t xml:space="preserve">Tytuł </w:t>
            </w:r>
            <w:r w:rsidR="00AA5BE8" w:rsidRPr="0077624B">
              <w:rPr>
                <w:b/>
                <w:bCs/>
                <w:szCs w:val="24"/>
                <w:lang w:val="pl-PL"/>
              </w:rPr>
              <w:t>4</w:t>
            </w:r>
          </w:p>
        </w:tc>
      </w:tr>
      <w:tr w:rsidR="0088233A" w:rsidRPr="0077624B" w14:paraId="37DE7108" w14:textId="77777777" w:rsidTr="001D7391">
        <w:trPr>
          <w:jc w:val="center"/>
        </w:trPr>
        <w:tc>
          <w:tcPr>
            <w:tcW w:w="394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BBEEE1C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wpis</w:t>
            </w:r>
            <w:r w:rsidRPr="0077624B">
              <w:rPr>
                <w:szCs w:val="24"/>
                <w:lang w:val="pl-PL"/>
              </w:rPr>
              <w:t xml:space="preserve"> 1*</w:t>
            </w:r>
          </w:p>
        </w:tc>
        <w:tc>
          <w:tcPr>
            <w:tcW w:w="2012" w:type="dxa"/>
            <w:tcBorders>
              <w:top w:val="single" w:sz="4" w:space="0" w:color="auto"/>
              <w:bottom w:val="nil"/>
            </w:tcBorders>
            <w:hideMark/>
          </w:tcPr>
          <w:p w14:paraId="26C16B9C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  <w:r w:rsidRPr="00F708BE">
              <w:rPr>
                <w:szCs w:val="24"/>
                <w:lang w:val="pl-PL"/>
              </w:rPr>
              <w:t xml:space="preserve">wpis </w:t>
            </w:r>
            <w:r w:rsidR="00504496">
              <w:rPr>
                <w:szCs w:val="24"/>
                <w:lang w:val="pl-PL"/>
              </w:rPr>
              <w:t>5</w:t>
            </w:r>
          </w:p>
        </w:tc>
        <w:tc>
          <w:tcPr>
            <w:tcW w:w="2794" w:type="dxa"/>
            <w:tcBorders>
              <w:top w:val="single" w:sz="4" w:space="0" w:color="auto"/>
              <w:bottom w:val="nil"/>
            </w:tcBorders>
          </w:tcPr>
          <w:p w14:paraId="654A056E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  <w:r w:rsidRPr="00F708BE">
              <w:rPr>
                <w:szCs w:val="24"/>
                <w:lang w:val="pl-PL"/>
              </w:rPr>
              <w:t xml:space="preserve">wpis </w:t>
            </w:r>
            <w:r w:rsidR="00504496">
              <w:rPr>
                <w:szCs w:val="24"/>
                <w:lang w:val="pl-PL"/>
              </w:rPr>
              <w:t>15</w:t>
            </w:r>
          </w:p>
        </w:tc>
        <w:tc>
          <w:tcPr>
            <w:tcW w:w="1717" w:type="dxa"/>
            <w:tcBorders>
              <w:top w:val="single" w:sz="4" w:space="0" w:color="auto"/>
              <w:bottom w:val="nil"/>
            </w:tcBorders>
          </w:tcPr>
          <w:p w14:paraId="63BF2AEB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  <w:r w:rsidRPr="00F708BE">
              <w:rPr>
                <w:szCs w:val="24"/>
                <w:lang w:val="pl-PL"/>
              </w:rPr>
              <w:t xml:space="preserve">wpis </w:t>
            </w:r>
            <w:r w:rsidR="004D38AB">
              <w:rPr>
                <w:szCs w:val="24"/>
                <w:lang w:val="pl-PL"/>
              </w:rPr>
              <w:t>25</w:t>
            </w:r>
          </w:p>
        </w:tc>
      </w:tr>
      <w:tr w:rsidR="0088233A" w:rsidRPr="0077624B" w14:paraId="1D43F486" w14:textId="77777777" w:rsidTr="001D7391">
        <w:trPr>
          <w:jc w:val="center"/>
        </w:trPr>
        <w:tc>
          <w:tcPr>
            <w:tcW w:w="3942" w:type="dxa"/>
            <w:vMerge/>
            <w:vAlign w:val="center"/>
            <w:hideMark/>
          </w:tcPr>
          <w:p w14:paraId="6BA31CD1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  <w:hideMark/>
          </w:tcPr>
          <w:p w14:paraId="6B9560C1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  <w:r w:rsidRPr="00F708BE">
              <w:rPr>
                <w:szCs w:val="24"/>
                <w:lang w:val="pl-PL"/>
              </w:rPr>
              <w:t xml:space="preserve">wpis </w:t>
            </w:r>
            <w:r w:rsidR="00504496">
              <w:rPr>
                <w:szCs w:val="24"/>
                <w:lang w:val="pl-PL"/>
              </w:rPr>
              <w:t>6</w:t>
            </w:r>
          </w:p>
        </w:tc>
        <w:tc>
          <w:tcPr>
            <w:tcW w:w="2794" w:type="dxa"/>
            <w:tcBorders>
              <w:top w:val="nil"/>
              <w:bottom w:val="nil"/>
            </w:tcBorders>
          </w:tcPr>
          <w:p w14:paraId="5CADBC6E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  <w:r w:rsidRPr="00F708BE">
              <w:rPr>
                <w:szCs w:val="24"/>
                <w:lang w:val="pl-PL"/>
              </w:rPr>
              <w:t xml:space="preserve">wpis </w:t>
            </w:r>
            <w:r w:rsidR="00504496">
              <w:rPr>
                <w:szCs w:val="24"/>
                <w:lang w:val="pl-PL"/>
              </w:rPr>
              <w:t>16</w:t>
            </w:r>
          </w:p>
        </w:tc>
        <w:tc>
          <w:tcPr>
            <w:tcW w:w="1717" w:type="dxa"/>
            <w:tcBorders>
              <w:top w:val="nil"/>
              <w:bottom w:val="nil"/>
            </w:tcBorders>
          </w:tcPr>
          <w:p w14:paraId="1022AC98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  <w:r w:rsidRPr="00F708BE">
              <w:rPr>
                <w:szCs w:val="24"/>
                <w:lang w:val="pl-PL"/>
              </w:rPr>
              <w:t xml:space="preserve">wpis </w:t>
            </w:r>
            <w:r w:rsidR="004D38AB">
              <w:rPr>
                <w:szCs w:val="24"/>
                <w:lang w:val="pl-PL"/>
              </w:rPr>
              <w:t>26</w:t>
            </w:r>
          </w:p>
        </w:tc>
      </w:tr>
      <w:tr w:rsidR="0088233A" w:rsidRPr="0077624B" w14:paraId="09D87B83" w14:textId="77777777" w:rsidTr="001D7391">
        <w:trPr>
          <w:jc w:val="center"/>
        </w:trPr>
        <w:tc>
          <w:tcPr>
            <w:tcW w:w="3942" w:type="dxa"/>
            <w:vMerge/>
            <w:tcBorders>
              <w:bottom w:val="single" w:sz="4" w:space="0" w:color="auto"/>
            </w:tcBorders>
            <w:vAlign w:val="center"/>
          </w:tcPr>
          <w:p w14:paraId="53088016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</w:p>
        </w:tc>
        <w:tc>
          <w:tcPr>
            <w:tcW w:w="2012" w:type="dxa"/>
            <w:tcBorders>
              <w:top w:val="nil"/>
              <w:bottom w:val="single" w:sz="4" w:space="0" w:color="auto"/>
            </w:tcBorders>
          </w:tcPr>
          <w:p w14:paraId="0826A9CE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  <w:r w:rsidRPr="00F708BE">
              <w:rPr>
                <w:szCs w:val="24"/>
                <w:lang w:val="pl-PL"/>
              </w:rPr>
              <w:t xml:space="preserve">wpis </w:t>
            </w:r>
            <w:r w:rsidR="00504496">
              <w:rPr>
                <w:szCs w:val="24"/>
                <w:lang w:val="pl-PL"/>
              </w:rPr>
              <w:t>7</w:t>
            </w:r>
          </w:p>
        </w:tc>
        <w:tc>
          <w:tcPr>
            <w:tcW w:w="2794" w:type="dxa"/>
            <w:tcBorders>
              <w:top w:val="nil"/>
              <w:bottom w:val="single" w:sz="4" w:space="0" w:color="auto"/>
            </w:tcBorders>
          </w:tcPr>
          <w:p w14:paraId="4E4D0732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  <w:r w:rsidRPr="00F708BE">
              <w:rPr>
                <w:szCs w:val="24"/>
                <w:lang w:val="pl-PL"/>
              </w:rPr>
              <w:t xml:space="preserve">wpis </w:t>
            </w:r>
            <w:r w:rsidR="00504496">
              <w:rPr>
                <w:szCs w:val="24"/>
                <w:lang w:val="pl-PL"/>
              </w:rPr>
              <w:t>17</w:t>
            </w:r>
          </w:p>
        </w:tc>
        <w:tc>
          <w:tcPr>
            <w:tcW w:w="1717" w:type="dxa"/>
            <w:tcBorders>
              <w:top w:val="nil"/>
              <w:bottom w:val="single" w:sz="4" w:space="0" w:color="auto"/>
            </w:tcBorders>
          </w:tcPr>
          <w:p w14:paraId="7C19EE50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  <w:r w:rsidRPr="00F708BE">
              <w:rPr>
                <w:szCs w:val="24"/>
                <w:lang w:val="pl-PL"/>
              </w:rPr>
              <w:t xml:space="preserve">wpis </w:t>
            </w:r>
            <w:r w:rsidR="004D38AB">
              <w:rPr>
                <w:szCs w:val="24"/>
                <w:lang w:val="pl-PL"/>
              </w:rPr>
              <w:t>27</w:t>
            </w:r>
          </w:p>
        </w:tc>
      </w:tr>
      <w:tr w:rsidR="0088233A" w:rsidRPr="0077624B" w14:paraId="2E2E3209" w14:textId="77777777" w:rsidTr="001D7391">
        <w:trPr>
          <w:jc w:val="center"/>
        </w:trPr>
        <w:tc>
          <w:tcPr>
            <w:tcW w:w="3942" w:type="dxa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5106FB39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wpis</w:t>
            </w:r>
            <w:r w:rsidRPr="0077624B">
              <w:rPr>
                <w:szCs w:val="24"/>
                <w:lang w:val="pl-PL"/>
              </w:rPr>
              <w:t xml:space="preserve"> 2</w:t>
            </w:r>
          </w:p>
        </w:tc>
        <w:tc>
          <w:tcPr>
            <w:tcW w:w="2012" w:type="dxa"/>
            <w:tcBorders>
              <w:top w:val="single" w:sz="4" w:space="0" w:color="auto"/>
              <w:bottom w:val="nil"/>
            </w:tcBorders>
            <w:hideMark/>
          </w:tcPr>
          <w:p w14:paraId="13E0A11C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  <w:r w:rsidRPr="00F708BE">
              <w:rPr>
                <w:szCs w:val="24"/>
                <w:lang w:val="pl-PL"/>
              </w:rPr>
              <w:t xml:space="preserve">wpis </w:t>
            </w:r>
            <w:r w:rsidR="00504496">
              <w:rPr>
                <w:szCs w:val="24"/>
                <w:lang w:val="pl-PL"/>
              </w:rPr>
              <w:t>8</w:t>
            </w:r>
          </w:p>
        </w:tc>
        <w:tc>
          <w:tcPr>
            <w:tcW w:w="2794" w:type="dxa"/>
            <w:tcBorders>
              <w:top w:val="single" w:sz="4" w:space="0" w:color="auto"/>
              <w:bottom w:val="nil"/>
            </w:tcBorders>
            <w:hideMark/>
          </w:tcPr>
          <w:p w14:paraId="2B917C20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  <w:r w:rsidRPr="00F708BE">
              <w:rPr>
                <w:szCs w:val="24"/>
                <w:lang w:val="pl-PL"/>
              </w:rPr>
              <w:t xml:space="preserve">wpis </w:t>
            </w:r>
            <w:r w:rsidR="00504496">
              <w:rPr>
                <w:szCs w:val="24"/>
                <w:lang w:val="pl-PL"/>
              </w:rPr>
              <w:t>18</w:t>
            </w:r>
          </w:p>
        </w:tc>
        <w:tc>
          <w:tcPr>
            <w:tcW w:w="1717" w:type="dxa"/>
            <w:tcBorders>
              <w:top w:val="single" w:sz="4" w:space="0" w:color="auto"/>
              <w:bottom w:val="nil"/>
            </w:tcBorders>
          </w:tcPr>
          <w:p w14:paraId="0753A002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  <w:r w:rsidRPr="00F708BE">
              <w:rPr>
                <w:szCs w:val="24"/>
                <w:lang w:val="pl-PL"/>
              </w:rPr>
              <w:t xml:space="preserve">wpis </w:t>
            </w:r>
            <w:r w:rsidR="004D38AB">
              <w:rPr>
                <w:szCs w:val="24"/>
                <w:lang w:val="pl-PL"/>
              </w:rPr>
              <w:t>28</w:t>
            </w:r>
          </w:p>
        </w:tc>
      </w:tr>
      <w:tr w:rsidR="0088233A" w:rsidRPr="0077624B" w14:paraId="642028E0" w14:textId="77777777" w:rsidTr="001D7391">
        <w:trPr>
          <w:jc w:val="center"/>
        </w:trPr>
        <w:tc>
          <w:tcPr>
            <w:tcW w:w="3942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D425DC9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</w:p>
        </w:tc>
        <w:tc>
          <w:tcPr>
            <w:tcW w:w="2012" w:type="dxa"/>
            <w:tcBorders>
              <w:top w:val="nil"/>
              <w:bottom w:val="single" w:sz="4" w:space="0" w:color="auto"/>
            </w:tcBorders>
            <w:hideMark/>
          </w:tcPr>
          <w:p w14:paraId="3614ABAE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  <w:r w:rsidRPr="00F708BE">
              <w:rPr>
                <w:szCs w:val="24"/>
                <w:lang w:val="pl-PL"/>
              </w:rPr>
              <w:t xml:space="preserve">wpis </w:t>
            </w:r>
            <w:r w:rsidR="00504496">
              <w:rPr>
                <w:szCs w:val="24"/>
                <w:lang w:val="pl-PL"/>
              </w:rPr>
              <w:t>9</w:t>
            </w:r>
          </w:p>
        </w:tc>
        <w:tc>
          <w:tcPr>
            <w:tcW w:w="2794" w:type="dxa"/>
            <w:tcBorders>
              <w:top w:val="nil"/>
              <w:bottom w:val="single" w:sz="4" w:space="0" w:color="auto"/>
            </w:tcBorders>
            <w:hideMark/>
          </w:tcPr>
          <w:p w14:paraId="520B0CE0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  <w:r w:rsidRPr="00F708BE">
              <w:rPr>
                <w:szCs w:val="24"/>
                <w:lang w:val="pl-PL"/>
              </w:rPr>
              <w:t xml:space="preserve">wpis </w:t>
            </w:r>
            <w:r w:rsidR="00504496">
              <w:rPr>
                <w:szCs w:val="24"/>
                <w:lang w:val="pl-PL"/>
              </w:rPr>
              <w:t>19</w:t>
            </w:r>
          </w:p>
        </w:tc>
        <w:tc>
          <w:tcPr>
            <w:tcW w:w="1717" w:type="dxa"/>
            <w:tcBorders>
              <w:top w:val="nil"/>
              <w:bottom w:val="single" w:sz="4" w:space="0" w:color="auto"/>
            </w:tcBorders>
          </w:tcPr>
          <w:p w14:paraId="0CF9BEFA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  <w:r w:rsidRPr="00F708BE">
              <w:rPr>
                <w:szCs w:val="24"/>
                <w:lang w:val="pl-PL"/>
              </w:rPr>
              <w:t xml:space="preserve">wpis </w:t>
            </w:r>
            <w:r w:rsidR="004D38AB">
              <w:rPr>
                <w:szCs w:val="24"/>
                <w:lang w:val="pl-PL"/>
              </w:rPr>
              <w:t>29</w:t>
            </w:r>
          </w:p>
        </w:tc>
      </w:tr>
      <w:tr w:rsidR="0088233A" w:rsidRPr="0077624B" w14:paraId="52BC9BA0" w14:textId="77777777" w:rsidTr="001D7391">
        <w:trPr>
          <w:jc w:val="center"/>
        </w:trPr>
        <w:tc>
          <w:tcPr>
            <w:tcW w:w="3942" w:type="dxa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40CD1216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wpis</w:t>
            </w:r>
            <w:r w:rsidRPr="0077624B">
              <w:rPr>
                <w:szCs w:val="24"/>
                <w:lang w:val="pl-PL"/>
              </w:rPr>
              <w:t xml:space="preserve"> 3</w:t>
            </w:r>
          </w:p>
        </w:tc>
        <w:tc>
          <w:tcPr>
            <w:tcW w:w="2012" w:type="dxa"/>
            <w:tcBorders>
              <w:top w:val="single" w:sz="4" w:space="0" w:color="auto"/>
              <w:bottom w:val="nil"/>
            </w:tcBorders>
            <w:hideMark/>
          </w:tcPr>
          <w:p w14:paraId="163BA15F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  <w:r w:rsidRPr="00F708BE">
              <w:rPr>
                <w:szCs w:val="24"/>
                <w:lang w:val="pl-PL"/>
              </w:rPr>
              <w:t xml:space="preserve">wpis </w:t>
            </w:r>
            <w:r w:rsidR="00504496">
              <w:rPr>
                <w:szCs w:val="24"/>
                <w:lang w:val="pl-PL"/>
              </w:rPr>
              <w:t>10</w:t>
            </w:r>
          </w:p>
        </w:tc>
        <w:tc>
          <w:tcPr>
            <w:tcW w:w="2794" w:type="dxa"/>
            <w:tcBorders>
              <w:top w:val="single" w:sz="4" w:space="0" w:color="auto"/>
              <w:bottom w:val="nil"/>
            </w:tcBorders>
            <w:hideMark/>
          </w:tcPr>
          <w:p w14:paraId="08AA8904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  <w:r w:rsidRPr="00F708BE">
              <w:rPr>
                <w:szCs w:val="24"/>
                <w:lang w:val="pl-PL"/>
              </w:rPr>
              <w:t xml:space="preserve">wpis </w:t>
            </w:r>
            <w:r w:rsidR="00504496">
              <w:rPr>
                <w:szCs w:val="24"/>
                <w:lang w:val="pl-PL"/>
              </w:rPr>
              <w:t>20</w:t>
            </w:r>
          </w:p>
        </w:tc>
        <w:tc>
          <w:tcPr>
            <w:tcW w:w="1717" w:type="dxa"/>
            <w:tcBorders>
              <w:top w:val="single" w:sz="4" w:space="0" w:color="auto"/>
              <w:bottom w:val="nil"/>
            </w:tcBorders>
          </w:tcPr>
          <w:p w14:paraId="11570738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  <w:r w:rsidRPr="00F708BE">
              <w:rPr>
                <w:szCs w:val="24"/>
                <w:lang w:val="pl-PL"/>
              </w:rPr>
              <w:t xml:space="preserve">wpis </w:t>
            </w:r>
            <w:r w:rsidR="004D38AB">
              <w:rPr>
                <w:szCs w:val="24"/>
                <w:lang w:val="pl-PL"/>
              </w:rPr>
              <w:t>30</w:t>
            </w:r>
          </w:p>
        </w:tc>
      </w:tr>
      <w:tr w:rsidR="0088233A" w:rsidRPr="0077624B" w14:paraId="53F3D266" w14:textId="77777777" w:rsidTr="00FE276C">
        <w:trPr>
          <w:jc w:val="center"/>
        </w:trPr>
        <w:tc>
          <w:tcPr>
            <w:tcW w:w="3942" w:type="dxa"/>
            <w:vMerge/>
            <w:tcBorders>
              <w:top w:val="nil"/>
              <w:bottom w:val="nil"/>
            </w:tcBorders>
            <w:vAlign w:val="center"/>
            <w:hideMark/>
          </w:tcPr>
          <w:p w14:paraId="28AB3061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  <w:hideMark/>
          </w:tcPr>
          <w:p w14:paraId="4A6BB841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  <w:r w:rsidRPr="00F708BE">
              <w:rPr>
                <w:szCs w:val="24"/>
                <w:lang w:val="pl-PL"/>
              </w:rPr>
              <w:t xml:space="preserve">wpis </w:t>
            </w:r>
            <w:r w:rsidR="00504496">
              <w:rPr>
                <w:szCs w:val="24"/>
                <w:lang w:val="pl-PL"/>
              </w:rPr>
              <w:t>11</w:t>
            </w:r>
          </w:p>
        </w:tc>
        <w:tc>
          <w:tcPr>
            <w:tcW w:w="2794" w:type="dxa"/>
            <w:tcBorders>
              <w:top w:val="nil"/>
              <w:bottom w:val="nil"/>
            </w:tcBorders>
            <w:hideMark/>
          </w:tcPr>
          <w:p w14:paraId="2188663D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  <w:r w:rsidRPr="00F708BE">
              <w:rPr>
                <w:szCs w:val="24"/>
                <w:lang w:val="pl-PL"/>
              </w:rPr>
              <w:t>wpis</w:t>
            </w:r>
            <w:r w:rsidR="00504496">
              <w:rPr>
                <w:szCs w:val="24"/>
                <w:lang w:val="pl-PL"/>
              </w:rPr>
              <w:t xml:space="preserve"> </w:t>
            </w:r>
            <w:r w:rsidR="004D38AB">
              <w:rPr>
                <w:szCs w:val="24"/>
                <w:lang w:val="pl-PL"/>
              </w:rPr>
              <w:t>21</w:t>
            </w:r>
          </w:p>
        </w:tc>
        <w:tc>
          <w:tcPr>
            <w:tcW w:w="1717" w:type="dxa"/>
            <w:tcBorders>
              <w:top w:val="nil"/>
              <w:bottom w:val="nil"/>
            </w:tcBorders>
          </w:tcPr>
          <w:p w14:paraId="08C6F6B9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  <w:r w:rsidRPr="00F708BE">
              <w:rPr>
                <w:szCs w:val="24"/>
                <w:lang w:val="pl-PL"/>
              </w:rPr>
              <w:t xml:space="preserve">wpis </w:t>
            </w:r>
            <w:r w:rsidR="004D38AB">
              <w:rPr>
                <w:szCs w:val="24"/>
                <w:lang w:val="pl-PL"/>
              </w:rPr>
              <w:t>31</w:t>
            </w:r>
          </w:p>
        </w:tc>
      </w:tr>
      <w:tr w:rsidR="0088233A" w:rsidRPr="0077624B" w14:paraId="71FE0861" w14:textId="77777777" w:rsidTr="00FE276C">
        <w:trPr>
          <w:jc w:val="center"/>
        </w:trPr>
        <w:tc>
          <w:tcPr>
            <w:tcW w:w="3942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BDB7FED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</w:p>
        </w:tc>
        <w:tc>
          <w:tcPr>
            <w:tcW w:w="2012" w:type="dxa"/>
            <w:tcBorders>
              <w:top w:val="nil"/>
              <w:bottom w:val="single" w:sz="4" w:space="0" w:color="auto"/>
            </w:tcBorders>
            <w:hideMark/>
          </w:tcPr>
          <w:p w14:paraId="3EC77E04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  <w:r w:rsidRPr="00F708BE">
              <w:rPr>
                <w:szCs w:val="24"/>
                <w:lang w:val="pl-PL"/>
              </w:rPr>
              <w:t xml:space="preserve">wpis </w:t>
            </w:r>
            <w:r w:rsidR="00504496">
              <w:rPr>
                <w:szCs w:val="24"/>
                <w:lang w:val="pl-PL"/>
              </w:rPr>
              <w:t>12</w:t>
            </w:r>
          </w:p>
        </w:tc>
        <w:tc>
          <w:tcPr>
            <w:tcW w:w="2794" w:type="dxa"/>
            <w:tcBorders>
              <w:top w:val="nil"/>
              <w:bottom w:val="single" w:sz="4" w:space="0" w:color="auto"/>
            </w:tcBorders>
            <w:hideMark/>
          </w:tcPr>
          <w:p w14:paraId="063A2DE8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  <w:r w:rsidRPr="00F708BE">
              <w:rPr>
                <w:szCs w:val="24"/>
                <w:lang w:val="pl-PL"/>
              </w:rPr>
              <w:t xml:space="preserve">wpis </w:t>
            </w:r>
            <w:r w:rsidR="004D38AB">
              <w:rPr>
                <w:szCs w:val="24"/>
                <w:lang w:val="pl-PL"/>
              </w:rPr>
              <w:t>22</w:t>
            </w:r>
          </w:p>
        </w:tc>
        <w:tc>
          <w:tcPr>
            <w:tcW w:w="1717" w:type="dxa"/>
            <w:tcBorders>
              <w:top w:val="nil"/>
              <w:bottom w:val="single" w:sz="4" w:space="0" w:color="auto"/>
            </w:tcBorders>
          </w:tcPr>
          <w:p w14:paraId="00FFD794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  <w:r w:rsidRPr="00F708BE">
              <w:rPr>
                <w:szCs w:val="24"/>
                <w:lang w:val="pl-PL"/>
              </w:rPr>
              <w:t xml:space="preserve">wpis </w:t>
            </w:r>
            <w:r w:rsidR="004D38AB">
              <w:rPr>
                <w:szCs w:val="24"/>
                <w:lang w:val="pl-PL"/>
              </w:rPr>
              <w:t>32</w:t>
            </w:r>
          </w:p>
        </w:tc>
      </w:tr>
      <w:tr w:rsidR="0088233A" w:rsidRPr="0077624B" w14:paraId="677E9878" w14:textId="77777777" w:rsidTr="00FE276C">
        <w:trPr>
          <w:jc w:val="center"/>
        </w:trPr>
        <w:tc>
          <w:tcPr>
            <w:tcW w:w="3942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3994533F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wpis</w:t>
            </w:r>
            <w:r w:rsidRPr="0077624B">
              <w:rPr>
                <w:szCs w:val="24"/>
                <w:lang w:val="pl-PL"/>
              </w:rPr>
              <w:t xml:space="preserve"> 4</w:t>
            </w:r>
          </w:p>
        </w:tc>
        <w:tc>
          <w:tcPr>
            <w:tcW w:w="2012" w:type="dxa"/>
            <w:tcBorders>
              <w:top w:val="single" w:sz="4" w:space="0" w:color="auto"/>
              <w:bottom w:val="nil"/>
            </w:tcBorders>
          </w:tcPr>
          <w:p w14:paraId="0A4A6D62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  <w:r w:rsidRPr="00F708BE">
              <w:rPr>
                <w:szCs w:val="24"/>
                <w:lang w:val="pl-PL"/>
              </w:rPr>
              <w:t xml:space="preserve">wpis </w:t>
            </w:r>
            <w:r w:rsidR="00504496">
              <w:rPr>
                <w:szCs w:val="24"/>
                <w:lang w:val="pl-PL"/>
              </w:rPr>
              <w:t>13</w:t>
            </w:r>
          </w:p>
        </w:tc>
        <w:tc>
          <w:tcPr>
            <w:tcW w:w="2794" w:type="dxa"/>
            <w:tcBorders>
              <w:top w:val="single" w:sz="4" w:space="0" w:color="auto"/>
              <w:bottom w:val="nil"/>
            </w:tcBorders>
          </w:tcPr>
          <w:p w14:paraId="645305BE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  <w:r w:rsidRPr="00F708BE">
              <w:rPr>
                <w:szCs w:val="24"/>
                <w:lang w:val="pl-PL"/>
              </w:rPr>
              <w:t xml:space="preserve">wpis </w:t>
            </w:r>
            <w:r w:rsidR="004D38AB">
              <w:rPr>
                <w:szCs w:val="24"/>
                <w:lang w:val="pl-PL"/>
              </w:rPr>
              <w:t>23</w:t>
            </w:r>
          </w:p>
        </w:tc>
        <w:tc>
          <w:tcPr>
            <w:tcW w:w="1717" w:type="dxa"/>
            <w:tcBorders>
              <w:top w:val="single" w:sz="4" w:space="0" w:color="auto"/>
              <w:bottom w:val="nil"/>
            </w:tcBorders>
          </w:tcPr>
          <w:p w14:paraId="60102C41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  <w:r w:rsidRPr="00F708BE">
              <w:rPr>
                <w:szCs w:val="24"/>
                <w:lang w:val="pl-PL"/>
              </w:rPr>
              <w:t xml:space="preserve">wpis </w:t>
            </w:r>
            <w:r w:rsidR="004D38AB">
              <w:rPr>
                <w:szCs w:val="24"/>
                <w:lang w:val="pl-PL"/>
              </w:rPr>
              <w:t>33</w:t>
            </w:r>
          </w:p>
        </w:tc>
      </w:tr>
      <w:tr w:rsidR="0088233A" w:rsidRPr="0077624B" w14:paraId="416F2A21" w14:textId="77777777" w:rsidTr="00FE276C">
        <w:trPr>
          <w:jc w:val="center"/>
        </w:trPr>
        <w:tc>
          <w:tcPr>
            <w:tcW w:w="3942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7EAC3225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</w:p>
        </w:tc>
        <w:tc>
          <w:tcPr>
            <w:tcW w:w="2012" w:type="dxa"/>
            <w:tcBorders>
              <w:top w:val="nil"/>
              <w:bottom w:val="single" w:sz="8" w:space="0" w:color="auto"/>
            </w:tcBorders>
          </w:tcPr>
          <w:p w14:paraId="2F0CADA1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  <w:r w:rsidRPr="00F708BE">
              <w:rPr>
                <w:szCs w:val="24"/>
                <w:lang w:val="pl-PL"/>
              </w:rPr>
              <w:t xml:space="preserve">wpis </w:t>
            </w:r>
            <w:r w:rsidR="00504496">
              <w:rPr>
                <w:szCs w:val="24"/>
                <w:lang w:val="pl-PL"/>
              </w:rPr>
              <w:t>14</w:t>
            </w:r>
          </w:p>
        </w:tc>
        <w:tc>
          <w:tcPr>
            <w:tcW w:w="2794" w:type="dxa"/>
            <w:tcBorders>
              <w:top w:val="nil"/>
              <w:bottom w:val="single" w:sz="8" w:space="0" w:color="auto"/>
            </w:tcBorders>
          </w:tcPr>
          <w:p w14:paraId="146DBA74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  <w:r w:rsidRPr="00F708BE">
              <w:rPr>
                <w:szCs w:val="24"/>
                <w:lang w:val="pl-PL"/>
              </w:rPr>
              <w:t xml:space="preserve">wpis </w:t>
            </w:r>
            <w:r w:rsidR="004D38AB">
              <w:rPr>
                <w:szCs w:val="24"/>
                <w:lang w:val="pl-PL"/>
              </w:rPr>
              <w:t>24</w:t>
            </w:r>
          </w:p>
        </w:tc>
        <w:tc>
          <w:tcPr>
            <w:tcW w:w="1717" w:type="dxa"/>
            <w:tcBorders>
              <w:top w:val="nil"/>
              <w:bottom w:val="single" w:sz="8" w:space="0" w:color="auto"/>
            </w:tcBorders>
          </w:tcPr>
          <w:p w14:paraId="5096BA1F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  <w:r w:rsidRPr="00F708BE">
              <w:rPr>
                <w:szCs w:val="24"/>
                <w:lang w:val="pl-PL"/>
              </w:rPr>
              <w:t xml:space="preserve">wpis </w:t>
            </w:r>
            <w:r w:rsidR="004D38AB">
              <w:rPr>
                <w:szCs w:val="24"/>
                <w:lang w:val="pl-PL"/>
              </w:rPr>
              <w:t>34</w:t>
            </w:r>
          </w:p>
        </w:tc>
      </w:tr>
    </w:tbl>
    <w:p w14:paraId="60AFF8EC" w14:textId="77777777" w:rsidR="00AA5BE8" w:rsidRPr="0077624B" w:rsidRDefault="00AA5BE8" w:rsidP="00AA5BE8">
      <w:pPr>
        <w:rPr>
          <w:szCs w:val="24"/>
          <w:lang w:val="pl-PL"/>
        </w:rPr>
      </w:pPr>
      <w:r w:rsidRPr="0077624B">
        <w:rPr>
          <w:szCs w:val="24"/>
          <w:lang w:val="pl-PL"/>
        </w:rPr>
        <w:t>* Tab</w:t>
      </w:r>
      <w:r w:rsidR="002B2315" w:rsidRPr="0077624B">
        <w:rPr>
          <w:szCs w:val="24"/>
          <w:lang w:val="pl-PL"/>
        </w:rPr>
        <w:t xml:space="preserve">ele mogą mieć </w:t>
      </w:r>
      <w:r w:rsidR="00D933F8" w:rsidRPr="0077624B">
        <w:rPr>
          <w:szCs w:val="24"/>
          <w:lang w:val="pl-PL"/>
        </w:rPr>
        <w:t>stopkę</w:t>
      </w:r>
      <w:r w:rsidRPr="0077624B">
        <w:rPr>
          <w:szCs w:val="24"/>
          <w:lang w:val="pl-PL"/>
        </w:rPr>
        <w:t>.</w:t>
      </w:r>
    </w:p>
    <w:p w14:paraId="54809737" w14:textId="77777777" w:rsidR="00AA5BE8" w:rsidRPr="0077624B" w:rsidRDefault="00AA5BE8" w:rsidP="00CC4A38">
      <w:pPr>
        <w:pStyle w:val="Heading-1"/>
      </w:pPr>
      <w:r w:rsidRPr="0077624B">
        <w:t>4. Se</w:t>
      </w:r>
      <w:r w:rsidR="00D93C1D" w:rsidRPr="0077624B">
        <w:t>kcja 4</w:t>
      </w:r>
      <w:r w:rsidRPr="0077624B">
        <w:t xml:space="preserve"> </w:t>
      </w:r>
    </w:p>
    <w:p w14:paraId="6435FE95" w14:textId="77777777" w:rsidR="00D93C1D" w:rsidRPr="0077624B" w:rsidRDefault="00D93C1D" w:rsidP="00D93C1D">
      <w:pPr>
        <w:pStyle w:val="Paragraph-SEeB"/>
        <w:rPr>
          <w:lang w:val="pl-PL"/>
        </w:rPr>
      </w:pPr>
      <w:r w:rsidRPr="0077624B">
        <w:rPr>
          <w:lang w:val="pl-PL"/>
        </w:rPr>
        <w:t xml:space="preserve">Dalszy ciąg tekstu. </w:t>
      </w:r>
    </w:p>
    <w:p w14:paraId="06748B20" w14:textId="77777777" w:rsidR="00AA5BE8" w:rsidRPr="0077624B" w:rsidRDefault="00AA5BE8" w:rsidP="00CC4A38">
      <w:pPr>
        <w:pStyle w:val="Heading-1"/>
      </w:pPr>
      <w:r w:rsidRPr="0077624B">
        <w:t xml:space="preserve">5. </w:t>
      </w:r>
      <w:r w:rsidR="00D93C1D" w:rsidRPr="0077624B">
        <w:t>Podsumowanie</w:t>
      </w:r>
      <w:r w:rsidR="0027336A">
        <w:t>/Zakończenie</w:t>
      </w:r>
    </w:p>
    <w:p w14:paraId="4009FACE" w14:textId="77777777" w:rsidR="00D93C1D" w:rsidRPr="0077624B" w:rsidRDefault="00D93C1D" w:rsidP="00D93C1D">
      <w:pPr>
        <w:pStyle w:val="Paragraph-SEeB"/>
        <w:rPr>
          <w:lang w:val="pl-PL"/>
        </w:rPr>
      </w:pPr>
      <w:r w:rsidRPr="0077624B">
        <w:rPr>
          <w:lang w:val="pl-PL"/>
        </w:rPr>
        <w:t xml:space="preserve">Dalszy ciąg tekstu. </w:t>
      </w:r>
    </w:p>
    <w:p w14:paraId="59E782CE" w14:textId="77777777" w:rsidR="00AA5BE8" w:rsidRPr="0077624B" w:rsidRDefault="00D93C1D" w:rsidP="00CC4A38">
      <w:pPr>
        <w:pStyle w:val="Heading-1"/>
      </w:pPr>
      <w:r w:rsidRPr="0077624B">
        <w:t>Oświadczenia</w:t>
      </w:r>
    </w:p>
    <w:p w14:paraId="21920E1A" w14:textId="77777777" w:rsidR="00A70410" w:rsidRPr="0077624B" w:rsidRDefault="002B47F8" w:rsidP="00CC4A38">
      <w:pPr>
        <w:rPr>
          <w:b/>
          <w:i/>
          <w:iCs/>
          <w:szCs w:val="24"/>
          <w:lang w:val="pl-PL"/>
        </w:rPr>
      </w:pPr>
      <w:r w:rsidRPr="0077624B">
        <w:rPr>
          <w:i/>
          <w:iCs/>
          <w:szCs w:val="24"/>
          <w:lang w:val="pl-PL"/>
        </w:rPr>
        <w:t>Jeśli dana kategoria nie dotyczy artykułu, prosimy pozostawić sformułowanie „</w:t>
      </w:r>
      <w:r w:rsidR="00FD0A7A">
        <w:rPr>
          <w:i/>
          <w:iCs/>
          <w:szCs w:val="24"/>
          <w:lang w:val="pl-PL"/>
        </w:rPr>
        <w:t>nie dotyczy</w:t>
      </w:r>
      <w:r w:rsidRPr="0077624B">
        <w:rPr>
          <w:i/>
          <w:iCs/>
          <w:szCs w:val="24"/>
          <w:lang w:val="pl-PL"/>
        </w:rPr>
        <w:t xml:space="preserve">” i </w:t>
      </w:r>
      <w:r w:rsidRPr="0077624B">
        <w:rPr>
          <w:rStyle w:val="Pogrubienie"/>
          <w:i/>
          <w:iCs/>
          <w:szCs w:val="24"/>
          <w:lang w:val="pl-PL"/>
        </w:rPr>
        <w:t>nie usuwać</w:t>
      </w:r>
      <w:r w:rsidRPr="0077624B">
        <w:rPr>
          <w:i/>
          <w:iCs/>
          <w:szCs w:val="24"/>
          <w:lang w:val="pl-PL"/>
        </w:rPr>
        <w:t xml:space="preserve"> nagłówka</w:t>
      </w:r>
      <w:r w:rsidR="00A70410" w:rsidRPr="0077624B">
        <w:rPr>
          <w:i/>
          <w:iCs/>
          <w:szCs w:val="24"/>
          <w:lang w:val="pl-PL"/>
        </w:rPr>
        <w:t>.</w:t>
      </w:r>
    </w:p>
    <w:p w14:paraId="7B33B92F" w14:textId="77777777" w:rsidR="00AA5BE8" w:rsidRPr="0077624B" w:rsidRDefault="00F33BBB" w:rsidP="00122920">
      <w:pPr>
        <w:spacing w:before="240" w:after="120"/>
        <w:rPr>
          <w:lang w:val="pl-PL"/>
        </w:rPr>
      </w:pPr>
      <w:r>
        <w:rPr>
          <w:b/>
          <w:lang w:val="pl-PL"/>
        </w:rPr>
        <w:t>Autorstwo</w:t>
      </w:r>
      <w:r w:rsidR="00AA5BE8" w:rsidRPr="0077624B">
        <w:rPr>
          <w:b/>
          <w:lang w:val="pl-PL"/>
        </w:rPr>
        <w:t>:</w:t>
      </w:r>
      <w:r w:rsidR="00AA5BE8" w:rsidRPr="0077624B">
        <w:rPr>
          <w:lang w:val="pl-PL"/>
        </w:rPr>
        <w:t xml:space="preserve"> </w:t>
      </w:r>
      <w:r w:rsidR="008969E4" w:rsidRPr="0077624B">
        <w:rPr>
          <w:lang w:val="pl-PL"/>
        </w:rPr>
        <w:t xml:space="preserve">W artykułach </w:t>
      </w:r>
      <w:proofErr w:type="spellStart"/>
      <w:r w:rsidR="008969E4" w:rsidRPr="0077624B">
        <w:rPr>
          <w:lang w:val="pl-PL"/>
        </w:rPr>
        <w:t>wieloautorskich</w:t>
      </w:r>
      <w:proofErr w:type="spellEnd"/>
      <w:r w:rsidR="008969E4" w:rsidRPr="0077624B">
        <w:rPr>
          <w:lang w:val="pl-PL"/>
        </w:rPr>
        <w:t xml:space="preserve"> należy zamieścić krótki akapit określający wkład poszczególnych autorów. Należy użyć następującego sformułowania (zastępując X.X., Y.Y., Z.Z. inicjałami autorów)</w:t>
      </w:r>
      <w:r w:rsidR="00376A81" w:rsidRPr="0077624B">
        <w:rPr>
          <w:lang w:val="pl-PL"/>
        </w:rPr>
        <w:t>:</w:t>
      </w:r>
    </w:p>
    <w:p w14:paraId="0A5433B1" w14:textId="2E94F2D8" w:rsidR="00093A46" w:rsidRPr="0077624B" w:rsidRDefault="00AA5BE8" w:rsidP="00CC4A38">
      <w:r w:rsidRPr="0077624B">
        <w:t>“</w:t>
      </w:r>
      <w:proofErr w:type="spellStart"/>
      <w:r w:rsidR="006167B4">
        <w:t>Koncepcja</w:t>
      </w:r>
      <w:proofErr w:type="spellEnd"/>
      <w:r w:rsidR="006167B4">
        <w:t>:</w:t>
      </w:r>
      <w:r w:rsidRPr="0077624B">
        <w:t xml:space="preserve"> X</w:t>
      </w:r>
      <w:r w:rsidR="006167B4">
        <w:t>.</w:t>
      </w:r>
      <w:r w:rsidRPr="0077624B">
        <w:t>X</w:t>
      </w:r>
      <w:r w:rsidR="006167B4">
        <w:t xml:space="preserve"> </w:t>
      </w:r>
      <w:proofErr w:type="spellStart"/>
      <w:r w:rsidR="006167B4">
        <w:t>i</w:t>
      </w:r>
      <w:proofErr w:type="spellEnd"/>
      <w:r w:rsidR="006167B4">
        <w:t xml:space="preserve"> </w:t>
      </w:r>
      <w:r w:rsidRPr="0077624B">
        <w:t xml:space="preserve">Y.Y; </w:t>
      </w:r>
      <w:proofErr w:type="spellStart"/>
      <w:r w:rsidR="006167B4">
        <w:t>analiza</w:t>
      </w:r>
      <w:proofErr w:type="spellEnd"/>
      <w:r w:rsidR="006167B4">
        <w:t xml:space="preserve"> </w:t>
      </w:r>
      <w:proofErr w:type="spellStart"/>
      <w:r w:rsidR="006167B4">
        <w:t>formalna</w:t>
      </w:r>
      <w:proofErr w:type="spellEnd"/>
      <w:r w:rsidR="006167B4">
        <w:t>:</w:t>
      </w:r>
      <w:r w:rsidRPr="0077624B">
        <w:t xml:space="preserve"> X.X; </w:t>
      </w:r>
      <w:proofErr w:type="spellStart"/>
      <w:r w:rsidR="006167B4">
        <w:t>badania</w:t>
      </w:r>
      <w:proofErr w:type="spellEnd"/>
      <w:r w:rsidR="006167B4">
        <w:t>:</w:t>
      </w:r>
      <w:r w:rsidRPr="0077624B">
        <w:t xml:space="preserve"> X.X</w:t>
      </w:r>
      <w:r w:rsidR="006167B4">
        <w:t xml:space="preserve"> I Y.Y</w:t>
      </w:r>
      <w:r w:rsidRPr="0077624B">
        <w:t xml:space="preserve">; </w:t>
      </w:r>
      <w:proofErr w:type="spellStart"/>
      <w:r w:rsidR="006167B4">
        <w:t>metodologia</w:t>
      </w:r>
      <w:proofErr w:type="spellEnd"/>
      <w:r w:rsidR="006167B4">
        <w:t>:</w:t>
      </w:r>
      <w:r w:rsidRPr="0077624B">
        <w:t xml:space="preserve"> X.X</w:t>
      </w:r>
      <w:r w:rsidR="006167B4">
        <w:t xml:space="preserve"> </w:t>
      </w:r>
      <w:proofErr w:type="spellStart"/>
      <w:r w:rsidR="006167B4">
        <w:t>i</w:t>
      </w:r>
      <w:proofErr w:type="spellEnd"/>
      <w:r w:rsidRPr="0077624B">
        <w:t xml:space="preserve"> Y.Y; </w:t>
      </w:r>
      <w:proofErr w:type="spellStart"/>
      <w:r w:rsidR="006167B4">
        <w:t>weryfikacja</w:t>
      </w:r>
      <w:proofErr w:type="spellEnd"/>
      <w:r w:rsidR="006167B4">
        <w:t>:</w:t>
      </w:r>
      <w:r w:rsidRPr="0077624B">
        <w:t xml:space="preserve"> X.X.; </w:t>
      </w:r>
      <w:proofErr w:type="spellStart"/>
      <w:r w:rsidR="006167B4">
        <w:t>przygotowanie</w:t>
      </w:r>
      <w:proofErr w:type="spellEnd"/>
      <w:r w:rsidR="006167B4">
        <w:t xml:space="preserve"> </w:t>
      </w:r>
      <w:proofErr w:type="spellStart"/>
      <w:r w:rsidR="006167B4">
        <w:t>wstępnej</w:t>
      </w:r>
      <w:proofErr w:type="spellEnd"/>
      <w:r w:rsidR="006167B4">
        <w:t xml:space="preserve"> </w:t>
      </w:r>
      <w:proofErr w:type="spellStart"/>
      <w:r w:rsidR="006167B4">
        <w:t>wersji</w:t>
      </w:r>
      <w:proofErr w:type="spellEnd"/>
      <w:r w:rsidR="006167B4">
        <w:t xml:space="preserve"> </w:t>
      </w:r>
      <w:proofErr w:type="spellStart"/>
      <w:r w:rsidR="006167B4">
        <w:t>tekstu</w:t>
      </w:r>
      <w:proofErr w:type="spellEnd"/>
      <w:r w:rsidR="006167B4">
        <w:t>:</w:t>
      </w:r>
      <w:r w:rsidRPr="0077624B">
        <w:t xml:space="preserve"> X.X.; </w:t>
      </w:r>
      <w:proofErr w:type="spellStart"/>
      <w:r w:rsidR="006167B4">
        <w:t>przygotowanie</w:t>
      </w:r>
      <w:proofErr w:type="spellEnd"/>
      <w:r w:rsidR="006167B4">
        <w:t xml:space="preserve"> </w:t>
      </w:r>
      <w:proofErr w:type="spellStart"/>
      <w:r w:rsidR="006167B4">
        <w:t>ostatecznej</w:t>
      </w:r>
      <w:proofErr w:type="spellEnd"/>
      <w:r w:rsidR="006167B4">
        <w:t xml:space="preserve"> </w:t>
      </w:r>
      <w:proofErr w:type="spellStart"/>
      <w:r w:rsidR="006167B4">
        <w:t>wersji</w:t>
      </w:r>
      <w:proofErr w:type="spellEnd"/>
      <w:r w:rsidR="006167B4">
        <w:t xml:space="preserve"> </w:t>
      </w:r>
      <w:proofErr w:type="spellStart"/>
      <w:r w:rsidR="006167B4">
        <w:t>tekstu</w:t>
      </w:r>
      <w:proofErr w:type="spellEnd"/>
      <w:r w:rsidR="006167B4">
        <w:t>:</w:t>
      </w:r>
      <w:r w:rsidRPr="0077624B">
        <w:t xml:space="preserve"> X.X</w:t>
      </w:r>
      <w:r w:rsidR="006167B4">
        <w:t xml:space="preserve"> i Y.Y. </w:t>
      </w:r>
      <w:proofErr w:type="spellStart"/>
      <w:r w:rsidR="006167B4">
        <w:t>Wszyscy</w:t>
      </w:r>
      <w:proofErr w:type="spellEnd"/>
      <w:r w:rsidR="006167B4">
        <w:t xml:space="preserve"> </w:t>
      </w:r>
      <w:proofErr w:type="spellStart"/>
      <w:r w:rsidR="006167B4">
        <w:t>autorzy</w:t>
      </w:r>
      <w:proofErr w:type="spellEnd"/>
      <w:r w:rsidR="006167B4">
        <w:t xml:space="preserve"> </w:t>
      </w:r>
      <w:proofErr w:type="spellStart"/>
      <w:r w:rsidR="006167B4">
        <w:t>zapoznali</w:t>
      </w:r>
      <w:proofErr w:type="spellEnd"/>
      <w:r w:rsidR="006167B4">
        <w:t xml:space="preserve"> </w:t>
      </w:r>
      <w:proofErr w:type="spellStart"/>
      <w:r w:rsidR="006167B4">
        <w:t>się</w:t>
      </w:r>
      <w:proofErr w:type="spellEnd"/>
      <w:r w:rsidR="006167B4">
        <w:t xml:space="preserve"> I </w:t>
      </w:r>
      <w:proofErr w:type="spellStart"/>
      <w:r w:rsidR="006167B4">
        <w:t>zaakceptowali</w:t>
      </w:r>
      <w:proofErr w:type="spellEnd"/>
      <w:r w:rsidR="006167B4">
        <w:t xml:space="preserve"> </w:t>
      </w:r>
      <w:proofErr w:type="spellStart"/>
      <w:r w:rsidR="006167B4">
        <w:t>opublikowaną</w:t>
      </w:r>
      <w:proofErr w:type="spellEnd"/>
      <w:r w:rsidR="006167B4">
        <w:t xml:space="preserve"> </w:t>
      </w:r>
      <w:proofErr w:type="spellStart"/>
      <w:r w:rsidR="006167B4">
        <w:t>wersję</w:t>
      </w:r>
      <w:proofErr w:type="spellEnd"/>
      <w:r w:rsidR="006167B4">
        <w:t xml:space="preserve"> </w:t>
      </w:r>
      <w:proofErr w:type="spellStart"/>
      <w:r w:rsidR="006167B4">
        <w:t>tekstu</w:t>
      </w:r>
      <w:proofErr w:type="spellEnd"/>
      <w:r w:rsidRPr="0077624B">
        <w:t xml:space="preserve">” </w:t>
      </w:r>
    </w:p>
    <w:p w14:paraId="5B4FCB44" w14:textId="77777777" w:rsidR="00376A81" w:rsidRPr="0077624B" w:rsidRDefault="00093A46" w:rsidP="00CC4A38">
      <w:pPr>
        <w:rPr>
          <w:lang w:val="pl-PL"/>
        </w:rPr>
      </w:pPr>
      <w:r w:rsidRPr="0077624B">
        <w:rPr>
          <w:lang w:val="pl-PL"/>
        </w:rPr>
        <w:t xml:space="preserve">Szczegółowe wyjaśnienie poszczególnych kategorii wkładu autorów znajduje się w instrukcji dla autorów na </w:t>
      </w:r>
      <w:hyperlink r:id="rId14" w:history="1">
        <w:r w:rsidR="00CF7D92" w:rsidRPr="00CF7D92">
          <w:rPr>
            <w:rStyle w:val="Hipercze"/>
            <w:lang w:val="pl-PL"/>
          </w:rPr>
          <w:t>platformie</w:t>
        </w:r>
      </w:hyperlink>
      <w:r w:rsidR="00CF7D92">
        <w:rPr>
          <w:lang w:val="pl-PL"/>
        </w:rPr>
        <w:t xml:space="preserve"> czasopism UKSW</w:t>
      </w:r>
      <w:r w:rsidR="00376A81" w:rsidRPr="0077624B">
        <w:rPr>
          <w:lang w:val="pl-PL"/>
        </w:rPr>
        <w:t>.</w:t>
      </w:r>
    </w:p>
    <w:p w14:paraId="1F35D1DD" w14:textId="77777777" w:rsidR="00AA5BE8" w:rsidRPr="0077624B" w:rsidRDefault="00FD0A7A" w:rsidP="00122920">
      <w:pPr>
        <w:spacing w:before="120" w:after="120"/>
        <w:rPr>
          <w:lang w:val="pl-PL"/>
        </w:rPr>
      </w:pPr>
      <w:r w:rsidRPr="00FD0A7A">
        <w:rPr>
          <w:b/>
          <w:lang w:val="pl-PL"/>
        </w:rPr>
        <w:t>Finansowanie badań</w:t>
      </w:r>
      <w:r w:rsidR="00AA5BE8" w:rsidRPr="00FD0A7A">
        <w:rPr>
          <w:b/>
          <w:lang w:val="pl-PL"/>
        </w:rPr>
        <w:t>:</w:t>
      </w:r>
      <w:r w:rsidR="00AA5BE8" w:rsidRPr="00FD0A7A">
        <w:rPr>
          <w:lang w:val="pl-PL"/>
        </w:rPr>
        <w:t xml:space="preserve"> </w:t>
      </w:r>
      <w:r w:rsidR="00CC4349" w:rsidRPr="00FD0A7A">
        <w:rPr>
          <w:lang w:val="pl-PL"/>
        </w:rPr>
        <w:t>Prosimy dodać:</w:t>
      </w:r>
      <w:r w:rsidR="00CC4349" w:rsidRPr="00AF02CD">
        <w:rPr>
          <w:lang w:val="pl-PL"/>
        </w:rPr>
        <w:t xml:space="preserve"> </w:t>
      </w:r>
      <w:r w:rsidR="00CC4349" w:rsidRPr="00E579A5">
        <w:rPr>
          <w:lang w:val="pl-PL"/>
        </w:rPr>
        <w:t>„</w:t>
      </w:r>
      <w:r w:rsidR="00E579A5" w:rsidRPr="00E579A5">
        <w:rPr>
          <w:lang w:val="pl-PL"/>
        </w:rPr>
        <w:t>Niniejsza publikacja nie otrzyma</w:t>
      </w:r>
      <w:r w:rsidR="00E579A5">
        <w:rPr>
          <w:lang w:val="pl-PL"/>
        </w:rPr>
        <w:t>ł</w:t>
      </w:r>
      <w:r w:rsidR="00E579A5" w:rsidRPr="00E579A5">
        <w:rPr>
          <w:lang w:val="pl-PL"/>
        </w:rPr>
        <w:t xml:space="preserve">a </w:t>
      </w:r>
      <w:r w:rsidR="007F5082">
        <w:rPr>
          <w:lang w:val="pl-PL"/>
        </w:rPr>
        <w:t>żadnego zewnętrznego wsparcia finansowego</w:t>
      </w:r>
      <w:r w:rsidR="00E579A5" w:rsidRPr="00E579A5">
        <w:rPr>
          <w:lang w:val="pl-PL"/>
        </w:rPr>
        <w:t>.</w:t>
      </w:r>
      <w:r w:rsidR="00CC4349" w:rsidRPr="00E579A5">
        <w:rPr>
          <w:lang w:val="pl-PL"/>
        </w:rPr>
        <w:t>” lub „</w:t>
      </w:r>
      <w:r w:rsidR="009C6CA9">
        <w:rPr>
          <w:lang w:val="pl-PL"/>
        </w:rPr>
        <w:t xml:space="preserve">Niniejsza publikacja jest finansowana przez </w:t>
      </w:r>
      <w:r w:rsidR="00AC178A">
        <w:rPr>
          <w:lang w:val="pl-PL"/>
        </w:rPr>
        <w:t>[nazwa instytucji finansującej]</w:t>
      </w:r>
      <w:r w:rsidR="00CC4349" w:rsidRPr="00E579A5">
        <w:rPr>
          <w:lang w:val="pl-PL"/>
        </w:rPr>
        <w:t>,</w:t>
      </w:r>
      <w:r w:rsidR="00683100">
        <w:rPr>
          <w:lang w:val="pl-PL"/>
        </w:rPr>
        <w:t xml:space="preserve"> w ramach grantu [nazwa i</w:t>
      </w:r>
      <w:r w:rsidR="00CC4349" w:rsidRPr="00E579A5">
        <w:rPr>
          <w:lang w:val="pl-PL"/>
        </w:rPr>
        <w:t xml:space="preserve"> numer grantu</w:t>
      </w:r>
      <w:r w:rsidR="00AC178A">
        <w:rPr>
          <w:lang w:val="pl-PL"/>
        </w:rPr>
        <w:t>]</w:t>
      </w:r>
      <w:r w:rsidR="00CC4349" w:rsidRPr="00E579A5">
        <w:rPr>
          <w:lang w:val="pl-PL"/>
        </w:rPr>
        <w:t>”. Należy bardzo dokładni</w:t>
      </w:r>
      <w:r w:rsidR="00CC4349" w:rsidRPr="0077624B">
        <w:rPr>
          <w:lang w:val="pl-PL"/>
        </w:rPr>
        <w:t>e sprawdzić poprawność podanych informacji i użyć standardowej nazwy instytucji finansującej. Błędy w tym zakresie mogą mieć wpływ na przyszłe finansowanie badań</w:t>
      </w:r>
      <w:r w:rsidR="00AA5BE8" w:rsidRPr="0077624B">
        <w:rPr>
          <w:lang w:val="pl-PL"/>
        </w:rPr>
        <w:t>.</w:t>
      </w:r>
    </w:p>
    <w:p w14:paraId="6EC0BCCF" w14:textId="77777777" w:rsidR="00AA5BE8" w:rsidRPr="0077624B" w:rsidRDefault="00147651" w:rsidP="00122920">
      <w:pPr>
        <w:spacing w:before="240" w:after="120"/>
        <w:rPr>
          <w:b/>
          <w:lang w:val="pl-PL"/>
        </w:rPr>
      </w:pPr>
      <w:bookmarkStart w:id="0" w:name="_Hlk89945590"/>
      <w:r>
        <w:rPr>
          <w:b/>
          <w:lang w:val="pl-PL"/>
        </w:rPr>
        <w:lastRenderedPageBreak/>
        <w:t>Oświadczenie właściwej komisji etycznej</w:t>
      </w:r>
      <w:r w:rsidR="00AA5BE8" w:rsidRPr="0077624B">
        <w:rPr>
          <w:b/>
          <w:lang w:val="pl-PL"/>
        </w:rPr>
        <w:t xml:space="preserve">: </w:t>
      </w:r>
      <w:r w:rsidR="00200903" w:rsidRPr="0077624B">
        <w:rPr>
          <w:bCs/>
          <w:lang w:val="pl-PL"/>
        </w:rPr>
        <w:t>j</w:t>
      </w:r>
      <w:r w:rsidR="00CC4349" w:rsidRPr="0077624B">
        <w:rPr>
          <w:lang w:val="pl-PL"/>
        </w:rPr>
        <w:t>eżeli badanie nie wymagało zgody komisji etycznej (np. opierało się wyłącznie na publicznie dostępnych dokumentach lub wtórnej analizie danych nieinterwencyjnych), prosimy wpisać: „</w:t>
      </w:r>
      <w:r w:rsidR="004A3615" w:rsidRPr="00115C00">
        <w:rPr>
          <w:i/>
          <w:iCs/>
          <w:lang w:val="pl-PL"/>
        </w:rPr>
        <w:t>Nie dotyczy</w:t>
      </w:r>
      <w:r w:rsidR="00CC4349" w:rsidRPr="00115C00">
        <w:rPr>
          <w:i/>
          <w:iCs/>
          <w:lang w:val="pl-PL"/>
        </w:rPr>
        <w:t>.</w:t>
      </w:r>
      <w:r w:rsidR="00CC4349" w:rsidRPr="0077624B">
        <w:rPr>
          <w:lang w:val="pl-PL"/>
        </w:rPr>
        <w:t>” Nie należy usuwać tego nagłówka z manuskryptu. Jeżeli</w:t>
      </w:r>
      <w:r w:rsidR="004A3615">
        <w:rPr>
          <w:lang w:val="pl-PL"/>
        </w:rPr>
        <w:t xml:space="preserve"> zaś</w:t>
      </w:r>
      <w:r w:rsidR="00CC4349" w:rsidRPr="0077624B">
        <w:rPr>
          <w:lang w:val="pl-PL"/>
        </w:rPr>
        <w:t xml:space="preserve"> badanie wymagało zgody komisji etycznej (np. dotyczy uczestników ludzkich, danych osobowych lub doświadczeń na zwierzętach), prosimy dodać oświadczenie w rodzaju: </w:t>
      </w:r>
      <w:r w:rsidR="00CC4349" w:rsidRPr="00115C00">
        <w:rPr>
          <w:i/>
          <w:iCs/>
          <w:lang w:val="pl-PL"/>
        </w:rPr>
        <w:t>„</w:t>
      </w:r>
      <w:r w:rsidR="00592F5F" w:rsidRPr="00115C00">
        <w:rPr>
          <w:i/>
          <w:iCs/>
          <w:lang w:val="pl-PL"/>
        </w:rPr>
        <w:t>Przedstawione w niniejszej publikacji bada</w:t>
      </w:r>
      <w:r w:rsidR="005B1807" w:rsidRPr="00115C00">
        <w:rPr>
          <w:i/>
          <w:iCs/>
          <w:lang w:val="pl-PL"/>
        </w:rPr>
        <w:t xml:space="preserve">nia zostały zatwierdzone przez </w:t>
      </w:r>
      <w:r w:rsidR="000C6161" w:rsidRPr="00115C00">
        <w:rPr>
          <w:i/>
          <w:iCs/>
          <w:lang w:val="pl-PL"/>
        </w:rPr>
        <w:t>[nazwa komisji etycznej]</w:t>
      </w:r>
      <w:r w:rsidR="00213D1A" w:rsidRPr="00115C00">
        <w:rPr>
          <w:i/>
          <w:iCs/>
          <w:lang w:val="pl-PL"/>
        </w:rPr>
        <w:t xml:space="preserve">, decyzja nr XYZ z </w:t>
      </w:r>
      <w:r w:rsidR="00E2335A" w:rsidRPr="00115C00">
        <w:rPr>
          <w:i/>
          <w:iCs/>
          <w:lang w:val="pl-PL"/>
        </w:rPr>
        <w:t>r</w:t>
      </w:r>
      <w:r w:rsidR="00277EE8" w:rsidRPr="00115C00">
        <w:rPr>
          <w:i/>
          <w:iCs/>
          <w:lang w:val="pl-PL"/>
        </w:rPr>
        <w:t>ok-miesiąc-dzień</w:t>
      </w:r>
      <w:r w:rsidR="00CC4349" w:rsidRPr="00115C00">
        <w:rPr>
          <w:i/>
          <w:iCs/>
          <w:lang w:val="pl-PL"/>
        </w:rPr>
        <w:t>”.</w:t>
      </w:r>
    </w:p>
    <w:bookmarkEnd w:id="0"/>
    <w:p w14:paraId="731853DF" w14:textId="77777777" w:rsidR="00AA5BE8" w:rsidRPr="0077624B" w:rsidRDefault="00E2335A" w:rsidP="00122920">
      <w:pPr>
        <w:spacing w:before="240" w:after="120"/>
        <w:rPr>
          <w:lang w:val="pl-PL"/>
        </w:rPr>
      </w:pPr>
      <w:r>
        <w:rPr>
          <w:b/>
          <w:lang w:val="pl-PL"/>
        </w:rPr>
        <w:t>Oświadczenie o dostępności danych</w:t>
      </w:r>
      <w:r w:rsidR="00AA5BE8" w:rsidRPr="0077624B">
        <w:rPr>
          <w:b/>
          <w:lang w:val="pl-PL"/>
        </w:rPr>
        <w:t>:</w:t>
      </w:r>
      <w:r w:rsidR="00AA5BE8" w:rsidRPr="0077624B">
        <w:rPr>
          <w:lang w:val="pl-PL"/>
        </w:rPr>
        <w:t xml:space="preserve"> </w:t>
      </w:r>
      <w:r w:rsidR="00F14B2E" w:rsidRPr="0077624B">
        <w:rPr>
          <w:lang w:val="pl-PL"/>
        </w:rPr>
        <w:t xml:space="preserve">Zachęcamy wszystkich autorów publikujących w czasopismach </w:t>
      </w:r>
      <w:r w:rsidR="000B5955">
        <w:rPr>
          <w:lang w:val="pl-PL"/>
        </w:rPr>
        <w:t>UKSW</w:t>
      </w:r>
      <w:r w:rsidR="003C2551" w:rsidRPr="0077624B">
        <w:rPr>
          <w:lang w:val="pl-PL"/>
        </w:rPr>
        <w:t xml:space="preserve"> </w:t>
      </w:r>
      <w:r w:rsidR="00F14B2E" w:rsidRPr="0077624B">
        <w:rPr>
          <w:lang w:val="pl-PL"/>
        </w:rPr>
        <w:t xml:space="preserve">do udostępniania danych badawczych. </w:t>
      </w:r>
      <w:r w:rsidR="00963CAD">
        <w:rPr>
          <w:lang w:val="pl-PL"/>
        </w:rPr>
        <w:t>Wprawdzie udostępnienie danych nie jest obligatoryjne, to jednak samo oświadczenie – tak.</w:t>
      </w:r>
      <w:r w:rsidR="00F14B2E" w:rsidRPr="0077624B">
        <w:rPr>
          <w:lang w:val="pl-PL"/>
        </w:rPr>
        <w:t xml:space="preserve"> </w:t>
      </w:r>
      <w:r w:rsidR="00963CAD">
        <w:rPr>
          <w:lang w:val="pl-PL"/>
        </w:rPr>
        <w:t xml:space="preserve">Jeżeli autor </w:t>
      </w:r>
      <w:r w:rsidR="00F46D4A">
        <w:rPr>
          <w:lang w:val="pl-PL"/>
        </w:rPr>
        <w:t xml:space="preserve">udostępni dane badawcze, </w:t>
      </w:r>
      <w:r w:rsidR="00F14B2E" w:rsidRPr="0077624B">
        <w:rPr>
          <w:lang w:val="pl-PL"/>
        </w:rPr>
        <w:t>prosimy</w:t>
      </w:r>
      <w:r w:rsidR="00F46D4A">
        <w:rPr>
          <w:lang w:val="pl-PL"/>
        </w:rPr>
        <w:t xml:space="preserve"> o</w:t>
      </w:r>
      <w:r w:rsidR="00F14B2E" w:rsidRPr="0077624B">
        <w:rPr>
          <w:lang w:val="pl-PL"/>
        </w:rPr>
        <w:t xml:space="preserve"> poda</w:t>
      </w:r>
      <w:r w:rsidR="00F46D4A">
        <w:rPr>
          <w:lang w:val="pl-PL"/>
        </w:rPr>
        <w:t xml:space="preserve">nie </w:t>
      </w:r>
      <w:r w:rsidR="00F14B2E" w:rsidRPr="0077624B">
        <w:rPr>
          <w:lang w:val="pl-PL"/>
        </w:rPr>
        <w:t>informacj</w:t>
      </w:r>
      <w:r w:rsidR="00F46D4A">
        <w:rPr>
          <w:lang w:val="pl-PL"/>
        </w:rPr>
        <w:t>i</w:t>
      </w:r>
      <w:r w:rsidR="00F14B2E" w:rsidRPr="0077624B">
        <w:rPr>
          <w:lang w:val="pl-PL"/>
        </w:rPr>
        <w:t>, gdzie można znaleźć dane wykorzystane w badaniu (repozytorium, dostęp na życzenie od autorów itp.), lub wpisać „</w:t>
      </w:r>
      <w:r w:rsidR="00586D8F" w:rsidRPr="00673905">
        <w:rPr>
          <w:i/>
          <w:iCs/>
          <w:lang w:val="pl-PL"/>
        </w:rPr>
        <w:t>nie dotyczy</w:t>
      </w:r>
      <w:r w:rsidR="00F14B2E" w:rsidRPr="0077624B">
        <w:rPr>
          <w:lang w:val="pl-PL"/>
        </w:rPr>
        <w:t>”</w:t>
      </w:r>
      <w:r w:rsidR="00586D8F">
        <w:rPr>
          <w:lang w:val="pl-PL"/>
        </w:rPr>
        <w:t>.</w:t>
      </w:r>
    </w:p>
    <w:p w14:paraId="075689D3" w14:textId="77777777" w:rsidR="00AA5BE8" w:rsidRPr="00AF02CD" w:rsidRDefault="00586D8F" w:rsidP="00122920">
      <w:pPr>
        <w:spacing w:before="240" w:after="120"/>
        <w:rPr>
          <w:lang w:val="pl-PL"/>
        </w:rPr>
      </w:pPr>
      <w:r>
        <w:rPr>
          <w:b/>
          <w:lang w:val="pl-PL"/>
        </w:rPr>
        <w:t>Podziękowania</w:t>
      </w:r>
      <w:r w:rsidR="00AA5BE8" w:rsidRPr="0077624B">
        <w:rPr>
          <w:b/>
          <w:lang w:val="pl-PL"/>
        </w:rPr>
        <w:t>:</w:t>
      </w:r>
      <w:r w:rsidR="00AA5BE8" w:rsidRPr="0077624B">
        <w:rPr>
          <w:lang w:val="pl-PL"/>
        </w:rPr>
        <w:t xml:space="preserve"> </w:t>
      </w:r>
      <w:r w:rsidR="00F14B2E" w:rsidRPr="0077624B">
        <w:rPr>
          <w:lang w:val="pl-PL"/>
        </w:rPr>
        <w:t>W tej sekcji można podziękować za wsparcie, które nie zostało uwzględnione w sekcjach dotyczących wkładu autorów (Aut</w:t>
      </w:r>
      <w:r w:rsidR="00143856">
        <w:rPr>
          <w:lang w:val="pl-PL"/>
        </w:rPr>
        <w:t>orstwo</w:t>
      </w:r>
      <w:r w:rsidR="00F14B2E" w:rsidRPr="0077624B">
        <w:rPr>
          <w:lang w:val="pl-PL"/>
        </w:rPr>
        <w:t>) i finansowania (</w:t>
      </w:r>
      <w:r w:rsidR="00143856">
        <w:rPr>
          <w:lang w:val="pl-PL"/>
        </w:rPr>
        <w:t>Finansowanie badań)</w:t>
      </w:r>
      <w:r w:rsidR="00F14B2E" w:rsidRPr="0077624B">
        <w:rPr>
          <w:lang w:val="pl-PL"/>
        </w:rPr>
        <w:t xml:space="preserve">. Może to obejmować wsparcie administracyjne i techniczne lub darowizny rzeczowe (np. materiały do badań). Jeżeli w trakcie przygotowywania manuskryptu lub badania </w:t>
      </w:r>
      <w:r w:rsidR="00F14B2E" w:rsidRPr="00F269BE">
        <w:rPr>
          <w:b/>
          <w:bCs/>
          <w:lang w:val="pl-PL"/>
        </w:rPr>
        <w:t xml:space="preserve">korzystano z narzędzi </w:t>
      </w:r>
      <w:proofErr w:type="spellStart"/>
      <w:r w:rsidR="00F14B2E" w:rsidRPr="00F269BE">
        <w:rPr>
          <w:b/>
          <w:bCs/>
          <w:lang w:val="pl-PL"/>
        </w:rPr>
        <w:t>GenAI</w:t>
      </w:r>
      <w:proofErr w:type="spellEnd"/>
      <w:r w:rsidR="00F14B2E" w:rsidRPr="0077624B">
        <w:rPr>
          <w:lang w:val="pl-PL"/>
        </w:rPr>
        <w:t xml:space="preserve"> do generowania tekstu, danych lub grafiki, albo do projektowania badania, zbierania danych, ich analizy lub interpretacji, prosimy dodać formułę: </w:t>
      </w:r>
      <w:r w:rsidR="00F14B2E" w:rsidRPr="0077624B">
        <w:rPr>
          <w:i/>
          <w:iCs/>
          <w:lang w:val="pl-PL"/>
        </w:rPr>
        <w:t>„</w:t>
      </w:r>
      <w:r w:rsidR="003E1DCF" w:rsidRPr="003E1DCF">
        <w:rPr>
          <w:i/>
          <w:iCs/>
          <w:lang w:val="pl-PL"/>
        </w:rPr>
        <w:t>Podczas przygotowywania niniejsze</w:t>
      </w:r>
      <w:r w:rsidR="00027B2D">
        <w:rPr>
          <w:i/>
          <w:iCs/>
          <w:lang w:val="pl-PL"/>
        </w:rPr>
        <w:t xml:space="preserve">j publikacji </w:t>
      </w:r>
      <w:r w:rsidR="003E1DCF" w:rsidRPr="003E1DCF">
        <w:rPr>
          <w:i/>
          <w:iCs/>
          <w:lang w:val="pl-PL"/>
        </w:rPr>
        <w:t xml:space="preserve">autorzy korzystali z [nazwa narzędzia, wersja] </w:t>
      </w:r>
      <w:r w:rsidR="008927A8">
        <w:rPr>
          <w:i/>
          <w:iCs/>
          <w:lang w:val="pl-PL"/>
        </w:rPr>
        <w:t xml:space="preserve">w następującym zakresie </w:t>
      </w:r>
      <w:r w:rsidR="003E1DCF" w:rsidRPr="003E1DCF">
        <w:rPr>
          <w:i/>
          <w:iCs/>
          <w:lang w:val="pl-PL"/>
        </w:rPr>
        <w:t>[opis zastosowania]. Autorzy dokonali przeglądu i redakcji wyników oraz ponoszą pełną odpowiedzialność za treść niniejszej publikacji</w:t>
      </w:r>
      <w:r w:rsidR="00F14B2E" w:rsidRPr="00AF02CD">
        <w:rPr>
          <w:i/>
          <w:iCs/>
          <w:lang w:val="pl-PL"/>
        </w:rPr>
        <w:t>.”</w:t>
      </w:r>
      <w:r w:rsidR="00F04395" w:rsidRPr="00AF02CD">
        <w:rPr>
          <w:i/>
          <w:iCs/>
          <w:lang w:val="pl-PL"/>
        </w:rPr>
        <w:t xml:space="preserve"> </w:t>
      </w:r>
    </w:p>
    <w:p w14:paraId="1DF22837" w14:textId="77777777" w:rsidR="00AA5BE8" w:rsidRDefault="005351D0" w:rsidP="00122920">
      <w:pPr>
        <w:spacing w:before="240" w:after="120"/>
        <w:rPr>
          <w:i/>
          <w:iCs/>
          <w:lang w:val="pl-PL"/>
        </w:rPr>
      </w:pPr>
      <w:r>
        <w:rPr>
          <w:b/>
          <w:szCs w:val="24"/>
          <w:lang w:val="pl-PL"/>
        </w:rPr>
        <w:t>Konflikt interesów</w:t>
      </w:r>
      <w:r w:rsidR="00AA5BE8" w:rsidRPr="0077624B">
        <w:rPr>
          <w:b/>
          <w:szCs w:val="24"/>
          <w:lang w:val="pl-PL"/>
        </w:rPr>
        <w:t>:</w:t>
      </w:r>
      <w:r w:rsidR="00AA5BE8" w:rsidRPr="0077624B">
        <w:rPr>
          <w:szCs w:val="24"/>
          <w:lang w:val="pl-PL"/>
        </w:rPr>
        <w:t xml:space="preserve"> </w:t>
      </w:r>
      <w:r w:rsidR="003F6FAB" w:rsidRPr="0077624B">
        <w:rPr>
          <w:lang w:val="pl-PL"/>
        </w:rPr>
        <w:t>Prosimy zadeklarować ewentualne konflikty interesów lub wpisać „</w:t>
      </w:r>
      <w:r w:rsidR="003F6335" w:rsidRPr="00B83270">
        <w:rPr>
          <w:i/>
          <w:iCs/>
          <w:lang w:val="pl-PL"/>
        </w:rPr>
        <w:t>Autorzy deklarują, że nie ma żadnego konfliktu interesów związanych z publika</w:t>
      </w:r>
      <w:r w:rsidR="005C7FD3">
        <w:rPr>
          <w:i/>
          <w:iCs/>
          <w:lang w:val="pl-PL"/>
        </w:rPr>
        <w:t>c</w:t>
      </w:r>
      <w:r w:rsidR="003F6335" w:rsidRPr="00B83270">
        <w:rPr>
          <w:i/>
          <w:iCs/>
          <w:lang w:val="pl-PL"/>
        </w:rPr>
        <w:t>j</w:t>
      </w:r>
      <w:r w:rsidR="005C7FD3">
        <w:rPr>
          <w:i/>
          <w:iCs/>
          <w:lang w:val="pl-PL"/>
        </w:rPr>
        <w:t>ą</w:t>
      </w:r>
      <w:r w:rsidR="003F6335" w:rsidRPr="00B83270">
        <w:rPr>
          <w:i/>
          <w:iCs/>
          <w:lang w:val="pl-PL"/>
        </w:rPr>
        <w:t xml:space="preserve"> </w:t>
      </w:r>
      <w:r w:rsidR="00B83270" w:rsidRPr="00B83270">
        <w:rPr>
          <w:i/>
          <w:iCs/>
          <w:lang w:val="pl-PL"/>
        </w:rPr>
        <w:t>niniejszych badań</w:t>
      </w:r>
      <w:r w:rsidR="003F6FAB" w:rsidRPr="00B83270">
        <w:rPr>
          <w:i/>
          <w:iCs/>
          <w:lang w:val="pl-PL"/>
        </w:rPr>
        <w:t>.</w:t>
      </w:r>
      <w:r w:rsidR="003F6FAB" w:rsidRPr="0077624B">
        <w:rPr>
          <w:i/>
          <w:iCs/>
          <w:lang w:val="pl-PL"/>
        </w:rPr>
        <w:t>”</w:t>
      </w:r>
      <w:r w:rsidR="003F6FAB" w:rsidRPr="0077624B">
        <w:rPr>
          <w:lang w:val="pl-PL"/>
        </w:rPr>
        <w:t xml:space="preserve"> Autorzy muszą zidentyfikować i ujawnić wszelkie okoliczności osobiste lub interesy, które mogą być postrzegane jako niewłaściwie wpływające na sposób przedstawienia lub interpretację wyników badań. W tej sekcji należy również wskazać ewentualny udział podmiotów finansujących w projektowaniu badania, zbieraniu, analizie lub interpretacji danych, przygotowaniu manuskryptu lub decyzji o publikacji wyników. </w:t>
      </w:r>
      <w:r w:rsidR="003F6FAB" w:rsidRPr="00BC466C">
        <w:rPr>
          <w:lang w:val="pl-PL"/>
        </w:rPr>
        <w:t xml:space="preserve">Jeżeli </w:t>
      </w:r>
      <w:r w:rsidR="00213FEF" w:rsidRPr="00BC466C">
        <w:rPr>
          <w:lang w:val="pl-PL"/>
        </w:rPr>
        <w:t xml:space="preserve">podmioty wspierające badania finansowo </w:t>
      </w:r>
      <w:r w:rsidR="003F6FAB" w:rsidRPr="00BC466C">
        <w:rPr>
          <w:lang w:val="pl-PL"/>
        </w:rPr>
        <w:t>nie odegra</w:t>
      </w:r>
      <w:r w:rsidR="00213FEF" w:rsidRPr="00BC466C">
        <w:rPr>
          <w:lang w:val="pl-PL"/>
        </w:rPr>
        <w:t xml:space="preserve">ły </w:t>
      </w:r>
      <w:r w:rsidR="003F6FAB" w:rsidRPr="00BC466C">
        <w:rPr>
          <w:lang w:val="pl-PL"/>
        </w:rPr>
        <w:t xml:space="preserve">takiej roli, prosimy dodać: </w:t>
      </w:r>
      <w:r w:rsidR="003F6FAB" w:rsidRPr="00B5657C">
        <w:rPr>
          <w:i/>
          <w:iCs/>
          <w:lang w:val="pl-PL"/>
        </w:rPr>
        <w:t>„</w:t>
      </w:r>
      <w:r w:rsidR="00B5657C" w:rsidRPr="00B5657C">
        <w:rPr>
          <w:i/>
          <w:iCs/>
          <w:lang w:val="pl-PL"/>
        </w:rPr>
        <w:t>Sponsorzy niniejszych badań nie odegrali żadnej roli w planowaniu badań; w gromadzeniu, analizie lub interpretacji danych; w przygotowaniu manuskryptu oraz w decyzji o publikacji wyników badań</w:t>
      </w:r>
      <w:r w:rsidR="003F6FAB" w:rsidRPr="00B5657C">
        <w:rPr>
          <w:i/>
          <w:iCs/>
          <w:lang w:val="pl-PL"/>
        </w:rPr>
        <w:t>”</w:t>
      </w:r>
      <w:r w:rsidR="00B5657C" w:rsidRPr="00B5657C">
        <w:rPr>
          <w:i/>
          <w:iCs/>
          <w:lang w:val="pl-PL"/>
        </w:rPr>
        <w:t>.</w:t>
      </w:r>
    </w:p>
    <w:p w14:paraId="6DFD812C" w14:textId="77777777" w:rsidR="003C790A" w:rsidRDefault="00BA265F" w:rsidP="0029534F">
      <w:pPr>
        <w:spacing w:before="240" w:after="120"/>
        <w:rPr>
          <w:lang w:val="pl-PL"/>
        </w:rPr>
      </w:pPr>
      <w:r w:rsidRPr="0067217D">
        <w:rPr>
          <w:rStyle w:val="Pogrubienie"/>
          <w:lang w:val="pl-PL"/>
        </w:rPr>
        <w:t xml:space="preserve">Uwaga dla autora korespondencyjnego </w:t>
      </w:r>
      <w:r w:rsidRPr="0067217D">
        <w:rPr>
          <w:rStyle w:val="Pogrubienie"/>
          <w:b w:val="0"/>
          <w:bCs w:val="0"/>
          <w:lang w:val="pl-PL"/>
        </w:rPr>
        <w:t>(nie zamieszczać w opublikowanym artykule):</w:t>
      </w:r>
      <w:r w:rsidR="000575B2" w:rsidRPr="0067217D">
        <w:rPr>
          <w:rStyle w:val="Pogrubienie"/>
          <w:lang w:val="pl-PL"/>
        </w:rPr>
        <w:t xml:space="preserve"> </w:t>
      </w:r>
      <w:r w:rsidRPr="0067217D">
        <w:rPr>
          <w:lang w:val="pl-PL"/>
        </w:rPr>
        <w:t xml:space="preserve">podczas zgłaszania manuskryptu autor korespondencyjny </w:t>
      </w:r>
      <w:r w:rsidRPr="0067217D">
        <w:rPr>
          <w:rStyle w:val="Pogrubienie"/>
          <w:lang w:val="pl-PL"/>
        </w:rPr>
        <w:t>wypełni</w:t>
      </w:r>
      <w:r w:rsidR="000575B2" w:rsidRPr="0067217D">
        <w:rPr>
          <w:rStyle w:val="Pogrubienie"/>
          <w:lang w:val="pl-PL"/>
        </w:rPr>
        <w:t>a</w:t>
      </w:r>
      <w:r w:rsidRPr="0067217D">
        <w:rPr>
          <w:rStyle w:val="Pogrubienie"/>
          <w:lang w:val="pl-PL"/>
        </w:rPr>
        <w:t xml:space="preserve"> krótki formularz on-line</w:t>
      </w:r>
      <w:r w:rsidRPr="0067217D">
        <w:rPr>
          <w:lang w:val="pl-PL"/>
        </w:rPr>
        <w:t>, w którym zaznacza m.in., czy publikacja dotyczy Celów Zrównoważonego Rozwoju (</w:t>
      </w:r>
      <w:proofErr w:type="spellStart"/>
      <w:r w:rsidRPr="0067217D">
        <w:rPr>
          <w:lang w:val="pl-PL"/>
        </w:rPr>
        <w:t>SDGs</w:t>
      </w:r>
      <w:proofErr w:type="spellEnd"/>
      <w:r w:rsidRPr="0067217D">
        <w:rPr>
          <w:lang w:val="pl-PL"/>
        </w:rPr>
        <w:t>), badań nad polskim dziedzictwem oraz perspektywy równości płci.</w:t>
      </w:r>
      <w:r w:rsidR="000575B2" w:rsidRPr="0067217D">
        <w:rPr>
          <w:lang w:val="pl-PL"/>
        </w:rPr>
        <w:t xml:space="preserve"> </w:t>
      </w:r>
      <w:r w:rsidRPr="0067217D">
        <w:rPr>
          <w:lang w:val="pl-PL"/>
        </w:rPr>
        <w:t xml:space="preserve">Formularz jest </w:t>
      </w:r>
      <w:r w:rsidRPr="0067217D">
        <w:rPr>
          <w:rStyle w:val="Pogrubienie"/>
          <w:lang w:val="pl-PL"/>
        </w:rPr>
        <w:t>obowiązkowy</w:t>
      </w:r>
      <w:r w:rsidRPr="0067217D">
        <w:rPr>
          <w:lang w:val="pl-PL"/>
        </w:rPr>
        <w:t xml:space="preserve"> i jego brak może opóźnić rozpoczęcie procedury redakcyjnej.</w:t>
      </w:r>
      <w:r w:rsidR="0067217D" w:rsidRPr="0067217D">
        <w:rPr>
          <w:lang w:val="pl-PL"/>
        </w:rPr>
        <w:t xml:space="preserve"> </w:t>
      </w:r>
    </w:p>
    <w:p w14:paraId="315161DB" w14:textId="77777777" w:rsidR="006D0C1D" w:rsidRPr="0067217D" w:rsidRDefault="00BA265F" w:rsidP="0029534F">
      <w:pPr>
        <w:spacing w:before="240" w:after="120"/>
        <w:rPr>
          <w:szCs w:val="24"/>
          <w:lang w:val="pl-PL"/>
        </w:rPr>
      </w:pPr>
      <w:r w:rsidRPr="0067217D">
        <w:rPr>
          <w:lang w:val="pl-PL"/>
        </w:rPr>
        <w:t xml:space="preserve">Formularz dostępny jest pod adresem: </w:t>
      </w:r>
      <w:hyperlink r:id="rId15" w:tgtFrame="_new" w:history="1">
        <w:r w:rsidRPr="0067217D">
          <w:rPr>
            <w:rStyle w:val="Hipercze"/>
            <w:lang w:val="pl-PL"/>
          </w:rPr>
          <w:t>https://forms.cloud.microsoft/e/tSy0cq5cmX?origin=lprLink</w:t>
        </w:r>
      </w:hyperlink>
    </w:p>
    <w:p w14:paraId="1A23E58E" w14:textId="77777777" w:rsidR="00AA5BE8" w:rsidRPr="0077624B" w:rsidRDefault="00AA5BE8" w:rsidP="003C790A">
      <w:pPr>
        <w:pStyle w:val="Heading-1"/>
      </w:pPr>
      <w:bookmarkStart w:id="1" w:name="_Hlk181004646"/>
      <w:r w:rsidRPr="003C790A">
        <w:lastRenderedPageBreak/>
        <w:t>Appendix</w:t>
      </w:r>
      <w:r w:rsidRPr="0077624B">
        <w:t xml:space="preserve"> A</w:t>
      </w:r>
    </w:p>
    <w:p w14:paraId="6E2A27A3" w14:textId="77777777" w:rsidR="00AA5BE8" w:rsidRPr="0077624B" w:rsidRDefault="009027D4" w:rsidP="00BA3680">
      <w:pPr>
        <w:spacing w:after="120" w:line="360" w:lineRule="auto"/>
        <w:ind w:firstLine="709"/>
        <w:rPr>
          <w:szCs w:val="24"/>
          <w:lang w:val="pl-PL"/>
        </w:rPr>
      </w:pPr>
      <w:r w:rsidRPr="0077624B">
        <w:rPr>
          <w:lang w:val="pl-PL"/>
        </w:rPr>
        <w:t xml:space="preserve">Aneks jest sekcją opcjonalną, w której można zamieścić szczegóły i dane uzupełniające wobec treści głównej – np. dodatkowe objaśnienia metod, które zaburzałyby płynność głównego tekstu, a są istotne dla zrozumienia i </w:t>
      </w:r>
      <w:r w:rsidR="00C7278B" w:rsidRPr="0077624B">
        <w:rPr>
          <w:lang w:val="pl-PL"/>
        </w:rPr>
        <w:t>powtórzenia</w:t>
      </w:r>
      <w:r w:rsidRPr="0077624B">
        <w:rPr>
          <w:lang w:val="pl-PL"/>
        </w:rPr>
        <w:t xml:space="preserve"> badań; ryciny z powtórzeń eksperymentów, z których w tekście głównym pokazano jedynie przykładowe wyniki (jeśli są krótkie, w przeciwnym razie można je przenieść do materiałów uzupełniających); bądź dowody matematyczne twierdzeń niebędących centralnym elementem artykułu</w:t>
      </w:r>
      <w:r w:rsidR="00AA5BE8" w:rsidRPr="0077624B">
        <w:rPr>
          <w:szCs w:val="24"/>
          <w:lang w:val="pl-PL"/>
        </w:rPr>
        <w:t>.</w:t>
      </w:r>
    </w:p>
    <w:p w14:paraId="623F9B1D" w14:textId="77777777" w:rsidR="00AA5BE8" w:rsidRDefault="00AA5BE8" w:rsidP="00BA3680">
      <w:pPr>
        <w:spacing w:before="240" w:after="120"/>
        <w:jc w:val="left"/>
        <w:rPr>
          <w:szCs w:val="24"/>
          <w:lang w:val="pl-PL"/>
        </w:rPr>
      </w:pPr>
      <w:r w:rsidRPr="0077624B">
        <w:rPr>
          <w:b/>
          <w:bCs/>
          <w:szCs w:val="24"/>
          <w:lang w:val="pl-PL"/>
        </w:rPr>
        <w:t>Tab</w:t>
      </w:r>
      <w:r w:rsidR="009027D4" w:rsidRPr="0077624B">
        <w:rPr>
          <w:b/>
          <w:bCs/>
          <w:szCs w:val="24"/>
          <w:lang w:val="pl-PL"/>
        </w:rPr>
        <w:t>ela</w:t>
      </w:r>
      <w:r w:rsidRPr="0077624B">
        <w:rPr>
          <w:b/>
          <w:bCs/>
          <w:szCs w:val="24"/>
          <w:lang w:val="pl-PL"/>
        </w:rPr>
        <w:t xml:space="preserve"> A1. </w:t>
      </w:r>
      <w:r w:rsidRPr="0077624B">
        <w:rPr>
          <w:szCs w:val="24"/>
          <w:lang w:val="pl-PL"/>
        </w:rPr>
        <w:t>T</w:t>
      </w:r>
      <w:r w:rsidR="009027D4" w:rsidRPr="0077624B">
        <w:rPr>
          <w:szCs w:val="24"/>
          <w:lang w:val="pl-PL"/>
        </w:rPr>
        <w:t>o jest przykładowy podpis tabeli</w:t>
      </w:r>
      <w:r w:rsidRPr="0077624B">
        <w:rPr>
          <w:szCs w:val="24"/>
          <w:lang w:val="pl-PL"/>
        </w:rPr>
        <w:t>.</w:t>
      </w:r>
    </w:p>
    <w:p w14:paraId="3D2E8DF6" w14:textId="77777777" w:rsidR="00D9332F" w:rsidRPr="0077624B" w:rsidRDefault="00D9332F" w:rsidP="00D9332F">
      <w:pPr>
        <w:spacing w:before="240" w:after="120"/>
        <w:rPr>
          <w:szCs w:val="24"/>
          <w:lang w:val="pl-PL"/>
        </w:rPr>
      </w:pPr>
      <w:r>
        <w:rPr>
          <w:szCs w:val="24"/>
          <w:lang w:val="pl-PL"/>
        </w:rPr>
        <w:t>Opis zasadniczych informacji zawartych w tabeli (nie więcej niż 1-3 zdania)</w:t>
      </w:r>
    </w:p>
    <w:tbl>
      <w:tblPr>
        <w:tblW w:w="5000" w:type="pct"/>
        <w:tblBorders>
          <w:top w:val="single" w:sz="8" w:space="0" w:color="auto"/>
          <w:bottom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489"/>
        <w:gridCol w:w="3487"/>
      </w:tblGrid>
      <w:tr w:rsidR="00AA5BE8" w:rsidRPr="0077624B" w14:paraId="7EE6E410" w14:textId="77777777" w:rsidTr="00D37190">
        <w:trPr>
          <w:tblHeader/>
        </w:trPr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14:paraId="3E08FBD2" w14:textId="77777777" w:rsidR="00AA5BE8" w:rsidRPr="0077624B" w:rsidRDefault="009027D4" w:rsidP="00C360D5">
            <w:pPr>
              <w:rPr>
                <w:b/>
                <w:szCs w:val="24"/>
                <w:lang w:val="pl-PL"/>
              </w:rPr>
            </w:pPr>
            <w:r w:rsidRPr="0077624B">
              <w:rPr>
                <w:b/>
                <w:szCs w:val="24"/>
                <w:lang w:val="pl-PL"/>
              </w:rPr>
              <w:t>Tytuł</w:t>
            </w:r>
            <w:r w:rsidR="00AA5BE8" w:rsidRPr="0077624B">
              <w:rPr>
                <w:b/>
                <w:szCs w:val="24"/>
                <w:lang w:val="pl-PL"/>
              </w:rPr>
              <w:t xml:space="preserve"> 1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14:paraId="79B17EE1" w14:textId="77777777" w:rsidR="00AA5BE8" w:rsidRPr="0077624B" w:rsidRDefault="009027D4" w:rsidP="00C360D5">
            <w:pPr>
              <w:rPr>
                <w:b/>
                <w:szCs w:val="24"/>
                <w:lang w:val="pl-PL"/>
              </w:rPr>
            </w:pPr>
            <w:r w:rsidRPr="0077624B">
              <w:rPr>
                <w:b/>
                <w:szCs w:val="24"/>
                <w:lang w:val="pl-PL"/>
              </w:rPr>
              <w:t xml:space="preserve">Tytuł </w:t>
            </w:r>
            <w:r w:rsidR="00AA5BE8" w:rsidRPr="0077624B">
              <w:rPr>
                <w:b/>
                <w:szCs w:val="24"/>
                <w:lang w:val="pl-PL"/>
              </w:rPr>
              <w:t>2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vAlign w:val="center"/>
          </w:tcPr>
          <w:p w14:paraId="295D648B" w14:textId="77777777" w:rsidR="00AA5BE8" w:rsidRPr="0077624B" w:rsidRDefault="009027D4" w:rsidP="00C360D5">
            <w:pPr>
              <w:rPr>
                <w:b/>
                <w:szCs w:val="24"/>
                <w:lang w:val="pl-PL"/>
              </w:rPr>
            </w:pPr>
            <w:r w:rsidRPr="0077624B">
              <w:rPr>
                <w:b/>
                <w:szCs w:val="24"/>
                <w:lang w:val="pl-PL"/>
              </w:rPr>
              <w:t xml:space="preserve">Tytuł </w:t>
            </w:r>
            <w:r w:rsidR="00AA5BE8" w:rsidRPr="0077624B">
              <w:rPr>
                <w:b/>
                <w:szCs w:val="24"/>
                <w:lang w:val="pl-PL"/>
              </w:rPr>
              <w:t>3</w:t>
            </w:r>
          </w:p>
        </w:tc>
      </w:tr>
      <w:tr w:rsidR="009027D4" w:rsidRPr="0077624B" w14:paraId="3CCCCFC8" w14:textId="77777777" w:rsidTr="009027D4">
        <w:tc>
          <w:tcPr>
            <w:tcW w:w="1667" w:type="pct"/>
            <w:vAlign w:val="center"/>
          </w:tcPr>
          <w:p w14:paraId="7AC82329" w14:textId="77777777" w:rsidR="009027D4" w:rsidRPr="0077624B" w:rsidRDefault="009027D4" w:rsidP="009027D4">
            <w:pPr>
              <w:rPr>
                <w:szCs w:val="24"/>
                <w:lang w:val="pl-PL"/>
              </w:rPr>
            </w:pPr>
            <w:r w:rsidRPr="0077624B">
              <w:rPr>
                <w:szCs w:val="24"/>
                <w:lang w:val="pl-PL"/>
              </w:rPr>
              <w:t>dane 1</w:t>
            </w:r>
          </w:p>
        </w:tc>
        <w:tc>
          <w:tcPr>
            <w:tcW w:w="1667" w:type="pct"/>
          </w:tcPr>
          <w:p w14:paraId="6AF9C491" w14:textId="77777777" w:rsidR="009027D4" w:rsidRPr="0077624B" w:rsidRDefault="009027D4" w:rsidP="009027D4">
            <w:pPr>
              <w:rPr>
                <w:szCs w:val="24"/>
                <w:lang w:val="pl-PL"/>
              </w:rPr>
            </w:pPr>
            <w:r w:rsidRPr="0077624B">
              <w:rPr>
                <w:szCs w:val="24"/>
                <w:lang w:val="pl-PL"/>
              </w:rPr>
              <w:t xml:space="preserve">dane </w:t>
            </w:r>
            <w:r w:rsidR="00BC60E6">
              <w:rPr>
                <w:szCs w:val="24"/>
                <w:lang w:val="pl-PL"/>
              </w:rPr>
              <w:t>3</w:t>
            </w:r>
          </w:p>
        </w:tc>
        <w:tc>
          <w:tcPr>
            <w:tcW w:w="1666" w:type="pct"/>
            <w:vAlign w:val="center"/>
          </w:tcPr>
          <w:p w14:paraId="0AF6E571" w14:textId="77777777" w:rsidR="009027D4" w:rsidRPr="0077624B" w:rsidRDefault="009027D4" w:rsidP="009027D4">
            <w:pPr>
              <w:rPr>
                <w:szCs w:val="24"/>
                <w:lang w:val="pl-PL"/>
              </w:rPr>
            </w:pPr>
            <w:r w:rsidRPr="0077624B">
              <w:rPr>
                <w:szCs w:val="24"/>
                <w:lang w:val="pl-PL"/>
              </w:rPr>
              <w:t>dane</w:t>
            </w:r>
            <w:r w:rsidR="00B27C2B">
              <w:rPr>
                <w:szCs w:val="24"/>
                <w:lang w:val="pl-PL"/>
              </w:rPr>
              <w:t xml:space="preserve"> </w:t>
            </w:r>
            <w:r w:rsidR="00BC60E6">
              <w:rPr>
                <w:szCs w:val="24"/>
                <w:lang w:val="pl-PL"/>
              </w:rPr>
              <w:t>5</w:t>
            </w:r>
          </w:p>
        </w:tc>
      </w:tr>
      <w:tr w:rsidR="009027D4" w:rsidRPr="0077624B" w14:paraId="3D9E4077" w14:textId="77777777" w:rsidTr="009027D4">
        <w:tc>
          <w:tcPr>
            <w:tcW w:w="1667" w:type="pct"/>
            <w:vAlign w:val="center"/>
          </w:tcPr>
          <w:p w14:paraId="184BFA2F" w14:textId="77777777" w:rsidR="009027D4" w:rsidRPr="0077624B" w:rsidRDefault="009027D4" w:rsidP="009027D4">
            <w:pPr>
              <w:rPr>
                <w:szCs w:val="24"/>
                <w:lang w:val="pl-PL"/>
              </w:rPr>
            </w:pPr>
            <w:r w:rsidRPr="0077624B">
              <w:rPr>
                <w:szCs w:val="24"/>
                <w:lang w:val="pl-PL"/>
              </w:rPr>
              <w:t>dane 2</w:t>
            </w:r>
          </w:p>
        </w:tc>
        <w:tc>
          <w:tcPr>
            <w:tcW w:w="1667" w:type="pct"/>
          </w:tcPr>
          <w:p w14:paraId="35C99E56" w14:textId="77777777" w:rsidR="009027D4" w:rsidRPr="0077624B" w:rsidRDefault="009027D4" w:rsidP="009027D4">
            <w:pPr>
              <w:rPr>
                <w:szCs w:val="24"/>
                <w:lang w:val="pl-PL"/>
              </w:rPr>
            </w:pPr>
            <w:r w:rsidRPr="0077624B">
              <w:rPr>
                <w:szCs w:val="24"/>
                <w:lang w:val="pl-PL"/>
              </w:rPr>
              <w:t xml:space="preserve">dane </w:t>
            </w:r>
            <w:r w:rsidR="00BC60E6">
              <w:rPr>
                <w:szCs w:val="24"/>
                <w:lang w:val="pl-PL"/>
              </w:rPr>
              <w:t>4</w:t>
            </w:r>
          </w:p>
        </w:tc>
        <w:tc>
          <w:tcPr>
            <w:tcW w:w="1666" w:type="pct"/>
            <w:vAlign w:val="center"/>
          </w:tcPr>
          <w:p w14:paraId="12CC2B1A" w14:textId="77777777" w:rsidR="009027D4" w:rsidRPr="0077624B" w:rsidRDefault="009027D4" w:rsidP="009027D4">
            <w:pPr>
              <w:rPr>
                <w:rFonts w:eastAsia="DengXian"/>
                <w:szCs w:val="24"/>
                <w:lang w:val="pl-PL"/>
              </w:rPr>
            </w:pPr>
            <w:r w:rsidRPr="0077624B">
              <w:rPr>
                <w:szCs w:val="24"/>
                <w:lang w:val="pl-PL"/>
              </w:rPr>
              <w:t>da</w:t>
            </w:r>
            <w:r w:rsidR="00B27C2B">
              <w:rPr>
                <w:szCs w:val="24"/>
                <w:lang w:val="pl-PL"/>
              </w:rPr>
              <w:t>ne</w:t>
            </w:r>
            <w:r w:rsidR="00BC60E6">
              <w:rPr>
                <w:szCs w:val="24"/>
                <w:lang w:val="pl-PL"/>
              </w:rPr>
              <w:t xml:space="preserve"> </w:t>
            </w:r>
            <w:r w:rsidR="00B27C2B">
              <w:rPr>
                <w:szCs w:val="24"/>
                <w:lang w:val="pl-PL"/>
              </w:rPr>
              <w:t>6</w:t>
            </w:r>
          </w:p>
        </w:tc>
      </w:tr>
    </w:tbl>
    <w:bookmarkEnd w:id="1"/>
    <w:p w14:paraId="7B1BDBA9" w14:textId="77777777" w:rsidR="00AA5BE8" w:rsidRPr="0077624B" w:rsidRDefault="00AA5BE8" w:rsidP="004B1A20">
      <w:pPr>
        <w:pStyle w:val="Heading-1"/>
      </w:pPr>
      <w:r w:rsidRPr="0077624B">
        <w:t xml:space="preserve">Appendix </w:t>
      </w:r>
      <w:r w:rsidR="00582475">
        <w:t>B</w:t>
      </w:r>
    </w:p>
    <w:p w14:paraId="76C6D8B4" w14:textId="77777777" w:rsidR="00AA5BE8" w:rsidRPr="0077624B" w:rsidRDefault="00125A98" w:rsidP="00BA3680">
      <w:pPr>
        <w:spacing w:after="120" w:line="360" w:lineRule="auto"/>
        <w:ind w:firstLine="709"/>
        <w:rPr>
          <w:szCs w:val="24"/>
          <w:lang w:val="pl-PL"/>
        </w:rPr>
      </w:pPr>
      <w:r w:rsidRPr="0077624B">
        <w:rPr>
          <w:lang w:val="pl-PL"/>
        </w:rPr>
        <w:t xml:space="preserve">Wszystkie części aneksu muszą być przywołane w tekście głównym. W aneksach ryciny, tabele itp. należy oznaczać </w:t>
      </w:r>
      <w:r w:rsidR="00DC29FC" w:rsidRPr="0077624B">
        <w:rPr>
          <w:lang w:val="pl-PL"/>
        </w:rPr>
        <w:t xml:space="preserve">odpowiednio </w:t>
      </w:r>
      <w:r w:rsidRPr="0077624B">
        <w:rPr>
          <w:lang w:val="pl-PL"/>
        </w:rPr>
        <w:t>z literą „A”</w:t>
      </w:r>
      <w:r w:rsidR="00DC29FC" w:rsidRPr="0077624B">
        <w:rPr>
          <w:lang w:val="pl-PL"/>
        </w:rPr>
        <w:t>, „B”, itp.</w:t>
      </w:r>
      <w:r w:rsidRPr="0077624B">
        <w:rPr>
          <w:lang w:val="pl-PL"/>
        </w:rPr>
        <w:t xml:space="preserve"> – np. </w:t>
      </w:r>
      <w:r w:rsidRPr="0077624B">
        <w:rPr>
          <w:rStyle w:val="Pogrubienie"/>
          <w:lang w:val="pl-PL"/>
        </w:rPr>
        <w:t>Rycina A1</w:t>
      </w:r>
      <w:r w:rsidRPr="0077624B">
        <w:rPr>
          <w:lang w:val="pl-PL"/>
        </w:rPr>
        <w:t xml:space="preserve">, </w:t>
      </w:r>
      <w:r w:rsidR="003E1CF9" w:rsidRPr="003E1CF9">
        <w:rPr>
          <w:b/>
          <w:bCs/>
          <w:lang w:val="pl-PL"/>
        </w:rPr>
        <w:t>Tabela A5</w:t>
      </w:r>
      <w:r w:rsidR="003E1CF9">
        <w:rPr>
          <w:lang w:val="pl-PL"/>
        </w:rPr>
        <w:t xml:space="preserve">, </w:t>
      </w:r>
      <w:r w:rsidRPr="0077624B">
        <w:rPr>
          <w:rStyle w:val="Pogrubienie"/>
          <w:lang w:val="pl-PL"/>
        </w:rPr>
        <w:t>Rycina A2</w:t>
      </w:r>
      <w:r w:rsidR="003E1CF9">
        <w:rPr>
          <w:rStyle w:val="Pogrubienie"/>
          <w:lang w:val="pl-PL"/>
        </w:rPr>
        <w:t>,</w:t>
      </w:r>
      <w:r w:rsidRPr="0077624B">
        <w:rPr>
          <w:lang w:val="pl-PL"/>
        </w:rPr>
        <w:t xml:space="preserve"> itd.</w:t>
      </w:r>
    </w:p>
    <w:p w14:paraId="45746A66" w14:textId="77777777" w:rsidR="00AA5BE8" w:rsidRPr="0077624B" w:rsidRDefault="00125A98" w:rsidP="00883BA0">
      <w:pPr>
        <w:pStyle w:val="Heading-1"/>
      </w:pPr>
      <w:r w:rsidRPr="00BD7222">
        <w:t>Bibliografia</w:t>
      </w:r>
    </w:p>
    <w:p w14:paraId="1E22B262" w14:textId="56B7805F" w:rsidR="00257D9B" w:rsidRPr="0077624B" w:rsidRDefault="00257D9B" w:rsidP="00584925">
      <w:pPr>
        <w:pStyle w:val="NormalnyWeb"/>
        <w:jc w:val="both"/>
        <w:rPr>
          <w:i/>
          <w:iCs/>
        </w:rPr>
      </w:pPr>
      <w:r w:rsidRPr="00584925">
        <w:t xml:space="preserve">Pozycje bibliograficzne muszą być przygotowane zgodnie </w:t>
      </w:r>
      <w:r w:rsidR="00FC4CEC" w:rsidRPr="00584925">
        <w:t>instrukcją redakcyjną</w:t>
      </w:r>
      <w:r w:rsidRPr="00584925">
        <w:t xml:space="preserve"> czasopisma</w:t>
      </w:r>
      <w:r w:rsidR="00584925" w:rsidRPr="00584925">
        <w:t xml:space="preserve"> dostępnymi na stronie:</w:t>
      </w:r>
      <w:r w:rsidR="00584925">
        <w:rPr>
          <w:i/>
          <w:iCs/>
        </w:rPr>
        <w:t xml:space="preserve"> </w:t>
      </w:r>
      <w:hyperlink r:id="rId16" w:history="1">
        <w:r w:rsidR="00584925" w:rsidRPr="00E23F39">
          <w:rPr>
            <w:rStyle w:val="Hipercze"/>
            <w:i/>
            <w:iCs/>
          </w:rPr>
          <w:t>https://czasopisma.uksw.edu.pl/index.php/sc/instrukcja</w:t>
        </w:r>
      </w:hyperlink>
      <w:r w:rsidR="00584925">
        <w:rPr>
          <w:i/>
          <w:iCs/>
        </w:rPr>
        <w:t xml:space="preserve">. </w:t>
      </w:r>
      <w:r w:rsidR="00584925">
        <w:t xml:space="preserve">Na końcu artykułu należy dołączyć listę użytej literatury w porządku alfabetycznym według nazwisk autorów. Należy podać </w:t>
      </w:r>
      <w:proofErr w:type="gramStart"/>
      <w:r w:rsidR="00584925">
        <w:t>tylko i wyłącznie</w:t>
      </w:r>
      <w:proofErr w:type="gramEnd"/>
      <w:r w:rsidR="00584925">
        <w:t xml:space="preserve"> prace cytowane w tekście. Należy zwrócić szczególną uwagę na kursywę, interpunkcję oraz kolejność elementów (autor, tytuł, rok)</w:t>
      </w:r>
      <w:r w:rsidR="00584925">
        <w:rPr>
          <w:i/>
          <w:iCs/>
        </w:rPr>
        <w:t>.</w:t>
      </w:r>
      <w:r w:rsidRPr="0077624B">
        <w:rPr>
          <w:i/>
          <w:iCs/>
        </w:rPr>
        <w:t xml:space="preserve"> </w:t>
      </w:r>
      <w:r w:rsidRPr="00584925">
        <w:t>Szczegółowe zasady i dodatkowe przykłady znajdują się w zakładce „</w:t>
      </w:r>
      <w:r w:rsidR="004C7366" w:rsidRPr="00584925">
        <w:t>Dla autorów</w:t>
      </w:r>
      <w:r w:rsidRPr="00584925">
        <w:t>” na stronie czasopisma („</w:t>
      </w:r>
      <w:r w:rsidR="00584925">
        <w:t>Instrukcja redakcyjna</w:t>
      </w:r>
      <w:r w:rsidRPr="00584925">
        <w:t>”).</w:t>
      </w:r>
    </w:p>
    <w:p w14:paraId="1C2289FF" w14:textId="77777777" w:rsidR="00257D9B" w:rsidRPr="0077624B" w:rsidRDefault="00021DD1" w:rsidP="00257D9B">
      <w:pPr>
        <w:pStyle w:val="NormalnyWeb"/>
      </w:pPr>
      <w:r w:rsidRPr="0077624B">
        <w:t xml:space="preserve">Poniżej podajemy </w:t>
      </w:r>
      <w:r w:rsidR="00257D9B" w:rsidRPr="0077624B">
        <w:t xml:space="preserve">przykłady </w:t>
      </w:r>
      <w:r w:rsidRPr="0077624B">
        <w:t xml:space="preserve">zapisu pozycji bibliograficznych </w:t>
      </w:r>
      <w:r w:rsidR="00257D9B" w:rsidRPr="0077624B">
        <w:t>(książka, rozdział w pracy zbiorowej, artykuł w czasopiśmie.</w:t>
      </w:r>
    </w:p>
    <w:p w14:paraId="7414C091" w14:textId="73A10BDE" w:rsidR="00AA5BE8" w:rsidRPr="0077624B" w:rsidRDefault="00584925" w:rsidP="00E122D9">
      <w:pPr>
        <w:rPr>
          <w:szCs w:val="24"/>
          <w:lang w:val="en-GB"/>
        </w:rPr>
      </w:pPr>
      <w:r>
        <w:rPr>
          <w:b/>
          <w:bCs/>
          <w:szCs w:val="24"/>
          <w:lang w:val="en-GB"/>
        </w:rPr>
        <w:t>Bibliografia</w:t>
      </w:r>
      <w:r w:rsidR="00AA5BE8" w:rsidRPr="0077624B">
        <w:rPr>
          <w:szCs w:val="24"/>
          <w:lang w:val="en-GB"/>
        </w:rPr>
        <w:t xml:space="preserve"> (</w:t>
      </w:r>
      <w:r>
        <w:rPr>
          <w:i/>
          <w:iCs/>
          <w:szCs w:val="24"/>
          <w:lang w:val="en-GB"/>
        </w:rPr>
        <w:t xml:space="preserve">w </w:t>
      </w:r>
      <w:proofErr w:type="spellStart"/>
      <w:r>
        <w:rPr>
          <w:i/>
          <w:iCs/>
          <w:szCs w:val="24"/>
          <w:lang w:val="en-GB"/>
        </w:rPr>
        <w:t>porządku</w:t>
      </w:r>
      <w:proofErr w:type="spellEnd"/>
      <w:r>
        <w:rPr>
          <w:i/>
          <w:iCs/>
          <w:szCs w:val="24"/>
          <w:lang w:val="en-GB"/>
        </w:rPr>
        <w:t xml:space="preserve"> </w:t>
      </w:r>
      <w:proofErr w:type="spellStart"/>
      <w:r>
        <w:rPr>
          <w:i/>
          <w:iCs/>
          <w:szCs w:val="24"/>
          <w:lang w:val="en-GB"/>
        </w:rPr>
        <w:t>alfabetycznym</w:t>
      </w:r>
      <w:proofErr w:type="spellEnd"/>
      <w:r w:rsidR="00AA5BE8" w:rsidRPr="0077624B">
        <w:rPr>
          <w:szCs w:val="24"/>
          <w:lang w:val="en-GB"/>
        </w:rPr>
        <w:t xml:space="preserve">). </w:t>
      </w:r>
    </w:p>
    <w:p w14:paraId="5B2C7F13" w14:textId="77777777" w:rsidR="00AA5BE8" w:rsidRPr="0077624B" w:rsidRDefault="00257D9B" w:rsidP="003307AA">
      <w:pPr>
        <w:spacing w:before="360"/>
        <w:ind w:left="567" w:hanging="567"/>
        <w:rPr>
          <w:b/>
          <w:bCs/>
          <w:i/>
          <w:iCs/>
          <w:szCs w:val="24"/>
          <w:lang w:val="pl-PL"/>
        </w:rPr>
      </w:pPr>
      <w:r w:rsidRPr="0077624B">
        <w:rPr>
          <w:b/>
          <w:bCs/>
          <w:i/>
          <w:iCs/>
          <w:szCs w:val="24"/>
          <w:lang w:val="pl-PL"/>
        </w:rPr>
        <w:t>Książka</w:t>
      </w:r>
    </w:p>
    <w:p w14:paraId="202D614A" w14:textId="77777777" w:rsidR="00584925" w:rsidRDefault="00584925" w:rsidP="003307AA">
      <w:pPr>
        <w:spacing w:before="120"/>
        <w:ind w:left="567"/>
        <w:rPr>
          <w:sz w:val="23"/>
          <w:szCs w:val="23"/>
        </w:rPr>
      </w:pPr>
      <w:proofErr w:type="spellStart"/>
      <w:r>
        <w:rPr>
          <w:sz w:val="23"/>
          <w:szCs w:val="23"/>
        </w:rPr>
        <w:t>Borzemski</w:t>
      </w:r>
      <w:proofErr w:type="spellEnd"/>
      <w:r>
        <w:rPr>
          <w:sz w:val="23"/>
          <w:szCs w:val="23"/>
        </w:rPr>
        <w:t xml:space="preserve"> A., </w:t>
      </w:r>
      <w:proofErr w:type="spellStart"/>
      <w:r w:rsidRPr="00584925">
        <w:rPr>
          <w:i/>
          <w:iCs/>
          <w:sz w:val="23"/>
          <w:szCs w:val="23"/>
        </w:rPr>
        <w:t>Siły</w:t>
      </w:r>
      <w:proofErr w:type="spellEnd"/>
      <w:r w:rsidRPr="00584925">
        <w:rPr>
          <w:i/>
          <w:iCs/>
          <w:sz w:val="23"/>
          <w:szCs w:val="23"/>
        </w:rPr>
        <w:t xml:space="preserve"> </w:t>
      </w:r>
      <w:proofErr w:type="spellStart"/>
      <w:r w:rsidRPr="00584925">
        <w:rPr>
          <w:i/>
          <w:iCs/>
          <w:sz w:val="23"/>
          <w:szCs w:val="23"/>
        </w:rPr>
        <w:t>zbrojne</w:t>
      </w:r>
      <w:proofErr w:type="spellEnd"/>
      <w:r w:rsidRPr="00584925">
        <w:rPr>
          <w:i/>
          <w:iCs/>
          <w:sz w:val="23"/>
          <w:szCs w:val="23"/>
        </w:rPr>
        <w:t xml:space="preserve"> w </w:t>
      </w:r>
      <w:proofErr w:type="spellStart"/>
      <w:r w:rsidRPr="00584925">
        <w:rPr>
          <w:i/>
          <w:iCs/>
          <w:sz w:val="23"/>
          <w:szCs w:val="23"/>
        </w:rPr>
        <w:t>wołoskiej</w:t>
      </w:r>
      <w:proofErr w:type="spellEnd"/>
      <w:r w:rsidRPr="00584925">
        <w:rPr>
          <w:i/>
          <w:iCs/>
          <w:sz w:val="23"/>
          <w:szCs w:val="23"/>
        </w:rPr>
        <w:t xml:space="preserve"> </w:t>
      </w:r>
      <w:proofErr w:type="spellStart"/>
      <w:r w:rsidRPr="00584925">
        <w:rPr>
          <w:i/>
          <w:iCs/>
          <w:sz w:val="23"/>
          <w:szCs w:val="23"/>
        </w:rPr>
        <w:t>wojnie</w:t>
      </w:r>
      <w:proofErr w:type="spellEnd"/>
      <w:r w:rsidRPr="00584925">
        <w:rPr>
          <w:i/>
          <w:iCs/>
          <w:sz w:val="23"/>
          <w:szCs w:val="23"/>
        </w:rPr>
        <w:t xml:space="preserve"> Jana Olbrachta</w:t>
      </w:r>
      <w:r>
        <w:rPr>
          <w:sz w:val="23"/>
          <w:szCs w:val="23"/>
        </w:rPr>
        <w:t xml:space="preserve">, Lwów 1928. </w:t>
      </w:r>
    </w:p>
    <w:p w14:paraId="387AA92B" w14:textId="7D50176D" w:rsidR="00584925" w:rsidRDefault="00584925" w:rsidP="003307AA">
      <w:pPr>
        <w:spacing w:before="120"/>
        <w:ind w:left="567"/>
        <w:rPr>
          <w:sz w:val="23"/>
          <w:szCs w:val="23"/>
        </w:rPr>
      </w:pPr>
      <w:proofErr w:type="spellStart"/>
      <w:r>
        <w:rPr>
          <w:sz w:val="23"/>
          <w:szCs w:val="23"/>
        </w:rPr>
        <w:t>Czamańska</w:t>
      </w:r>
      <w:proofErr w:type="spellEnd"/>
      <w:r>
        <w:rPr>
          <w:sz w:val="23"/>
          <w:szCs w:val="23"/>
        </w:rPr>
        <w:t xml:space="preserve"> I., </w:t>
      </w:r>
      <w:proofErr w:type="spellStart"/>
      <w:r w:rsidRPr="00584925">
        <w:rPr>
          <w:i/>
          <w:iCs/>
          <w:sz w:val="23"/>
          <w:szCs w:val="23"/>
        </w:rPr>
        <w:t>Mołdawia</w:t>
      </w:r>
      <w:proofErr w:type="spellEnd"/>
      <w:r w:rsidRPr="00584925">
        <w:rPr>
          <w:i/>
          <w:iCs/>
          <w:sz w:val="23"/>
          <w:szCs w:val="23"/>
        </w:rPr>
        <w:t xml:space="preserve"> </w:t>
      </w:r>
      <w:proofErr w:type="spellStart"/>
      <w:r w:rsidRPr="00584925">
        <w:rPr>
          <w:i/>
          <w:iCs/>
          <w:sz w:val="23"/>
          <w:szCs w:val="23"/>
        </w:rPr>
        <w:t>i</w:t>
      </w:r>
      <w:proofErr w:type="spellEnd"/>
      <w:r w:rsidRPr="00584925">
        <w:rPr>
          <w:i/>
          <w:iCs/>
          <w:sz w:val="23"/>
          <w:szCs w:val="23"/>
        </w:rPr>
        <w:t xml:space="preserve"> </w:t>
      </w:r>
      <w:proofErr w:type="spellStart"/>
      <w:r w:rsidRPr="00584925">
        <w:rPr>
          <w:i/>
          <w:iCs/>
          <w:sz w:val="23"/>
          <w:szCs w:val="23"/>
        </w:rPr>
        <w:t>Wołoszczyzna</w:t>
      </w:r>
      <w:proofErr w:type="spellEnd"/>
      <w:r w:rsidRPr="00584925">
        <w:rPr>
          <w:i/>
          <w:iCs/>
          <w:sz w:val="23"/>
          <w:szCs w:val="23"/>
        </w:rPr>
        <w:t xml:space="preserve"> </w:t>
      </w:r>
      <w:proofErr w:type="spellStart"/>
      <w:r w:rsidRPr="00584925">
        <w:rPr>
          <w:i/>
          <w:iCs/>
          <w:sz w:val="23"/>
          <w:szCs w:val="23"/>
        </w:rPr>
        <w:t>wobec</w:t>
      </w:r>
      <w:proofErr w:type="spellEnd"/>
      <w:r w:rsidRPr="00584925">
        <w:rPr>
          <w:i/>
          <w:iCs/>
          <w:sz w:val="23"/>
          <w:szCs w:val="23"/>
        </w:rPr>
        <w:t xml:space="preserve"> Polski, </w:t>
      </w:r>
      <w:proofErr w:type="spellStart"/>
      <w:r w:rsidRPr="00584925">
        <w:rPr>
          <w:i/>
          <w:iCs/>
          <w:sz w:val="23"/>
          <w:szCs w:val="23"/>
        </w:rPr>
        <w:t>Węgier</w:t>
      </w:r>
      <w:proofErr w:type="spellEnd"/>
      <w:r w:rsidRPr="00584925">
        <w:rPr>
          <w:i/>
          <w:iCs/>
          <w:sz w:val="23"/>
          <w:szCs w:val="23"/>
        </w:rPr>
        <w:t xml:space="preserve"> </w:t>
      </w:r>
      <w:proofErr w:type="spellStart"/>
      <w:r w:rsidRPr="00584925">
        <w:rPr>
          <w:i/>
          <w:iCs/>
          <w:sz w:val="23"/>
          <w:szCs w:val="23"/>
        </w:rPr>
        <w:t>i</w:t>
      </w:r>
      <w:proofErr w:type="spellEnd"/>
      <w:r w:rsidRPr="00584925">
        <w:rPr>
          <w:i/>
          <w:iCs/>
          <w:sz w:val="23"/>
          <w:szCs w:val="23"/>
        </w:rPr>
        <w:t xml:space="preserve"> </w:t>
      </w:r>
      <w:proofErr w:type="spellStart"/>
      <w:r w:rsidRPr="00584925">
        <w:rPr>
          <w:i/>
          <w:iCs/>
          <w:sz w:val="23"/>
          <w:szCs w:val="23"/>
        </w:rPr>
        <w:t>Turcji</w:t>
      </w:r>
      <w:proofErr w:type="spellEnd"/>
      <w:r w:rsidRPr="00584925">
        <w:rPr>
          <w:i/>
          <w:iCs/>
          <w:sz w:val="23"/>
          <w:szCs w:val="23"/>
        </w:rPr>
        <w:t xml:space="preserve"> w XIV </w:t>
      </w:r>
      <w:proofErr w:type="spellStart"/>
      <w:proofErr w:type="gramStart"/>
      <w:r w:rsidRPr="00584925">
        <w:rPr>
          <w:i/>
          <w:iCs/>
          <w:sz w:val="23"/>
          <w:szCs w:val="23"/>
        </w:rPr>
        <w:t>i</w:t>
      </w:r>
      <w:proofErr w:type="spellEnd"/>
      <w:r w:rsidRPr="00584925">
        <w:rPr>
          <w:i/>
          <w:iCs/>
          <w:sz w:val="23"/>
          <w:szCs w:val="23"/>
        </w:rPr>
        <w:t xml:space="preserve">  XV</w:t>
      </w:r>
      <w:proofErr w:type="gramEnd"/>
      <w:r w:rsidRPr="00584925">
        <w:rPr>
          <w:i/>
          <w:iCs/>
          <w:sz w:val="23"/>
          <w:szCs w:val="23"/>
        </w:rPr>
        <w:t xml:space="preserve"> </w:t>
      </w:r>
      <w:proofErr w:type="spellStart"/>
      <w:r w:rsidRPr="00584925">
        <w:rPr>
          <w:i/>
          <w:iCs/>
          <w:sz w:val="23"/>
          <w:szCs w:val="23"/>
        </w:rPr>
        <w:t>wieku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Poznań</w:t>
      </w:r>
      <w:proofErr w:type="spellEnd"/>
      <w:r>
        <w:rPr>
          <w:sz w:val="23"/>
          <w:szCs w:val="23"/>
        </w:rPr>
        <w:t xml:space="preserve"> 1996</w:t>
      </w:r>
      <w:r>
        <w:rPr>
          <w:sz w:val="23"/>
          <w:szCs w:val="23"/>
        </w:rPr>
        <w:t>.</w:t>
      </w:r>
    </w:p>
    <w:p w14:paraId="58765F3D" w14:textId="131D9153" w:rsidR="00AA5BE8" w:rsidRPr="004B1397" w:rsidRDefault="00584925" w:rsidP="003307AA">
      <w:pPr>
        <w:spacing w:before="120"/>
        <w:ind w:left="567"/>
        <w:rPr>
          <w:b/>
          <w:bCs/>
          <w:i/>
          <w:iCs/>
          <w:szCs w:val="24"/>
        </w:rPr>
      </w:pPr>
      <w:proofErr w:type="spellStart"/>
      <w:r>
        <w:rPr>
          <w:b/>
          <w:bCs/>
          <w:i/>
          <w:iCs/>
          <w:szCs w:val="24"/>
        </w:rPr>
        <w:lastRenderedPageBreak/>
        <w:t>Przypis</w:t>
      </w:r>
      <w:proofErr w:type="spellEnd"/>
      <w:r w:rsidR="00884AF2">
        <w:rPr>
          <w:b/>
          <w:bCs/>
          <w:i/>
          <w:iCs/>
          <w:szCs w:val="24"/>
        </w:rPr>
        <w:t xml:space="preserve"> </w:t>
      </w:r>
      <w:proofErr w:type="spellStart"/>
      <w:r w:rsidR="00884AF2">
        <w:rPr>
          <w:b/>
          <w:bCs/>
          <w:i/>
          <w:iCs/>
          <w:szCs w:val="24"/>
        </w:rPr>
        <w:t>dolny</w:t>
      </w:r>
      <w:proofErr w:type="spellEnd"/>
    </w:p>
    <w:p w14:paraId="72B74D4E" w14:textId="11755A2B" w:rsidR="00AA5BE8" w:rsidRDefault="00584925" w:rsidP="00E122D9">
      <w:pPr>
        <w:spacing w:after="120"/>
        <w:ind w:left="567" w:hanging="567"/>
        <w:rPr>
          <w:i/>
          <w:iCs/>
        </w:rPr>
      </w:pPr>
      <w:proofErr w:type="spellStart"/>
      <w:r>
        <w:rPr>
          <w:szCs w:val="24"/>
        </w:rPr>
        <w:t>Przypisy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dolne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należy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przygotować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zgodnie</w:t>
      </w:r>
      <w:proofErr w:type="spellEnd"/>
      <w:r>
        <w:rPr>
          <w:szCs w:val="24"/>
        </w:rPr>
        <w:t xml:space="preserve"> z </w:t>
      </w:r>
      <w:proofErr w:type="spellStart"/>
      <w:r>
        <w:rPr>
          <w:szCs w:val="24"/>
        </w:rPr>
        <w:t>zasadami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cytowania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dostępnymi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stronie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czasopisma</w:t>
      </w:r>
      <w:proofErr w:type="spellEnd"/>
      <w:r w:rsidRPr="00584925">
        <w:t>:</w:t>
      </w:r>
      <w:r>
        <w:rPr>
          <w:i/>
          <w:iCs/>
        </w:rPr>
        <w:t xml:space="preserve"> </w:t>
      </w:r>
      <w:hyperlink r:id="rId17" w:history="1">
        <w:r w:rsidRPr="00E23F39">
          <w:rPr>
            <w:rStyle w:val="Hipercze"/>
            <w:i/>
            <w:iCs/>
          </w:rPr>
          <w:t>https://czasopisma.uksw.edu.pl/index.php/sc/instrukcja</w:t>
        </w:r>
      </w:hyperlink>
    </w:p>
    <w:p w14:paraId="3FA1DADD" w14:textId="6447FE27" w:rsidR="00884AF2" w:rsidRDefault="00884AF2" w:rsidP="00884AF2">
      <w:pPr>
        <w:spacing w:before="120"/>
        <w:ind w:left="567"/>
        <w:rPr>
          <w:sz w:val="23"/>
          <w:szCs w:val="23"/>
        </w:rPr>
      </w:pPr>
      <w:r>
        <w:rPr>
          <w:sz w:val="23"/>
          <w:szCs w:val="23"/>
        </w:rPr>
        <w:t>A.</w:t>
      </w:r>
      <w:r w:rsidRPr="00884AF2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Borzemski, </w:t>
      </w:r>
      <w:proofErr w:type="spellStart"/>
      <w:r w:rsidRPr="00584925">
        <w:rPr>
          <w:i/>
          <w:iCs/>
          <w:sz w:val="23"/>
          <w:szCs w:val="23"/>
        </w:rPr>
        <w:t>Siły</w:t>
      </w:r>
      <w:proofErr w:type="spellEnd"/>
      <w:r w:rsidRPr="00584925">
        <w:rPr>
          <w:i/>
          <w:iCs/>
          <w:sz w:val="23"/>
          <w:szCs w:val="23"/>
        </w:rPr>
        <w:t xml:space="preserve"> </w:t>
      </w:r>
      <w:proofErr w:type="spellStart"/>
      <w:r w:rsidRPr="00584925">
        <w:rPr>
          <w:i/>
          <w:iCs/>
          <w:sz w:val="23"/>
          <w:szCs w:val="23"/>
        </w:rPr>
        <w:t>zbrojne</w:t>
      </w:r>
      <w:proofErr w:type="spellEnd"/>
      <w:r w:rsidRPr="00584925">
        <w:rPr>
          <w:i/>
          <w:iCs/>
          <w:sz w:val="23"/>
          <w:szCs w:val="23"/>
        </w:rPr>
        <w:t xml:space="preserve"> w </w:t>
      </w:r>
      <w:proofErr w:type="spellStart"/>
      <w:r w:rsidRPr="00584925">
        <w:rPr>
          <w:i/>
          <w:iCs/>
          <w:sz w:val="23"/>
          <w:szCs w:val="23"/>
        </w:rPr>
        <w:t>wołoskiej</w:t>
      </w:r>
      <w:proofErr w:type="spellEnd"/>
      <w:r w:rsidRPr="00584925">
        <w:rPr>
          <w:i/>
          <w:iCs/>
          <w:sz w:val="23"/>
          <w:szCs w:val="23"/>
        </w:rPr>
        <w:t xml:space="preserve"> </w:t>
      </w:r>
      <w:proofErr w:type="spellStart"/>
      <w:r w:rsidRPr="00584925">
        <w:rPr>
          <w:i/>
          <w:iCs/>
          <w:sz w:val="23"/>
          <w:szCs w:val="23"/>
        </w:rPr>
        <w:t>wojnie</w:t>
      </w:r>
      <w:proofErr w:type="spellEnd"/>
      <w:r w:rsidRPr="00584925">
        <w:rPr>
          <w:i/>
          <w:iCs/>
          <w:sz w:val="23"/>
          <w:szCs w:val="23"/>
        </w:rPr>
        <w:t xml:space="preserve"> Jana Olbrachta</w:t>
      </w:r>
      <w:r>
        <w:rPr>
          <w:sz w:val="23"/>
          <w:szCs w:val="23"/>
        </w:rPr>
        <w:t xml:space="preserve">, Lwów 1928. </w:t>
      </w:r>
    </w:p>
    <w:p w14:paraId="2224D11B" w14:textId="6F6EDCD9" w:rsidR="00884AF2" w:rsidRPr="00884AF2" w:rsidRDefault="00884AF2" w:rsidP="00884AF2">
      <w:pPr>
        <w:spacing w:before="120"/>
        <w:ind w:left="567"/>
        <w:rPr>
          <w:sz w:val="23"/>
          <w:szCs w:val="23"/>
        </w:rPr>
      </w:pPr>
      <w:r>
        <w:rPr>
          <w:sz w:val="23"/>
          <w:szCs w:val="23"/>
        </w:rPr>
        <w:t>I.</w:t>
      </w:r>
      <w:r w:rsidRPr="00884AF2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Czamańska</w:t>
      </w:r>
      <w:proofErr w:type="spellEnd"/>
      <w:r>
        <w:rPr>
          <w:sz w:val="23"/>
          <w:szCs w:val="23"/>
        </w:rPr>
        <w:t xml:space="preserve">, </w:t>
      </w:r>
      <w:proofErr w:type="spellStart"/>
      <w:r w:rsidRPr="00584925">
        <w:rPr>
          <w:i/>
          <w:iCs/>
          <w:sz w:val="23"/>
          <w:szCs w:val="23"/>
        </w:rPr>
        <w:t>Mołdawia</w:t>
      </w:r>
      <w:proofErr w:type="spellEnd"/>
      <w:r w:rsidRPr="00584925">
        <w:rPr>
          <w:i/>
          <w:iCs/>
          <w:sz w:val="23"/>
          <w:szCs w:val="23"/>
        </w:rPr>
        <w:t xml:space="preserve"> </w:t>
      </w:r>
      <w:proofErr w:type="spellStart"/>
      <w:r w:rsidRPr="00584925">
        <w:rPr>
          <w:i/>
          <w:iCs/>
          <w:sz w:val="23"/>
          <w:szCs w:val="23"/>
        </w:rPr>
        <w:t>i</w:t>
      </w:r>
      <w:proofErr w:type="spellEnd"/>
      <w:r w:rsidRPr="00584925">
        <w:rPr>
          <w:i/>
          <w:iCs/>
          <w:sz w:val="23"/>
          <w:szCs w:val="23"/>
        </w:rPr>
        <w:t xml:space="preserve"> </w:t>
      </w:r>
      <w:proofErr w:type="spellStart"/>
      <w:r w:rsidRPr="00584925">
        <w:rPr>
          <w:i/>
          <w:iCs/>
          <w:sz w:val="23"/>
          <w:szCs w:val="23"/>
        </w:rPr>
        <w:t>Wołoszczyzna</w:t>
      </w:r>
      <w:proofErr w:type="spellEnd"/>
      <w:r w:rsidRPr="00584925">
        <w:rPr>
          <w:i/>
          <w:iCs/>
          <w:sz w:val="23"/>
          <w:szCs w:val="23"/>
        </w:rPr>
        <w:t xml:space="preserve"> </w:t>
      </w:r>
      <w:proofErr w:type="spellStart"/>
      <w:r w:rsidRPr="00584925">
        <w:rPr>
          <w:i/>
          <w:iCs/>
          <w:sz w:val="23"/>
          <w:szCs w:val="23"/>
        </w:rPr>
        <w:t>wobec</w:t>
      </w:r>
      <w:proofErr w:type="spellEnd"/>
      <w:r w:rsidRPr="00584925">
        <w:rPr>
          <w:i/>
          <w:iCs/>
          <w:sz w:val="23"/>
          <w:szCs w:val="23"/>
        </w:rPr>
        <w:t xml:space="preserve"> Polski, </w:t>
      </w:r>
      <w:proofErr w:type="spellStart"/>
      <w:r w:rsidRPr="00584925">
        <w:rPr>
          <w:i/>
          <w:iCs/>
          <w:sz w:val="23"/>
          <w:szCs w:val="23"/>
        </w:rPr>
        <w:t>Węgier</w:t>
      </w:r>
      <w:proofErr w:type="spellEnd"/>
      <w:r w:rsidRPr="00584925">
        <w:rPr>
          <w:i/>
          <w:iCs/>
          <w:sz w:val="23"/>
          <w:szCs w:val="23"/>
        </w:rPr>
        <w:t xml:space="preserve"> </w:t>
      </w:r>
      <w:proofErr w:type="spellStart"/>
      <w:r w:rsidRPr="00584925">
        <w:rPr>
          <w:i/>
          <w:iCs/>
          <w:sz w:val="23"/>
          <w:szCs w:val="23"/>
        </w:rPr>
        <w:t>i</w:t>
      </w:r>
      <w:proofErr w:type="spellEnd"/>
      <w:r w:rsidRPr="00584925">
        <w:rPr>
          <w:i/>
          <w:iCs/>
          <w:sz w:val="23"/>
          <w:szCs w:val="23"/>
        </w:rPr>
        <w:t xml:space="preserve"> </w:t>
      </w:r>
      <w:proofErr w:type="spellStart"/>
      <w:r w:rsidRPr="00584925">
        <w:rPr>
          <w:i/>
          <w:iCs/>
          <w:sz w:val="23"/>
          <w:szCs w:val="23"/>
        </w:rPr>
        <w:t>Turcji</w:t>
      </w:r>
      <w:proofErr w:type="spellEnd"/>
      <w:r w:rsidRPr="00584925">
        <w:rPr>
          <w:i/>
          <w:iCs/>
          <w:sz w:val="23"/>
          <w:szCs w:val="23"/>
        </w:rPr>
        <w:t xml:space="preserve"> w XIV </w:t>
      </w:r>
      <w:proofErr w:type="spellStart"/>
      <w:proofErr w:type="gramStart"/>
      <w:r w:rsidRPr="00584925">
        <w:rPr>
          <w:i/>
          <w:iCs/>
          <w:sz w:val="23"/>
          <w:szCs w:val="23"/>
        </w:rPr>
        <w:t>i</w:t>
      </w:r>
      <w:proofErr w:type="spellEnd"/>
      <w:r w:rsidRPr="00584925">
        <w:rPr>
          <w:i/>
          <w:iCs/>
          <w:sz w:val="23"/>
          <w:szCs w:val="23"/>
        </w:rPr>
        <w:t xml:space="preserve">  XV</w:t>
      </w:r>
      <w:proofErr w:type="gramEnd"/>
      <w:r w:rsidRPr="00584925">
        <w:rPr>
          <w:i/>
          <w:iCs/>
          <w:sz w:val="23"/>
          <w:szCs w:val="23"/>
        </w:rPr>
        <w:t xml:space="preserve"> </w:t>
      </w:r>
      <w:proofErr w:type="spellStart"/>
      <w:r w:rsidRPr="00584925">
        <w:rPr>
          <w:i/>
          <w:iCs/>
          <w:sz w:val="23"/>
          <w:szCs w:val="23"/>
        </w:rPr>
        <w:t>wieku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Poznań</w:t>
      </w:r>
      <w:proofErr w:type="spellEnd"/>
      <w:r>
        <w:rPr>
          <w:sz w:val="23"/>
          <w:szCs w:val="23"/>
        </w:rPr>
        <w:t xml:space="preserve"> 1996.</w:t>
      </w:r>
    </w:p>
    <w:p w14:paraId="7D1D8DA9" w14:textId="77777777" w:rsidR="00AA5BE8" w:rsidRPr="0077624B" w:rsidRDefault="00A96E05" w:rsidP="003307AA">
      <w:pPr>
        <w:spacing w:before="360"/>
        <w:ind w:left="567" w:hanging="567"/>
        <w:rPr>
          <w:b/>
          <w:bCs/>
          <w:i/>
          <w:iCs/>
          <w:szCs w:val="24"/>
          <w:lang w:val="pl-PL"/>
        </w:rPr>
      </w:pPr>
      <w:r w:rsidRPr="0077624B">
        <w:rPr>
          <w:b/>
          <w:bCs/>
          <w:i/>
          <w:iCs/>
          <w:szCs w:val="24"/>
          <w:lang w:val="pl-PL"/>
        </w:rPr>
        <w:t xml:space="preserve">Rozdział lub inna część </w:t>
      </w:r>
      <w:r w:rsidR="00F77BF3" w:rsidRPr="0077624B">
        <w:rPr>
          <w:b/>
          <w:bCs/>
          <w:i/>
          <w:iCs/>
          <w:szCs w:val="24"/>
          <w:lang w:val="pl-PL"/>
        </w:rPr>
        <w:t>książki pod redakcją</w:t>
      </w:r>
    </w:p>
    <w:p w14:paraId="71D094FC" w14:textId="74C13C21" w:rsidR="00AA5BE8" w:rsidRPr="004B1397" w:rsidRDefault="0031287F" w:rsidP="00E122D9">
      <w:pPr>
        <w:spacing w:after="120"/>
        <w:ind w:left="567" w:hanging="567"/>
        <w:rPr>
          <w:i/>
          <w:iCs/>
          <w:szCs w:val="24"/>
        </w:rPr>
      </w:pPr>
      <w:r w:rsidRPr="0077624B">
        <w:rPr>
          <w:i/>
          <w:iCs/>
          <w:lang w:val="pl-PL"/>
        </w:rPr>
        <w:t xml:space="preserve">W spisie literatury należy uwzględnić zakres stron obejmujący cały </w:t>
      </w:r>
      <w:r w:rsidR="006F44B6" w:rsidRPr="00FC2A6D">
        <w:rPr>
          <w:i/>
          <w:iCs/>
          <w:szCs w:val="24"/>
          <w:lang w:val="pl-PL"/>
        </w:rPr>
        <w:t>zakres stron rozdziału lub częś</w:t>
      </w:r>
      <w:r w:rsidR="009B2AE0" w:rsidRPr="00FC2A6D">
        <w:rPr>
          <w:i/>
          <w:iCs/>
          <w:szCs w:val="24"/>
          <w:lang w:val="pl-PL"/>
        </w:rPr>
        <w:t xml:space="preserve">ci książki. </w:t>
      </w:r>
    </w:p>
    <w:p w14:paraId="69C2EE31" w14:textId="4F51270E" w:rsidR="0031287F" w:rsidRDefault="0031287F" w:rsidP="0031287F">
      <w:pPr>
        <w:spacing w:before="360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Niemczyk K., </w:t>
      </w:r>
      <w:proofErr w:type="spellStart"/>
      <w:r w:rsidRPr="0031287F">
        <w:rPr>
          <w:i/>
          <w:iCs/>
          <w:sz w:val="23"/>
          <w:szCs w:val="23"/>
        </w:rPr>
        <w:t>Wyprawa</w:t>
      </w:r>
      <w:proofErr w:type="spellEnd"/>
      <w:r w:rsidRPr="0031287F">
        <w:rPr>
          <w:i/>
          <w:iCs/>
          <w:sz w:val="23"/>
          <w:szCs w:val="23"/>
        </w:rPr>
        <w:t xml:space="preserve"> Jana </w:t>
      </w:r>
      <w:proofErr w:type="spellStart"/>
      <w:r w:rsidRPr="0031287F">
        <w:rPr>
          <w:i/>
          <w:iCs/>
          <w:sz w:val="23"/>
          <w:szCs w:val="23"/>
        </w:rPr>
        <w:t>Olbrachta</w:t>
      </w:r>
      <w:proofErr w:type="spellEnd"/>
      <w:r w:rsidRPr="0031287F">
        <w:rPr>
          <w:i/>
          <w:iCs/>
          <w:sz w:val="23"/>
          <w:szCs w:val="23"/>
        </w:rPr>
        <w:t xml:space="preserve"> z 1497 r. w </w:t>
      </w:r>
      <w:proofErr w:type="spellStart"/>
      <w:r w:rsidRPr="0031287F">
        <w:rPr>
          <w:i/>
          <w:iCs/>
          <w:sz w:val="23"/>
          <w:szCs w:val="23"/>
        </w:rPr>
        <w:t>historiografii</w:t>
      </w:r>
      <w:proofErr w:type="spellEnd"/>
      <w:r w:rsidRPr="0031287F">
        <w:rPr>
          <w:i/>
          <w:iCs/>
          <w:sz w:val="23"/>
          <w:szCs w:val="23"/>
        </w:rPr>
        <w:t xml:space="preserve"> </w:t>
      </w:r>
      <w:proofErr w:type="spellStart"/>
      <w:r w:rsidRPr="0031287F">
        <w:rPr>
          <w:i/>
          <w:iCs/>
          <w:sz w:val="23"/>
          <w:szCs w:val="23"/>
        </w:rPr>
        <w:t>polskiej</w:t>
      </w:r>
      <w:proofErr w:type="spellEnd"/>
      <w:r>
        <w:rPr>
          <w:sz w:val="23"/>
          <w:szCs w:val="23"/>
        </w:rPr>
        <w:t xml:space="preserve">, w: </w:t>
      </w:r>
      <w:proofErr w:type="spellStart"/>
      <w:r w:rsidRPr="0031287F">
        <w:rPr>
          <w:i/>
          <w:iCs/>
          <w:sz w:val="23"/>
          <w:szCs w:val="23"/>
        </w:rPr>
        <w:t>Związki</w:t>
      </w:r>
      <w:proofErr w:type="spellEnd"/>
      <w:r w:rsidRPr="0031287F">
        <w:rPr>
          <w:i/>
          <w:iCs/>
          <w:sz w:val="23"/>
          <w:szCs w:val="23"/>
        </w:rPr>
        <w:t xml:space="preserve"> </w:t>
      </w:r>
      <w:proofErr w:type="spellStart"/>
      <w:r w:rsidRPr="0031287F">
        <w:rPr>
          <w:i/>
          <w:iCs/>
          <w:sz w:val="23"/>
          <w:szCs w:val="23"/>
        </w:rPr>
        <w:t>polsko-ru-muńskie</w:t>
      </w:r>
      <w:proofErr w:type="spellEnd"/>
      <w:r w:rsidRPr="0031287F">
        <w:rPr>
          <w:i/>
          <w:iCs/>
          <w:sz w:val="23"/>
          <w:szCs w:val="23"/>
        </w:rPr>
        <w:t xml:space="preserve"> w </w:t>
      </w:r>
      <w:proofErr w:type="spellStart"/>
      <w:r w:rsidRPr="0031287F">
        <w:rPr>
          <w:i/>
          <w:iCs/>
          <w:sz w:val="23"/>
          <w:szCs w:val="23"/>
        </w:rPr>
        <w:t>historii</w:t>
      </w:r>
      <w:proofErr w:type="spellEnd"/>
      <w:r w:rsidRPr="0031287F">
        <w:rPr>
          <w:i/>
          <w:iCs/>
          <w:sz w:val="23"/>
          <w:szCs w:val="23"/>
        </w:rPr>
        <w:t xml:space="preserve"> </w:t>
      </w:r>
      <w:proofErr w:type="spellStart"/>
      <w:r w:rsidRPr="0031287F">
        <w:rPr>
          <w:i/>
          <w:iCs/>
          <w:sz w:val="23"/>
          <w:szCs w:val="23"/>
        </w:rPr>
        <w:t>i</w:t>
      </w:r>
      <w:proofErr w:type="spellEnd"/>
      <w:r w:rsidRPr="0031287F">
        <w:rPr>
          <w:i/>
          <w:iCs/>
          <w:sz w:val="23"/>
          <w:szCs w:val="23"/>
        </w:rPr>
        <w:t xml:space="preserve"> </w:t>
      </w:r>
      <w:proofErr w:type="spellStart"/>
      <w:r w:rsidRPr="0031287F">
        <w:rPr>
          <w:i/>
          <w:iCs/>
          <w:sz w:val="23"/>
          <w:szCs w:val="23"/>
        </w:rPr>
        <w:t>kulturze</w:t>
      </w:r>
      <w:proofErr w:type="spellEnd"/>
      <w:r>
        <w:rPr>
          <w:sz w:val="23"/>
          <w:szCs w:val="23"/>
        </w:rPr>
        <w:t xml:space="preserve">, red. E. </w:t>
      </w:r>
      <w:proofErr w:type="spellStart"/>
      <w:r>
        <w:rPr>
          <w:sz w:val="23"/>
          <w:szCs w:val="23"/>
        </w:rPr>
        <w:t>Wieruszewska-Calistru</w:t>
      </w:r>
      <w:proofErr w:type="spellEnd"/>
      <w:r>
        <w:rPr>
          <w:sz w:val="23"/>
          <w:szCs w:val="23"/>
        </w:rPr>
        <w:t xml:space="preserve">, K. Stempel-Gancarczyk, </w:t>
      </w:r>
      <w:proofErr w:type="spellStart"/>
      <w:r>
        <w:rPr>
          <w:sz w:val="23"/>
          <w:szCs w:val="23"/>
        </w:rPr>
        <w:t>Suczawa</w:t>
      </w:r>
      <w:proofErr w:type="spellEnd"/>
      <w:r>
        <w:rPr>
          <w:sz w:val="23"/>
          <w:szCs w:val="23"/>
        </w:rPr>
        <w:t xml:space="preserve"> 2018, s. 98-110.</w:t>
      </w:r>
    </w:p>
    <w:p w14:paraId="76F9CC47" w14:textId="5CDA73EB" w:rsidR="00884AF2" w:rsidRPr="00884AF2" w:rsidRDefault="00884AF2" w:rsidP="0031287F">
      <w:pPr>
        <w:spacing w:before="360"/>
        <w:ind w:left="567" w:hanging="567"/>
        <w:rPr>
          <w:b/>
          <w:bCs/>
          <w:i/>
          <w:iCs/>
          <w:sz w:val="23"/>
          <w:szCs w:val="23"/>
        </w:rPr>
      </w:pPr>
      <w:proofErr w:type="spellStart"/>
      <w:r w:rsidRPr="00884AF2">
        <w:rPr>
          <w:b/>
          <w:bCs/>
          <w:i/>
          <w:iCs/>
          <w:sz w:val="23"/>
          <w:szCs w:val="23"/>
        </w:rPr>
        <w:t>Przypis</w:t>
      </w:r>
      <w:proofErr w:type="spellEnd"/>
      <w:r w:rsidRPr="00884AF2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Pr="00884AF2">
        <w:rPr>
          <w:b/>
          <w:bCs/>
          <w:i/>
          <w:iCs/>
          <w:sz w:val="23"/>
          <w:szCs w:val="23"/>
        </w:rPr>
        <w:t>dolny</w:t>
      </w:r>
      <w:proofErr w:type="spellEnd"/>
    </w:p>
    <w:p w14:paraId="55773FB0" w14:textId="6D5D2796" w:rsidR="00884AF2" w:rsidRDefault="00884AF2" w:rsidP="00884AF2">
      <w:pPr>
        <w:spacing w:before="360"/>
        <w:ind w:left="567" w:hanging="567"/>
        <w:rPr>
          <w:sz w:val="23"/>
          <w:szCs w:val="23"/>
        </w:rPr>
      </w:pPr>
      <w:r>
        <w:rPr>
          <w:sz w:val="23"/>
          <w:szCs w:val="23"/>
        </w:rPr>
        <w:t>K</w:t>
      </w:r>
      <w:r>
        <w:rPr>
          <w:sz w:val="23"/>
          <w:szCs w:val="23"/>
        </w:rPr>
        <w:t>.</w:t>
      </w:r>
      <w:r w:rsidRPr="00884AF2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Niemczyk, </w:t>
      </w:r>
      <w:proofErr w:type="spellStart"/>
      <w:r w:rsidRPr="0031287F">
        <w:rPr>
          <w:i/>
          <w:iCs/>
          <w:sz w:val="23"/>
          <w:szCs w:val="23"/>
        </w:rPr>
        <w:t>Wyprawa</w:t>
      </w:r>
      <w:proofErr w:type="spellEnd"/>
      <w:r w:rsidRPr="0031287F">
        <w:rPr>
          <w:i/>
          <w:iCs/>
          <w:sz w:val="23"/>
          <w:szCs w:val="23"/>
        </w:rPr>
        <w:t xml:space="preserve"> Jana </w:t>
      </w:r>
      <w:proofErr w:type="spellStart"/>
      <w:r w:rsidRPr="0031287F">
        <w:rPr>
          <w:i/>
          <w:iCs/>
          <w:sz w:val="23"/>
          <w:szCs w:val="23"/>
        </w:rPr>
        <w:t>Olbrachta</w:t>
      </w:r>
      <w:proofErr w:type="spellEnd"/>
      <w:r w:rsidRPr="0031287F">
        <w:rPr>
          <w:i/>
          <w:iCs/>
          <w:sz w:val="23"/>
          <w:szCs w:val="23"/>
        </w:rPr>
        <w:t xml:space="preserve"> z 1497 r. w </w:t>
      </w:r>
      <w:proofErr w:type="spellStart"/>
      <w:r w:rsidRPr="0031287F">
        <w:rPr>
          <w:i/>
          <w:iCs/>
          <w:sz w:val="23"/>
          <w:szCs w:val="23"/>
        </w:rPr>
        <w:t>historiografii</w:t>
      </w:r>
      <w:proofErr w:type="spellEnd"/>
      <w:r w:rsidRPr="0031287F">
        <w:rPr>
          <w:i/>
          <w:iCs/>
          <w:sz w:val="23"/>
          <w:szCs w:val="23"/>
        </w:rPr>
        <w:t xml:space="preserve"> </w:t>
      </w:r>
      <w:proofErr w:type="spellStart"/>
      <w:r w:rsidRPr="0031287F">
        <w:rPr>
          <w:i/>
          <w:iCs/>
          <w:sz w:val="23"/>
          <w:szCs w:val="23"/>
        </w:rPr>
        <w:t>polskiej</w:t>
      </w:r>
      <w:proofErr w:type="spellEnd"/>
      <w:r>
        <w:rPr>
          <w:sz w:val="23"/>
          <w:szCs w:val="23"/>
        </w:rPr>
        <w:t xml:space="preserve">, w: </w:t>
      </w:r>
      <w:proofErr w:type="spellStart"/>
      <w:r w:rsidRPr="0031287F">
        <w:rPr>
          <w:i/>
          <w:iCs/>
          <w:sz w:val="23"/>
          <w:szCs w:val="23"/>
        </w:rPr>
        <w:t>Związki</w:t>
      </w:r>
      <w:proofErr w:type="spellEnd"/>
      <w:r w:rsidRPr="0031287F">
        <w:rPr>
          <w:i/>
          <w:iCs/>
          <w:sz w:val="23"/>
          <w:szCs w:val="23"/>
        </w:rPr>
        <w:t xml:space="preserve"> </w:t>
      </w:r>
      <w:proofErr w:type="spellStart"/>
      <w:r w:rsidRPr="0031287F">
        <w:rPr>
          <w:i/>
          <w:iCs/>
          <w:sz w:val="23"/>
          <w:szCs w:val="23"/>
        </w:rPr>
        <w:t>polsko-ru-muńskie</w:t>
      </w:r>
      <w:proofErr w:type="spellEnd"/>
      <w:r w:rsidRPr="0031287F">
        <w:rPr>
          <w:i/>
          <w:iCs/>
          <w:sz w:val="23"/>
          <w:szCs w:val="23"/>
        </w:rPr>
        <w:t xml:space="preserve"> w </w:t>
      </w:r>
      <w:proofErr w:type="spellStart"/>
      <w:r w:rsidRPr="0031287F">
        <w:rPr>
          <w:i/>
          <w:iCs/>
          <w:sz w:val="23"/>
          <w:szCs w:val="23"/>
        </w:rPr>
        <w:t>historii</w:t>
      </w:r>
      <w:proofErr w:type="spellEnd"/>
      <w:r w:rsidRPr="0031287F">
        <w:rPr>
          <w:i/>
          <w:iCs/>
          <w:sz w:val="23"/>
          <w:szCs w:val="23"/>
        </w:rPr>
        <w:t xml:space="preserve"> </w:t>
      </w:r>
      <w:proofErr w:type="spellStart"/>
      <w:r w:rsidRPr="0031287F">
        <w:rPr>
          <w:i/>
          <w:iCs/>
          <w:sz w:val="23"/>
          <w:szCs w:val="23"/>
        </w:rPr>
        <w:t>i</w:t>
      </w:r>
      <w:proofErr w:type="spellEnd"/>
      <w:r w:rsidRPr="0031287F">
        <w:rPr>
          <w:i/>
          <w:iCs/>
          <w:sz w:val="23"/>
          <w:szCs w:val="23"/>
        </w:rPr>
        <w:t xml:space="preserve"> </w:t>
      </w:r>
      <w:proofErr w:type="spellStart"/>
      <w:r w:rsidRPr="0031287F">
        <w:rPr>
          <w:i/>
          <w:iCs/>
          <w:sz w:val="23"/>
          <w:szCs w:val="23"/>
        </w:rPr>
        <w:t>kulturze</w:t>
      </w:r>
      <w:proofErr w:type="spellEnd"/>
      <w:r>
        <w:rPr>
          <w:sz w:val="23"/>
          <w:szCs w:val="23"/>
        </w:rPr>
        <w:t xml:space="preserve">, red. E. </w:t>
      </w:r>
      <w:proofErr w:type="spellStart"/>
      <w:r>
        <w:rPr>
          <w:sz w:val="23"/>
          <w:szCs w:val="23"/>
        </w:rPr>
        <w:t>Wieruszewska-Calistru</w:t>
      </w:r>
      <w:proofErr w:type="spellEnd"/>
      <w:r>
        <w:rPr>
          <w:sz w:val="23"/>
          <w:szCs w:val="23"/>
        </w:rPr>
        <w:t xml:space="preserve">, K. Stempel-Gancarczyk, </w:t>
      </w:r>
      <w:proofErr w:type="spellStart"/>
      <w:r>
        <w:rPr>
          <w:sz w:val="23"/>
          <w:szCs w:val="23"/>
        </w:rPr>
        <w:t>Suczawa</w:t>
      </w:r>
      <w:proofErr w:type="spellEnd"/>
      <w:r>
        <w:rPr>
          <w:sz w:val="23"/>
          <w:szCs w:val="23"/>
        </w:rPr>
        <w:t xml:space="preserve"> 2018, s. 98-110.</w:t>
      </w:r>
    </w:p>
    <w:p w14:paraId="734F64E4" w14:textId="77777777" w:rsidR="00884AF2" w:rsidRDefault="00884AF2" w:rsidP="0031287F">
      <w:pPr>
        <w:spacing w:before="360"/>
        <w:ind w:left="567" w:hanging="567"/>
        <w:rPr>
          <w:sz w:val="23"/>
          <w:szCs w:val="23"/>
        </w:rPr>
      </w:pPr>
    </w:p>
    <w:p w14:paraId="03B99A08" w14:textId="49E4CE16" w:rsidR="00AA5BE8" w:rsidRPr="0077624B" w:rsidRDefault="009B2AE0" w:rsidP="003307AA">
      <w:pPr>
        <w:spacing w:before="360"/>
        <w:ind w:left="567" w:hanging="567"/>
        <w:rPr>
          <w:b/>
          <w:bCs/>
          <w:i/>
          <w:iCs/>
          <w:szCs w:val="24"/>
          <w:lang w:val="pl-PL"/>
        </w:rPr>
      </w:pPr>
      <w:r w:rsidRPr="0077624B">
        <w:rPr>
          <w:b/>
          <w:bCs/>
          <w:i/>
          <w:iCs/>
          <w:szCs w:val="24"/>
          <w:lang w:val="pl-PL"/>
        </w:rPr>
        <w:t>Artykuł z czasopisma</w:t>
      </w:r>
    </w:p>
    <w:p w14:paraId="0256E7D2" w14:textId="165DD0C4" w:rsidR="00BA3680" w:rsidRDefault="00D4049C" w:rsidP="00D4049C">
      <w:pPr>
        <w:rPr>
          <w:i/>
          <w:iCs/>
          <w:lang w:val="pl-PL"/>
        </w:rPr>
      </w:pPr>
      <w:r w:rsidRPr="0077624B">
        <w:rPr>
          <w:i/>
          <w:iCs/>
          <w:lang w:val="pl-PL"/>
        </w:rPr>
        <w:t xml:space="preserve">W spisie literatury należy uwzględnić zakres stron obejmujący cały artykuł. Wiele artykułów w czasopismach zawiera DOI (Digital Object Identifier). DOI to stały identyfikator, który tworzy stabilny adres URL rozpoczynający się od </w:t>
      </w:r>
      <w:hyperlink r:id="rId18" w:history="1">
        <w:r w:rsidR="00610D5C" w:rsidRPr="0077624B">
          <w:rPr>
            <w:rStyle w:val="Hipercze"/>
            <w:i/>
            <w:iCs/>
            <w:lang w:val="pl-PL"/>
          </w:rPr>
          <w:t>https://doi.org/10.xxxx/xxxx</w:t>
        </w:r>
      </w:hyperlink>
      <w:r w:rsidRPr="0077624B">
        <w:rPr>
          <w:i/>
          <w:iCs/>
          <w:lang w:val="pl-PL"/>
        </w:rPr>
        <w:t>.</w:t>
      </w:r>
      <w:r w:rsidR="00610D5C" w:rsidRPr="0077624B">
        <w:rPr>
          <w:i/>
          <w:iCs/>
          <w:lang w:val="pl-PL"/>
        </w:rPr>
        <w:t xml:space="preserve">  </w:t>
      </w:r>
      <w:r w:rsidRPr="0077624B">
        <w:rPr>
          <w:i/>
          <w:iCs/>
          <w:lang w:val="pl-PL"/>
        </w:rPr>
        <w:t>Jeśli DOI jest dostępny, należy go umieścić na końcu odnośnika w tym formacie adresu URL (</w:t>
      </w:r>
      <w:hyperlink r:id="rId19" w:history="1">
        <w:r w:rsidR="00610D5C" w:rsidRPr="0077624B">
          <w:rPr>
            <w:rStyle w:val="Hipercze"/>
            <w:i/>
            <w:iCs/>
            <w:lang w:val="pl-PL"/>
          </w:rPr>
          <w:t>https://doi.org/…</w:t>
        </w:r>
      </w:hyperlink>
      <w:r w:rsidRPr="0077624B">
        <w:rPr>
          <w:i/>
          <w:iCs/>
          <w:lang w:val="pl-PL"/>
        </w:rPr>
        <w:t xml:space="preserve">). Adres URL oparty na DOI jest lepszy niż długie linki do konkretnych baz danych (na przykład z JSTOR lub </w:t>
      </w:r>
      <w:proofErr w:type="spellStart"/>
      <w:r w:rsidRPr="0077624B">
        <w:rPr>
          <w:i/>
          <w:iCs/>
          <w:lang w:val="pl-PL"/>
        </w:rPr>
        <w:t>ScienceDirect</w:t>
      </w:r>
      <w:proofErr w:type="spellEnd"/>
      <w:r w:rsidRPr="0077624B">
        <w:rPr>
          <w:i/>
          <w:iCs/>
          <w:lang w:val="pl-PL"/>
        </w:rPr>
        <w:t>), ponieważ pozostaje ważny nawet po przeniesieniu artykułu między platformami. W przypadku źródeł bez DOI należy podać krótki, stały adres URL do czasopisma, książki lub repozytorium, w którym można uzyskać dostęp do materiału, lub pominąć ten adres, jeśli źródło jest standardową publikacją dostępną wyłącznie w wersji drukowanej.</w:t>
      </w:r>
    </w:p>
    <w:p w14:paraId="258F6571" w14:textId="77777777" w:rsidR="00884AF2" w:rsidRPr="0077624B" w:rsidRDefault="00884AF2" w:rsidP="00D4049C">
      <w:pPr>
        <w:rPr>
          <w:i/>
          <w:iCs/>
          <w:lang w:val="pl-PL"/>
        </w:rPr>
      </w:pPr>
    </w:p>
    <w:p w14:paraId="531AA649" w14:textId="25B50555" w:rsidR="00AA5BE8" w:rsidRDefault="0031287F" w:rsidP="00E122D9">
      <w:pPr>
        <w:spacing w:after="120"/>
        <w:ind w:left="567" w:hanging="567"/>
      </w:pPr>
      <w:r w:rsidRPr="0031287F">
        <w:rPr>
          <w:szCs w:val="24"/>
        </w:rPr>
        <w:t xml:space="preserve">Graczyk W., </w:t>
      </w:r>
      <w:proofErr w:type="spellStart"/>
      <w:r w:rsidRPr="0031287F">
        <w:rPr>
          <w:i/>
          <w:iCs/>
          <w:szCs w:val="24"/>
        </w:rPr>
        <w:t>Struktura</w:t>
      </w:r>
      <w:proofErr w:type="spellEnd"/>
      <w:r w:rsidRPr="0031287F">
        <w:rPr>
          <w:i/>
          <w:iCs/>
          <w:szCs w:val="24"/>
        </w:rPr>
        <w:t xml:space="preserve"> </w:t>
      </w:r>
      <w:proofErr w:type="spellStart"/>
      <w:r w:rsidRPr="0031287F">
        <w:rPr>
          <w:i/>
          <w:iCs/>
          <w:szCs w:val="24"/>
        </w:rPr>
        <w:t>zawodowa</w:t>
      </w:r>
      <w:proofErr w:type="spellEnd"/>
      <w:r w:rsidRPr="0031287F">
        <w:rPr>
          <w:i/>
          <w:iCs/>
          <w:szCs w:val="24"/>
        </w:rPr>
        <w:t xml:space="preserve"> </w:t>
      </w:r>
      <w:proofErr w:type="spellStart"/>
      <w:r w:rsidRPr="0031287F">
        <w:rPr>
          <w:i/>
          <w:iCs/>
          <w:szCs w:val="24"/>
        </w:rPr>
        <w:t>Płocka</w:t>
      </w:r>
      <w:proofErr w:type="spellEnd"/>
      <w:r w:rsidRPr="0031287F">
        <w:rPr>
          <w:i/>
          <w:iCs/>
          <w:szCs w:val="24"/>
        </w:rPr>
        <w:t xml:space="preserve"> w </w:t>
      </w:r>
      <w:proofErr w:type="spellStart"/>
      <w:r w:rsidRPr="0031287F">
        <w:rPr>
          <w:i/>
          <w:iCs/>
          <w:szCs w:val="24"/>
        </w:rPr>
        <w:t>świetle</w:t>
      </w:r>
      <w:proofErr w:type="spellEnd"/>
      <w:r w:rsidRPr="0031287F">
        <w:rPr>
          <w:i/>
          <w:iCs/>
          <w:szCs w:val="24"/>
        </w:rPr>
        <w:t xml:space="preserve"> </w:t>
      </w:r>
      <w:proofErr w:type="spellStart"/>
      <w:r w:rsidRPr="0031287F">
        <w:rPr>
          <w:i/>
          <w:iCs/>
          <w:szCs w:val="24"/>
        </w:rPr>
        <w:t>księgi</w:t>
      </w:r>
      <w:proofErr w:type="spellEnd"/>
      <w:r w:rsidRPr="0031287F">
        <w:rPr>
          <w:i/>
          <w:iCs/>
          <w:szCs w:val="24"/>
        </w:rPr>
        <w:t xml:space="preserve"> </w:t>
      </w:r>
      <w:proofErr w:type="spellStart"/>
      <w:r w:rsidRPr="0031287F">
        <w:rPr>
          <w:i/>
          <w:iCs/>
          <w:szCs w:val="24"/>
        </w:rPr>
        <w:t>ławniczej</w:t>
      </w:r>
      <w:proofErr w:type="spellEnd"/>
      <w:r w:rsidRPr="0031287F">
        <w:rPr>
          <w:i/>
          <w:iCs/>
          <w:szCs w:val="24"/>
        </w:rPr>
        <w:t xml:space="preserve"> </w:t>
      </w:r>
      <w:proofErr w:type="spellStart"/>
      <w:r w:rsidRPr="0031287F">
        <w:rPr>
          <w:i/>
          <w:iCs/>
          <w:szCs w:val="24"/>
        </w:rPr>
        <w:t>miasta</w:t>
      </w:r>
      <w:proofErr w:type="spellEnd"/>
      <w:r w:rsidRPr="0031287F">
        <w:rPr>
          <w:i/>
          <w:iCs/>
          <w:szCs w:val="24"/>
        </w:rPr>
        <w:t xml:space="preserve"> za </w:t>
      </w:r>
      <w:proofErr w:type="spellStart"/>
      <w:r w:rsidRPr="0031287F">
        <w:rPr>
          <w:i/>
          <w:iCs/>
          <w:szCs w:val="24"/>
        </w:rPr>
        <w:t>lata</w:t>
      </w:r>
      <w:proofErr w:type="spellEnd"/>
      <w:r w:rsidRPr="0031287F">
        <w:rPr>
          <w:i/>
          <w:iCs/>
          <w:szCs w:val="24"/>
        </w:rPr>
        <w:t xml:space="preserve"> 1489-1517</w:t>
      </w:r>
      <w:r w:rsidRPr="0031287F">
        <w:rPr>
          <w:szCs w:val="24"/>
        </w:rPr>
        <w:t xml:space="preserve">, „Saeculum </w:t>
      </w:r>
      <w:proofErr w:type="spellStart"/>
      <w:r w:rsidRPr="0031287F">
        <w:rPr>
          <w:szCs w:val="24"/>
        </w:rPr>
        <w:t>Christianum</w:t>
      </w:r>
      <w:proofErr w:type="spellEnd"/>
      <w:r w:rsidRPr="0031287F">
        <w:rPr>
          <w:szCs w:val="24"/>
        </w:rPr>
        <w:t xml:space="preserve">” </w:t>
      </w:r>
      <w:proofErr w:type="gramStart"/>
      <w:r w:rsidRPr="0031287F">
        <w:rPr>
          <w:szCs w:val="24"/>
        </w:rPr>
        <w:t>XXV(</w:t>
      </w:r>
      <w:proofErr w:type="gramEnd"/>
      <w:r w:rsidRPr="0031287F">
        <w:rPr>
          <w:szCs w:val="24"/>
        </w:rPr>
        <w:t xml:space="preserve">2018), s. 164-171. </w:t>
      </w:r>
      <w:hyperlink r:id="rId20" w:history="1">
        <w:r w:rsidRPr="0031287F">
          <w:rPr>
            <w:color w:val="063680"/>
          </w:rPr>
          <w:t>https://doi.org/10.21697/sc.2018.25.13</w:t>
        </w:r>
      </w:hyperlink>
    </w:p>
    <w:p w14:paraId="163337CB" w14:textId="77777777" w:rsidR="00884AF2" w:rsidRPr="0031287F" w:rsidRDefault="00884AF2" w:rsidP="00E122D9">
      <w:pPr>
        <w:spacing w:after="120"/>
        <w:ind w:left="567" w:hanging="567"/>
        <w:rPr>
          <w:szCs w:val="24"/>
        </w:rPr>
      </w:pPr>
    </w:p>
    <w:p w14:paraId="406A2B04" w14:textId="5923CE57" w:rsidR="00E91C6E" w:rsidRPr="0031287F" w:rsidRDefault="0031287F" w:rsidP="00E91C6E">
      <w:pPr>
        <w:spacing w:before="120"/>
        <w:ind w:left="567"/>
        <w:rPr>
          <w:b/>
          <w:bCs/>
          <w:i/>
          <w:iCs/>
          <w:szCs w:val="24"/>
        </w:rPr>
      </w:pPr>
      <w:proofErr w:type="spellStart"/>
      <w:r w:rsidRPr="0031287F">
        <w:rPr>
          <w:b/>
          <w:bCs/>
          <w:i/>
          <w:iCs/>
          <w:szCs w:val="24"/>
        </w:rPr>
        <w:t>Przypis</w:t>
      </w:r>
      <w:proofErr w:type="spellEnd"/>
      <w:r w:rsidRPr="0031287F">
        <w:rPr>
          <w:b/>
          <w:bCs/>
          <w:i/>
          <w:iCs/>
          <w:szCs w:val="24"/>
        </w:rPr>
        <w:t xml:space="preserve"> </w:t>
      </w:r>
      <w:proofErr w:type="spellStart"/>
      <w:r w:rsidRPr="0031287F">
        <w:rPr>
          <w:b/>
          <w:bCs/>
          <w:i/>
          <w:iCs/>
          <w:szCs w:val="24"/>
        </w:rPr>
        <w:t>dolny</w:t>
      </w:r>
      <w:proofErr w:type="spellEnd"/>
    </w:p>
    <w:p w14:paraId="145597E4" w14:textId="47AF4EE2" w:rsidR="00AA5BE8" w:rsidRPr="0077624B" w:rsidRDefault="0031287F" w:rsidP="00E122D9">
      <w:pPr>
        <w:spacing w:after="120"/>
        <w:ind w:left="567" w:hanging="567"/>
        <w:rPr>
          <w:szCs w:val="24"/>
          <w:lang w:val="pl-PL"/>
        </w:rPr>
      </w:pPr>
      <w:r w:rsidRPr="0031287F">
        <w:rPr>
          <w:szCs w:val="24"/>
        </w:rPr>
        <w:t>W.</w:t>
      </w:r>
      <w:r w:rsidRPr="0031287F">
        <w:rPr>
          <w:szCs w:val="24"/>
        </w:rPr>
        <w:t xml:space="preserve"> </w:t>
      </w:r>
      <w:r w:rsidRPr="0031287F">
        <w:rPr>
          <w:szCs w:val="24"/>
        </w:rPr>
        <w:t xml:space="preserve">Graczyk, </w:t>
      </w:r>
      <w:proofErr w:type="spellStart"/>
      <w:r w:rsidRPr="0031287F">
        <w:rPr>
          <w:i/>
          <w:iCs/>
          <w:szCs w:val="24"/>
        </w:rPr>
        <w:t>Struktura</w:t>
      </w:r>
      <w:proofErr w:type="spellEnd"/>
      <w:r w:rsidRPr="0031287F">
        <w:rPr>
          <w:i/>
          <w:iCs/>
          <w:szCs w:val="24"/>
        </w:rPr>
        <w:t xml:space="preserve"> </w:t>
      </w:r>
      <w:proofErr w:type="spellStart"/>
      <w:r w:rsidRPr="0031287F">
        <w:rPr>
          <w:i/>
          <w:iCs/>
          <w:szCs w:val="24"/>
        </w:rPr>
        <w:t>zawodowa</w:t>
      </w:r>
      <w:proofErr w:type="spellEnd"/>
      <w:r w:rsidRPr="0031287F">
        <w:rPr>
          <w:i/>
          <w:iCs/>
          <w:szCs w:val="24"/>
        </w:rPr>
        <w:t xml:space="preserve"> </w:t>
      </w:r>
      <w:proofErr w:type="spellStart"/>
      <w:r w:rsidRPr="0031287F">
        <w:rPr>
          <w:i/>
          <w:iCs/>
          <w:szCs w:val="24"/>
        </w:rPr>
        <w:t>Płocka</w:t>
      </w:r>
      <w:proofErr w:type="spellEnd"/>
      <w:r w:rsidRPr="0031287F">
        <w:rPr>
          <w:i/>
          <w:iCs/>
          <w:szCs w:val="24"/>
        </w:rPr>
        <w:t xml:space="preserve"> w </w:t>
      </w:r>
      <w:proofErr w:type="spellStart"/>
      <w:r w:rsidRPr="0031287F">
        <w:rPr>
          <w:i/>
          <w:iCs/>
          <w:szCs w:val="24"/>
        </w:rPr>
        <w:t>świetle</w:t>
      </w:r>
      <w:proofErr w:type="spellEnd"/>
      <w:r w:rsidRPr="0031287F">
        <w:rPr>
          <w:i/>
          <w:iCs/>
          <w:szCs w:val="24"/>
        </w:rPr>
        <w:t xml:space="preserve"> </w:t>
      </w:r>
      <w:proofErr w:type="spellStart"/>
      <w:r w:rsidRPr="0031287F">
        <w:rPr>
          <w:i/>
          <w:iCs/>
          <w:szCs w:val="24"/>
        </w:rPr>
        <w:t>księgi</w:t>
      </w:r>
      <w:proofErr w:type="spellEnd"/>
      <w:r w:rsidRPr="0031287F">
        <w:rPr>
          <w:i/>
          <w:iCs/>
          <w:szCs w:val="24"/>
        </w:rPr>
        <w:t xml:space="preserve"> </w:t>
      </w:r>
      <w:proofErr w:type="spellStart"/>
      <w:r w:rsidRPr="0031287F">
        <w:rPr>
          <w:i/>
          <w:iCs/>
          <w:szCs w:val="24"/>
        </w:rPr>
        <w:t>ławniczej</w:t>
      </w:r>
      <w:proofErr w:type="spellEnd"/>
      <w:r w:rsidRPr="0031287F">
        <w:rPr>
          <w:i/>
          <w:iCs/>
          <w:szCs w:val="24"/>
        </w:rPr>
        <w:t xml:space="preserve"> </w:t>
      </w:r>
      <w:proofErr w:type="spellStart"/>
      <w:r w:rsidRPr="0031287F">
        <w:rPr>
          <w:i/>
          <w:iCs/>
          <w:szCs w:val="24"/>
        </w:rPr>
        <w:t>miasta</w:t>
      </w:r>
      <w:proofErr w:type="spellEnd"/>
      <w:r w:rsidRPr="0031287F">
        <w:rPr>
          <w:i/>
          <w:iCs/>
          <w:szCs w:val="24"/>
        </w:rPr>
        <w:t xml:space="preserve"> za </w:t>
      </w:r>
      <w:proofErr w:type="spellStart"/>
      <w:r w:rsidRPr="0031287F">
        <w:rPr>
          <w:i/>
          <w:iCs/>
          <w:szCs w:val="24"/>
        </w:rPr>
        <w:t>lata</w:t>
      </w:r>
      <w:proofErr w:type="spellEnd"/>
      <w:r w:rsidRPr="0031287F">
        <w:rPr>
          <w:i/>
          <w:iCs/>
          <w:szCs w:val="24"/>
        </w:rPr>
        <w:t xml:space="preserve"> 1489-1517</w:t>
      </w:r>
      <w:r w:rsidRPr="0031287F">
        <w:rPr>
          <w:szCs w:val="24"/>
        </w:rPr>
        <w:t xml:space="preserve">, „Saeculum </w:t>
      </w:r>
      <w:proofErr w:type="spellStart"/>
      <w:r w:rsidRPr="0031287F">
        <w:rPr>
          <w:szCs w:val="24"/>
        </w:rPr>
        <w:t>Christianum</w:t>
      </w:r>
      <w:proofErr w:type="spellEnd"/>
      <w:r w:rsidRPr="0031287F">
        <w:rPr>
          <w:szCs w:val="24"/>
        </w:rPr>
        <w:t xml:space="preserve">” </w:t>
      </w:r>
      <w:proofErr w:type="gramStart"/>
      <w:r w:rsidRPr="0031287F">
        <w:rPr>
          <w:szCs w:val="24"/>
        </w:rPr>
        <w:t>XXV(</w:t>
      </w:r>
      <w:proofErr w:type="gramEnd"/>
      <w:r w:rsidRPr="0031287F">
        <w:rPr>
          <w:szCs w:val="24"/>
        </w:rPr>
        <w:t>2018), s. 164-171</w:t>
      </w:r>
      <w:r>
        <w:rPr>
          <w:szCs w:val="24"/>
        </w:rPr>
        <w:t>.</w:t>
      </w:r>
    </w:p>
    <w:sectPr w:rsidR="00AA5BE8" w:rsidRPr="0077624B" w:rsidSect="00927233">
      <w:headerReference w:type="even" r:id="rId21"/>
      <w:headerReference w:type="default" r:id="rId22"/>
      <w:headerReference w:type="first" r:id="rId23"/>
      <w:footerReference w:type="first" r:id="rId24"/>
      <w:pgSz w:w="11906" w:h="16838" w:code="9"/>
      <w:pgMar w:top="1417" w:right="720" w:bottom="907" w:left="720" w:header="720" w:footer="612" w:gutter="0"/>
      <w:lnNumType w:countBy="1" w:distance="255" w:restart="continuous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C3F86" w14:textId="77777777" w:rsidR="008C6678" w:rsidRDefault="008C6678">
      <w:r>
        <w:separator/>
      </w:r>
    </w:p>
    <w:p w14:paraId="705DCDEB" w14:textId="77777777" w:rsidR="008C6678" w:rsidRDefault="008C6678"/>
    <w:p w14:paraId="59B1B332" w14:textId="77777777" w:rsidR="008C6678" w:rsidRDefault="008C6678"/>
  </w:endnote>
  <w:endnote w:type="continuationSeparator" w:id="0">
    <w:p w14:paraId="22023178" w14:textId="77777777" w:rsidR="008C6678" w:rsidRDefault="008C6678">
      <w:r>
        <w:continuationSeparator/>
      </w:r>
    </w:p>
    <w:p w14:paraId="49307D91" w14:textId="77777777" w:rsidR="008C6678" w:rsidRDefault="008C6678"/>
    <w:p w14:paraId="644E0D9F" w14:textId="77777777" w:rsidR="008C6678" w:rsidRDefault="008C66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Nagłówki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Tekst podstawo">
    <w:altName w:val="Times New Roman"/>
    <w:panose1 w:val="020B0604020202020204"/>
    <w:charset w:val="00"/>
    <w:family w:val="roman"/>
    <w:pitch w:val="default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AF77F" w14:textId="77777777" w:rsidR="00AA5BE8" w:rsidRPr="00AE7596" w:rsidRDefault="00AA5BE8" w:rsidP="004F0E02">
    <w:pPr>
      <w:pBdr>
        <w:top w:val="single" w:sz="4" w:space="0" w:color="000000"/>
      </w:pBdr>
      <w:adjustRightInd w:val="0"/>
      <w:snapToGrid w:val="0"/>
      <w:spacing w:before="480" w:line="100" w:lineRule="exact"/>
      <w:rPr>
        <w:i/>
        <w:iCs/>
        <w:sz w:val="16"/>
        <w:szCs w:val="16"/>
      </w:rPr>
    </w:pPr>
  </w:p>
  <w:p w14:paraId="4DC59F26" w14:textId="5A42CAB4" w:rsidR="00AA5BE8" w:rsidRPr="00670F23" w:rsidRDefault="00670F23" w:rsidP="00BA570C">
    <w:pPr>
      <w:tabs>
        <w:tab w:val="right" w:pos="10466"/>
      </w:tabs>
      <w:rPr>
        <w:sz w:val="16"/>
        <w:szCs w:val="16"/>
      </w:rPr>
    </w:pPr>
    <w:r w:rsidRPr="00670F23">
      <w:rPr>
        <w:i/>
        <w:iCs/>
        <w:sz w:val="16"/>
        <w:szCs w:val="16"/>
      </w:rPr>
      <w:t>S</w:t>
    </w:r>
    <w:r>
      <w:rPr>
        <w:i/>
        <w:iCs/>
        <w:sz w:val="16"/>
        <w:szCs w:val="16"/>
      </w:rPr>
      <w:t xml:space="preserve">aeculum </w:t>
    </w:r>
    <w:proofErr w:type="spellStart"/>
    <w:r>
      <w:rPr>
        <w:i/>
        <w:iCs/>
        <w:sz w:val="16"/>
        <w:szCs w:val="16"/>
      </w:rPr>
      <w:t>Christianum</w:t>
    </w:r>
    <w:proofErr w:type="spellEnd"/>
    <w:r>
      <w:rPr>
        <w:i/>
        <w:iCs/>
        <w:sz w:val="16"/>
        <w:szCs w:val="16"/>
      </w:rPr>
      <w:t xml:space="preserve">. Pismo </w:t>
    </w:r>
    <w:proofErr w:type="spellStart"/>
    <w:r>
      <w:rPr>
        <w:i/>
        <w:iCs/>
        <w:sz w:val="16"/>
        <w:szCs w:val="16"/>
      </w:rPr>
      <w:t>Historyczne</w:t>
    </w:r>
    <w:proofErr w:type="spellEnd"/>
    <w:r w:rsidR="00AA5BE8" w:rsidRPr="00670F23">
      <w:rPr>
        <w:sz w:val="16"/>
        <w:szCs w:val="16"/>
      </w:rPr>
      <w:tab/>
    </w:r>
    <w:r w:rsidR="00AA5BE8" w:rsidRPr="00670F23">
      <w:rPr>
        <w:i/>
        <w:iCs/>
        <w:sz w:val="16"/>
        <w:szCs w:val="16"/>
      </w:rPr>
      <w:t>http://doi.org/10.21697/</w:t>
    </w:r>
    <w:r>
      <w:rPr>
        <w:i/>
        <w:iCs/>
        <w:sz w:val="16"/>
        <w:szCs w:val="16"/>
      </w:rPr>
      <w:t>sc</w:t>
    </w:r>
    <w:r w:rsidR="00AA5BE8" w:rsidRPr="00670F23">
      <w:rPr>
        <w:i/>
        <w:iCs/>
        <w:sz w:val="16"/>
        <w:szCs w:val="16"/>
      </w:rPr>
      <w:t>.xxxx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A5EA2" w14:textId="77777777" w:rsidR="008C6678" w:rsidRDefault="008C6678">
      <w:r>
        <w:separator/>
      </w:r>
    </w:p>
    <w:p w14:paraId="76BD4976" w14:textId="77777777" w:rsidR="008C6678" w:rsidRDefault="008C6678"/>
    <w:p w14:paraId="56B82130" w14:textId="77777777" w:rsidR="008C6678" w:rsidRDefault="008C6678"/>
  </w:footnote>
  <w:footnote w:type="continuationSeparator" w:id="0">
    <w:p w14:paraId="4E55BCF4" w14:textId="77777777" w:rsidR="008C6678" w:rsidRDefault="008C6678">
      <w:r>
        <w:continuationSeparator/>
      </w:r>
    </w:p>
    <w:p w14:paraId="4A3EAEE9" w14:textId="77777777" w:rsidR="008C6678" w:rsidRDefault="008C6678"/>
    <w:p w14:paraId="61C90B6A" w14:textId="77777777" w:rsidR="008C6678" w:rsidRDefault="008C66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7CF3C" w14:textId="77777777" w:rsidR="00AA5BE8" w:rsidRPr="00AE7596" w:rsidRDefault="00AA5BE8" w:rsidP="00C45F1E">
    <w:pPr>
      <w:pStyle w:val="Nagwek"/>
      <w:pBdr>
        <w:bottom w:val="none" w:sz="0" w:space="0" w:color="auto"/>
      </w:pBdr>
    </w:pPr>
  </w:p>
  <w:p w14:paraId="19E62C0E" w14:textId="77777777" w:rsidR="00FC2A6D" w:rsidRDefault="00FC2A6D"/>
  <w:p w14:paraId="2E34E749" w14:textId="77777777" w:rsidR="001112E3" w:rsidRDefault="001112E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DED1C" w14:textId="15B56A8B" w:rsidR="00AA5BE8" w:rsidRPr="00C52ED7" w:rsidRDefault="00670F23" w:rsidP="00BA570C">
    <w:pPr>
      <w:tabs>
        <w:tab w:val="right" w:pos="10466"/>
      </w:tabs>
      <w:adjustRightInd w:val="0"/>
      <w:snapToGrid w:val="0"/>
      <w:rPr>
        <w:sz w:val="16"/>
        <w:lang w:val="pl-PL"/>
      </w:rPr>
    </w:pPr>
    <w:proofErr w:type="spellStart"/>
    <w:r>
      <w:rPr>
        <w:i/>
        <w:sz w:val="16"/>
        <w:lang w:val="pl-PL"/>
      </w:rPr>
      <w:t>Saeculum</w:t>
    </w:r>
    <w:proofErr w:type="spellEnd"/>
    <w:r>
      <w:rPr>
        <w:i/>
        <w:sz w:val="16"/>
        <w:lang w:val="pl-PL"/>
      </w:rPr>
      <w:t xml:space="preserve"> </w:t>
    </w:r>
    <w:proofErr w:type="spellStart"/>
    <w:r>
      <w:rPr>
        <w:i/>
        <w:sz w:val="16"/>
        <w:lang w:val="pl-PL"/>
      </w:rPr>
      <w:t>Christianum</w:t>
    </w:r>
    <w:proofErr w:type="spellEnd"/>
    <w:r>
      <w:rPr>
        <w:i/>
        <w:sz w:val="16"/>
        <w:lang w:val="pl-PL"/>
      </w:rPr>
      <w:t>. Pismo Historyczne</w:t>
    </w:r>
    <w:r w:rsidR="00164A62" w:rsidRPr="00C52ED7">
      <w:rPr>
        <w:i/>
        <w:sz w:val="16"/>
        <w:lang w:val="pl-PL"/>
      </w:rPr>
      <w:t xml:space="preserve"> </w:t>
    </w:r>
    <w:r w:rsidR="00AA5BE8" w:rsidRPr="00C52ED7">
      <w:rPr>
        <w:sz w:val="16"/>
        <w:lang w:val="pl-PL"/>
      </w:rPr>
      <w:tab/>
    </w:r>
    <w:r w:rsidR="00AA5BE8" w:rsidRPr="00C52ED7">
      <w:rPr>
        <w:sz w:val="16"/>
        <w:lang w:val="pl-PL"/>
      </w:rPr>
      <w:fldChar w:fldCharType="begin"/>
    </w:r>
    <w:r w:rsidR="00AA5BE8" w:rsidRPr="00C52ED7">
      <w:rPr>
        <w:sz w:val="16"/>
        <w:lang w:val="pl-PL"/>
      </w:rPr>
      <w:instrText xml:space="preserve"> PAGE   \* MERGEFORMAT </w:instrText>
    </w:r>
    <w:r w:rsidR="00AA5BE8" w:rsidRPr="00C52ED7">
      <w:rPr>
        <w:sz w:val="16"/>
        <w:lang w:val="pl-PL"/>
      </w:rPr>
      <w:fldChar w:fldCharType="separate"/>
    </w:r>
    <w:r w:rsidR="00AA5BE8" w:rsidRPr="00C52ED7">
      <w:rPr>
        <w:sz w:val="16"/>
        <w:lang w:val="pl-PL"/>
      </w:rPr>
      <w:t>2</w:t>
    </w:r>
    <w:r w:rsidR="00AA5BE8" w:rsidRPr="00C52ED7">
      <w:rPr>
        <w:sz w:val="16"/>
        <w:lang w:val="pl-PL"/>
      </w:rPr>
      <w:fldChar w:fldCharType="end"/>
    </w:r>
    <w:r w:rsidR="00AA5BE8" w:rsidRPr="00C52ED7">
      <w:rPr>
        <w:sz w:val="16"/>
        <w:lang w:val="pl-PL"/>
      </w:rPr>
      <w:t xml:space="preserve"> </w:t>
    </w:r>
    <w:r w:rsidR="00C52ED7">
      <w:rPr>
        <w:sz w:val="16"/>
        <w:lang w:val="pl-PL"/>
      </w:rPr>
      <w:t>z</w:t>
    </w:r>
    <w:r w:rsidR="00AA5BE8" w:rsidRPr="00C52ED7">
      <w:rPr>
        <w:sz w:val="16"/>
        <w:lang w:val="pl-PL"/>
      </w:rPr>
      <w:t xml:space="preserve"> </w:t>
    </w:r>
    <w:r w:rsidR="00AA5BE8" w:rsidRPr="00C52ED7">
      <w:rPr>
        <w:sz w:val="16"/>
        <w:lang w:val="pl-PL"/>
      </w:rPr>
      <w:fldChar w:fldCharType="begin"/>
    </w:r>
    <w:r w:rsidR="00AA5BE8" w:rsidRPr="00C52ED7">
      <w:rPr>
        <w:sz w:val="16"/>
        <w:lang w:val="pl-PL"/>
      </w:rPr>
      <w:instrText xml:space="preserve"> NUMPAGES   \* MERGEFORMAT </w:instrText>
    </w:r>
    <w:r w:rsidR="00AA5BE8" w:rsidRPr="00C52ED7">
      <w:rPr>
        <w:sz w:val="16"/>
        <w:lang w:val="pl-PL"/>
      </w:rPr>
      <w:fldChar w:fldCharType="separate"/>
    </w:r>
    <w:r w:rsidR="00AA5BE8" w:rsidRPr="00C52ED7">
      <w:rPr>
        <w:sz w:val="16"/>
        <w:lang w:val="pl-PL"/>
      </w:rPr>
      <w:t>7</w:t>
    </w:r>
    <w:r w:rsidR="00AA5BE8" w:rsidRPr="00C52ED7">
      <w:rPr>
        <w:sz w:val="16"/>
        <w:lang w:val="pl-PL"/>
      </w:rPr>
      <w:fldChar w:fldCharType="end"/>
    </w:r>
  </w:p>
  <w:p w14:paraId="50CE198C" w14:textId="77777777" w:rsidR="00AA5BE8" w:rsidRPr="00C52ED7" w:rsidRDefault="00AA5BE8" w:rsidP="004F0E02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  <w:lang w:val="pl-PL"/>
      </w:rPr>
    </w:pPr>
  </w:p>
  <w:p w14:paraId="0DB6E98D" w14:textId="77777777" w:rsidR="00FC2A6D" w:rsidRDefault="00FC2A6D"/>
  <w:p w14:paraId="3D2A89F5" w14:textId="77777777" w:rsidR="001112E3" w:rsidRDefault="001112E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37"/>
      <w:gridCol w:w="4479"/>
      <w:gridCol w:w="2271"/>
    </w:tblGrid>
    <w:tr w:rsidR="00AA5BE8" w:rsidRPr="00AE7596" w14:paraId="3869AA4A" w14:textId="77777777" w:rsidTr="008D01B0">
      <w:trPr>
        <w:trHeight w:val="686"/>
      </w:trPr>
      <w:tc>
        <w:tcPr>
          <w:tcW w:w="3679" w:type="dxa"/>
          <w:vAlign w:val="center"/>
        </w:tcPr>
        <w:p w14:paraId="7D4403B0" w14:textId="4C33A612" w:rsidR="00AA5BE8" w:rsidRPr="00BD0873" w:rsidRDefault="00F63328" w:rsidP="00BA570C">
          <w:pPr>
            <w:pStyle w:val="Nagwek"/>
            <w:pBdr>
              <w:bottom w:val="none" w:sz="0" w:space="0" w:color="auto"/>
            </w:pBdr>
            <w:jc w:val="left"/>
            <w:rPr>
              <w:rFonts w:eastAsia="DengXian"/>
              <w:lang w:val="pl-PL"/>
            </w:rPr>
          </w:pPr>
          <w:r w:rsidRPr="00106025">
            <w:rPr>
              <w:noProof/>
              <w:sz w:val="28"/>
              <w:szCs w:val="28"/>
              <w:lang w:eastAsia="it-IT"/>
            </w:rPr>
            <w:drawing>
              <wp:inline distT="0" distB="0" distL="0" distR="0" wp14:anchorId="7476E65D" wp14:editId="10707839">
                <wp:extent cx="2372995" cy="815975"/>
                <wp:effectExtent l="0" t="0" r="0" b="0"/>
                <wp:docPr id="1" name="Immagine 1" descr="C:\Users\utente\Desktop\Saeculum Christianum\strona tytulowa\logo sc cb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C:\Users\utente\Desktop\Saeculum Christianum\strona tytulowa\logo sc cb.jp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72995" cy="815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vAlign w:val="center"/>
        </w:tcPr>
        <w:p w14:paraId="354E7019" w14:textId="77777777" w:rsidR="00AA5BE8" w:rsidRPr="00AE7596" w:rsidRDefault="00AA5BE8" w:rsidP="00BA570C">
          <w:pPr>
            <w:pStyle w:val="Nagwek"/>
            <w:pBdr>
              <w:bottom w:val="none" w:sz="0" w:space="0" w:color="auto"/>
            </w:pBdr>
            <w:rPr>
              <w:rFonts w:eastAsia="DengXian"/>
              <w:b/>
              <w:bCs/>
            </w:rPr>
          </w:pPr>
        </w:p>
      </w:tc>
      <w:tc>
        <w:tcPr>
          <w:tcW w:w="2273" w:type="dxa"/>
          <w:vAlign w:val="center"/>
        </w:tcPr>
        <w:p w14:paraId="1D2F3DFC" w14:textId="77777777" w:rsidR="00AA5BE8" w:rsidRPr="00AE7596" w:rsidRDefault="00AA5BE8" w:rsidP="008D01B0">
          <w:pPr>
            <w:pStyle w:val="Nagwek"/>
            <w:pBdr>
              <w:bottom w:val="none" w:sz="0" w:space="0" w:color="auto"/>
            </w:pBdr>
            <w:jc w:val="right"/>
            <w:rPr>
              <w:rFonts w:eastAsia="DengXian"/>
              <w:b/>
              <w:bCs/>
            </w:rPr>
          </w:pPr>
          <w:r>
            <w:rPr>
              <w:rFonts w:eastAsia="DengXian"/>
              <w:b/>
              <w:noProof/>
            </w:rPr>
            <w:drawing>
              <wp:inline distT="0" distB="0" distL="0" distR="0" wp14:anchorId="79C47097" wp14:editId="00204B5E">
                <wp:extent cx="1330960" cy="313690"/>
                <wp:effectExtent l="0" t="0" r="0" b="0"/>
                <wp:docPr id="2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0960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8B6A622" w14:textId="77777777" w:rsidR="00AA5BE8" w:rsidRPr="00AE7596" w:rsidRDefault="00AA5BE8" w:rsidP="002C73CC">
    <w:pPr>
      <w:pBdr>
        <w:bottom w:val="single" w:sz="4" w:space="1" w:color="000000"/>
      </w:pBdr>
      <w:adjustRightInd w:val="0"/>
      <w:snapToGrid w:val="0"/>
      <w:spacing w:before="120" w:line="100" w:lineRule="exac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2AA7"/>
    <w:multiLevelType w:val="multilevel"/>
    <w:tmpl w:val="2ADA3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73BEA"/>
    <w:multiLevelType w:val="hybridMultilevel"/>
    <w:tmpl w:val="2A9AB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011BE"/>
    <w:multiLevelType w:val="hybridMultilevel"/>
    <w:tmpl w:val="190E9F26"/>
    <w:lvl w:ilvl="0" w:tplc="7D32754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510FD"/>
    <w:multiLevelType w:val="multilevel"/>
    <w:tmpl w:val="E5327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9A1368"/>
    <w:multiLevelType w:val="hybridMultilevel"/>
    <w:tmpl w:val="479CAE34"/>
    <w:lvl w:ilvl="0" w:tplc="8034DB6A">
      <w:start w:val="1"/>
      <w:numFmt w:val="decimal"/>
      <w:pStyle w:val="Number-paragraph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B468F5"/>
    <w:multiLevelType w:val="hybridMultilevel"/>
    <w:tmpl w:val="67F0D062"/>
    <w:lvl w:ilvl="0" w:tplc="0B74C6CE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D87"/>
    <w:multiLevelType w:val="hybridMultilevel"/>
    <w:tmpl w:val="9FBC5E02"/>
    <w:lvl w:ilvl="0" w:tplc="985A5EF6">
      <w:start w:val="1"/>
      <w:numFmt w:val="decimal"/>
      <w:lvlRestart w:val="0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9426D"/>
    <w:multiLevelType w:val="hybridMultilevel"/>
    <w:tmpl w:val="2D407F76"/>
    <w:lvl w:ilvl="0" w:tplc="ED42950A">
      <w:start w:val="1"/>
      <w:numFmt w:val="decimal"/>
      <w:lvlRestart w:val="0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8" w15:restartNumberingAfterBreak="0">
    <w:nsid w:val="368A10B9"/>
    <w:multiLevelType w:val="hybridMultilevel"/>
    <w:tmpl w:val="5C269B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013B25"/>
    <w:multiLevelType w:val="multilevel"/>
    <w:tmpl w:val="2ADA3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356B11"/>
    <w:multiLevelType w:val="multilevel"/>
    <w:tmpl w:val="7BF0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046068"/>
    <w:multiLevelType w:val="hybridMultilevel"/>
    <w:tmpl w:val="94A05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061576"/>
    <w:multiLevelType w:val="hybridMultilevel"/>
    <w:tmpl w:val="861C8720"/>
    <w:lvl w:ilvl="0" w:tplc="43CC7542">
      <w:start w:val="1"/>
      <w:numFmt w:val="bullet"/>
      <w:pStyle w:val="Bullet-Paragraph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1756612"/>
    <w:multiLevelType w:val="hybridMultilevel"/>
    <w:tmpl w:val="291EE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2B08C6"/>
    <w:multiLevelType w:val="multilevel"/>
    <w:tmpl w:val="8AB4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5210863">
    <w:abstractNumId w:val="5"/>
  </w:num>
  <w:num w:numId="2" w16cid:durableId="337736016">
    <w:abstractNumId w:val="7"/>
  </w:num>
  <w:num w:numId="3" w16cid:durableId="1633557843">
    <w:abstractNumId w:val="6"/>
  </w:num>
  <w:num w:numId="4" w16cid:durableId="1756324071">
    <w:abstractNumId w:val="12"/>
  </w:num>
  <w:num w:numId="5" w16cid:durableId="1897353308">
    <w:abstractNumId w:val="4"/>
  </w:num>
  <w:num w:numId="6" w16cid:durableId="670641780">
    <w:abstractNumId w:val="10"/>
  </w:num>
  <w:num w:numId="7" w16cid:durableId="1235971056">
    <w:abstractNumId w:val="3"/>
  </w:num>
  <w:num w:numId="8" w16cid:durableId="578564240">
    <w:abstractNumId w:val="12"/>
  </w:num>
  <w:num w:numId="9" w16cid:durableId="660933358">
    <w:abstractNumId w:val="14"/>
  </w:num>
  <w:num w:numId="10" w16cid:durableId="1276671616">
    <w:abstractNumId w:val="0"/>
  </w:num>
  <w:num w:numId="11" w16cid:durableId="224923763">
    <w:abstractNumId w:val="9"/>
  </w:num>
  <w:num w:numId="12" w16cid:durableId="839274877">
    <w:abstractNumId w:val="13"/>
  </w:num>
  <w:num w:numId="13" w16cid:durableId="2097552313">
    <w:abstractNumId w:val="2"/>
  </w:num>
  <w:num w:numId="14" w16cid:durableId="1451971965">
    <w:abstractNumId w:val="11"/>
  </w:num>
  <w:num w:numId="15" w16cid:durableId="392972766">
    <w:abstractNumId w:val="1"/>
  </w:num>
  <w:num w:numId="16" w16cid:durableId="2513562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941"/>
    <w:rsid w:val="00003127"/>
    <w:rsid w:val="00007F57"/>
    <w:rsid w:val="00011B44"/>
    <w:rsid w:val="00013C3F"/>
    <w:rsid w:val="000158F5"/>
    <w:rsid w:val="00021DD1"/>
    <w:rsid w:val="00027B2D"/>
    <w:rsid w:val="00037394"/>
    <w:rsid w:val="000407AB"/>
    <w:rsid w:val="00041A1D"/>
    <w:rsid w:val="00056B7B"/>
    <w:rsid w:val="000575B2"/>
    <w:rsid w:val="00060350"/>
    <w:rsid w:val="0008071C"/>
    <w:rsid w:val="000864DD"/>
    <w:rsid w:val="00086DD8"/>
    <w:rsid w:val="00087DAA"/>
    <w:rsid w:val="00093A46"/>
    <w:rsid w:val="0009719B"/>
    <w:rsid w:val="000A39C5"/>
    <w:rsid w:val="000A602E"/>
    <w:rsid w:val="000B5955"/>
    <w:rsid w:val="000C15A9"/>
    <w:rsid w:val="000C6161"/>
    <w:rsid w:val="000C6DE3"/>
    <w:rsid w:val="000C7CBE"/>
    <w:rsid w:val="000D1CCD"/>
    <w:rsid w:val="000D49DB"/>
    <w:rsid w:val="000F39BA"/>
    <w:rsid w:val="00105587"/>
    <w:rsid w:val="00107B4B"/>
    <w:rsid w:val="001112E3"/>
    <w:rsid w:val="00113F60"/>
    <w:rsid w:val="00115C00"/>
    <w:rsid w:val="00122920"/>
    <w:rsid w:val="00124DED"/>
    <w:rsid w:val="00125A98"/>
    <w:rsid w:val="001279DE"/>
    <w:rsid w:val="00127C68"/>
    <w:rsid w:val="0013475E"/>
    <w:rsid w:val="0013781B"/>
    <w:rsid w:val="0014198F"/>
    <w:rsid w:val="00143856"/>
    <w:rsid w:val="00145945"/>
    <w:rsid w:val="00147651"/>
    <w:rsid w:val="00150B78"/>
    <w:rsid w:val="00150C21"/>
    <w:rsid w:val="00155CBC"/>
    <w:rsid w:val="00163491"/>
    <w:rsid w:val="00164A62"/>
    <w:rsid w:val="00174EB8"/>
    <w:rsid w:val="0018051F"/>
    <w:rsid w:val="001A3E9C"/>
    <w:rsid w:val="001A601E"/>
    <w:rsid w:val="001A65BF"/>
    <w:rsid w:val="001A66CB"/>
    <w:rsid w:val="001B2C9F"/>
    <w:rsid w:val="001B6C17"/>
    <w:rsid w:val="001D264B"/>
    <w:rsid w:val="001D39B9"/>
    <w:rsid w:val="001D39EE"/>
    <w:rsid w:val="001E5D1D"/>
    <w:rsid w:val="001F1391"/>
    <w:rsid w:val="00200903"/>
    <w:rsid w:val="002018AC"/>
    <w:rsid w:val="00213D1A"/>
    <w:rsid w:val="00213FEF"/>
    <w:rsid w:val="00214C32"/>
    <w:rsid w:val="00216161"/>
    <w:rsid w:val="002234CB"/>
    <w:rsid w:val="00230231"/>
    <w:rsid w:val="00234B37"/>
    <w:rsid w:val="00235C9A"/>
    <w:rsid w:val="00235D3B"/>
    <w:rsid w:val="00237A6E"/>
    <w:rsid w:val="00237FDA"/>
    <w:rsid w:val="002427FA"/>
    <w:rsid w:val="00243D44"/>
    <w:rsid w:val="0024609F"/>
    <w:rsid w:val="0025389E"/>
    <w:rsid w:val="002563CC"/>
    <w:rsid w:val="00256FAF"/>
    <w:rsid w:val="00257D9B"/>
    <w:rsid w:val="002617CF"/>
    <w:rsid w:val="00262197"/>
    <w:rsid w:val="0026328E"/>
    <w:rsid w:val="00266FCD"/>
    <w:rsid w:val="00267C1E"/>
    <w:rsid w:val="00270528"/>
    <w:rsid w:val="0027336A"/>
    <w:rsid w:val="00276C4E"/>
    <w:rsid w:val="00277EE8"/>
    <w:rsid w:val="002814CA"/>
    <w:rsid w:val="00291547"/>
    <w:rsid w:val="002935DC"/>
    <w:rsid w:val="0029534F"/>
    <w:rsid w:val="00296CBD"/>
    <w:rsid w:val="002A6CF6"/>
    <w:rsid w:val="002A7CC8"/>
    <w:rsid w:val="002B2315"/>
    <w:rsid w:val="002B47F8"/>
    <w:rsid w:val="002B481B"/>
    <w:rsid w:val="002C5699"/>
    <w:rsid w:val="002C6B2F"/>
    <w:rsid w:val="002D102D"/>
    <w:rsid w:val="002E0FA3"/>
    <w:rsid w:val="002E3532"/>
    <w:rsid w:val="002E7554"/>
    <w:rsid w:val="002F04B9"/>
    <w:rsid w:val="00300775"/>
    <w:rsid w:val="0030139C"/>
    <w:rsid w:val="003059B1"/>
    <w:rsid w:val="00305D38"/>
    <w:rsid w:val="0030615E"/>
    <w:rsid w:val="00311543"/>
    <w:rsid w:val="0031287F"/>
    <w:rsid w:val="00317941"/>
    <w:rsid w:val="00320728"/>
    <w:rsid w:val="003307AA"/>
    <w:rsid w:val="003324F8"/>
    <w:rsid w:val="00337641"/>
    <w:rsid w:val="003426C2"/>
    <w:rsid w:val="00343ECF"/>
    <w:rsid w:val="00344333"/>
    <w:rsid w:val="00347866"/>
    <w:rsid w:val="00350731"/>
    <w:rsid w:val="00356703"/>
    <w:rsid w:val="00364989"/>
    <w:rsid w:val="00370AD0"/>
    <w:rsid w:val="00376A81"/>
    <w:rsid w:val="003A09B6"/>
    <w:rsid w:val="003A12E1"/>
    <w:rsid w:val="003A5521"/>
    <w:rsid w:val="003B7EF5"/>
    <w:rsid w:val="003C0FBA"/>
    <w:rsid w:val="003C2551"/>
    <w:rsid w:val="003C790A"/>
    <w:rsid w:val="003D43ED"/>
    <w:rsid w:val="003D49D9"/>
    <w:rsid w:val="003E1CF9"/>
    <w:rsid w:val="003E1DCF"/>
    <w:rsid w:val="003E1EE8"/>
    <w:rsid w:val="003E3C6E"/>
    <w:rsid w:val="003F0383"/>
    <w:rsid w:val="003F6335"/>
    <w:rsid w:val="003F6507"/>
    <w:rsid w:val="003F6B1B"/>
    <w:rsid w:val="003F6FAB"/>
    <w:rsid w:val="003F7C7D"/>
    <w:rsid w:val="00401966"/>
    <w:rsid w:val="004122EA"/>
    <w:rsid w:val="0041315A"/>
    <w:rsid w:val="00416F47"/>
    <w:rsid w:val="00420DC2"/>
    <w:rsid w:val="00421F45"/>
    <w:rsid w:val="00423990"/>
    <w:rsid w:val="00440205"/>
    <w:rsid w:val="00447F70"/>
    <w:rsid w:val="004602C9"/>
    <w:rsid w:val="00467FFB"/>
    <w:rsid w:val="004838D0"/>
    <w:rsid w:val="00487E50"/>
    <w:rsid w:val="00490E3B"/>
    <w:rsid w:val="004A10EC"/>
    <w:rsid w:val="004A3615"/>
    <w:rsid w:val="004A4ECB"/>
    <w:rsid w:val="004B1397"/>
    <w:rsid w:val="004B13E4"/>
    <w:rsid w:val="004B1843"/>
    <w:rsid w:val="004B1A20"/>
    <w:rsid w:val="004B7554"/>
    <w:rsid w:val="004C2E11"/>
    <w:rsid w:val="004C7366"/>
    <w:rsid w:val="004C7E73"/>
    <w:rsid w:val="004D30A9"/>
    <w:rsid w:val="004D38AB"/>
    <w:rsid w:val="004D3DCD"/>
    <w:rsid w:val="004D4D3D"/>
    <w:rsid w:val="004D6F25"/>
    <w:rsid w:val="004E5D49"/>
    <w:rsid w:val="00504496"/>
    <w:rsid w:val="00520F43"/>
    <w:rsid w:val="00521800"/>
    <w:rsid w:val="00521B66"/>
    <w:rsid w:val="00521E20"/>
    <w:rsid w:val="00521E65"/>
    <w:rsid w:val="00523926"/>
    <w:rsid w:val="005265C2"/>
    <w:rsid w:val="005351D0"/>
    <w:rsid w:val="00542D2A"/>
    <w:rsid w:val="00545322"/>
    <w:rsid w:val="00554F98"/>
    <w:rsid w:val="00556661"/>
    <w:rsid w:val="00562E76"/>
    <w:rsid w:val="00571B6F"/>
    <w:rsid w:val="00582475"/>
    <w:rsid w:val="00582A66"/>
    <w:rsid w:val="005833FC"/>
    <w:rsid w:val="00584925"/>
    <w:rsid w:val="00586D8F"/>
    <w:rsid w:val="00592F5F"/>
    <w:rsid w:val="005A7747"/>
    <w:rsid w:val="005B1807"/>
    <w:rsid w:val="005B4A9D"/>
    <w:rsid w:val="005B661F"/>
    <w:rsid w:val="005C263B"/>
    <w:rsid w:val="005C7FD3"/>
    <w:rsid w:val="005F0BAF"/>
    <w:rsid w:val="005F1146"/>
    <w:rsid w:val="005F468B"/>
    <w:rsid w:val="00601834"/>
    <w:rsid w:val="00601EDD"/>
    <w:rsid w:val="00610D5C"/>
    <w:rsid w:val="00612C47"/>
    <w:rsid w:val="006167B4"/>
    <w:rsid w:val="00620DD3"/>
    <w:rsid w:val="00623175"/>
    <w:rsid w:val="006254AE"/>
    <w:rsid w:val="00637F32"/>
    <w:rsid w:val="006452B4"/>
    <w:rsid w:val="00670F23"/>
    <w:rsid w:val="0067217D"/>
    <w:rsid w:val="00673905"/>
    <w:rsid w:val="00673DD1"/>
    <w:rsid w:val="00681B20"/>
    <w:rsid w:val="00683100"/>
    <w:rsid w:val="006838DD"/>
    <w:rsid w:val="006958B7"/>
    <w:rsid w:val="00697E74"/>
    <w:rsid w:val="006A2247"/>
    <w:rsid w:val="006A6571"/>
    <w:rsid w:val="006A664E"/>
    <w:rsid w:val="006B1945"/>
    <w:rsid w:val="006C45BA"/>
    <w:rsid w:val="006D0C1D"/>
    <w:rsid w:val="006D287E"/>
    <w:rsid w:val="006E5A8C"/>
    <w:rsid w:val="006E7B20"/>
    <w:rsid w:val="006F0BEA"/>
    <w:rsid w:val="006F44B6"/>
    <w:rsid w:val="00705FC2"/>
    <w:rsid w:val="00712E81"/>
    <w:rsid w:val="007366F2"/>
    <w:rsid w:val="00742DC2"/>
    <w:rsid w:val="0074690F"/>
    <w:rsid w:val="00763526"/>
    <w:rsid w:val="007661AC"/>
    <w:rsid w:val="00770304"/>
    <w:rsid w:val="0077624B"/>
    <w:rsid w:val="00776EA7"/>
    <w:rsid w:val="00783C95"/>
    <w:rsid w:val="00794E3E"/>
    <w:rsid w:val="00795E46"/>
    <w:rsid w:val="007A6865"/>
    <w:rsid w:val="007A7908"/>
    <w:rsid w:val="007B09F7"/>
    <w:rsid w:val="007B218D"/>
    <w:rsid w:val="007B2542"/>
    <w:rsid w:val="007C7E62"/>
    <w:rsid w:val="007D2067"/>
    <w:rsid w:val="007D3379"/>
    <w:rsid w:val="007D4382"/>
    <w:rsid w:val="007D5BC4"/>
    <w:rsid w:val="007E0276"/>
    <w:rsid w:val="007E097A"/>
    <w:rsid w:val="007E479E"/>
    <w:rsid w:val="007F1E2C"/>
    <w:rsid w:val="007F24EB"/>
    <w:rsid w:val="007F5082"/>
    <w:rsid w:val="008042C3"/>
    <w:rsid w:val="0081386A"/>
    <w:rsid w:val="008245C3"/>
    <w:rsid w:val="00824C1C"/>
    <w:rsid w:val="00825A50"/>
    <w:rsid w:val="0082778B"/>
    <w:rsid w:val="00851052"/>
    <w:rsid w:val="00865B09"/>
    <w:rsid w:val="008664B4"/>
    <w:rsid w:val="00877951"/>
    <w:rsid w:val="0088233A"/>
    <w:rsid w:val="00883BA0"/>
    <w:rsid w:val="00883D4B"/>
    <w:rsid w:val="00884AF2"/>
    <w:rsid w:val="00886425"/>
    <w:rsid w:val="008927A8"/>
    <w:rsid w:val="00894654"/>
    <w:rsid w:val="008969E4"/>
    <w:rsid w:val="008B42C0"/>
    <w:rsid w:val="008C6678"/>
    <w:rsid w:val="008D6912"/>
    <w:rsid w:val="008D75A6"/>
    <w:rsid w:val="008E017E"/>
    <w:rsid w:val="008E351C"/>
    <w:rsid w:val="009027D4"/>
    <w:rsid w:val="00907716"/>
    <w:rsid w:val="009121B6"/>
    <w:rsid w:val="009132F2"/>
    <w:rsid w:val="00925697"/>
    <w:rsid w:val="00927233"/>
    <w:rsid w:val="00933875"/>
    <w:rsid w:val="00940775"/>
    <w:rsid w:val="00941921"/>
    <w:rsid w:val="00943CD1"/>
    <w:rsid w:val="00951F94"/>
    <w:rsid w:val="00952DB6"/>
    <w:rsid w:val="00963CAD"/>
    <w:rsid w:val="009663C6"/>
    <w:rsid w:val="00972929"/>
    <w:rsid w:val="0097322E"/>
    <w:rsid w:val="00983FAB"/>
    <w:rsid w:val="00987D64"/>
    <w:rsid w:val="00997F6E"/>
    <w:rsid w:val="009B05C0"/>
    <w:rsid w:val="009B2AE0"/>
    <w:rsid w:val="009B5D52"/>
    <w:rsid w:val="009C6CA9"/>
    <w:rsid w:val="009D2C91"/>
    <w:rsid w:val="009D2CCC"/>
    <w:rsid w:val="009D47E2"/>
    <w:rsid w:val="009E65D8"/>
    <w:rsid w:val="00A05E86"/>
    <w:rsid w:val="00A14667"/>
    <w:rsid w:val="00A26E65"/>
    <w:rsid w:val="00A30DE7"/>
    <w:rsid w:val="00A326C2"/>
    <w:rsid w:val="00A328D5"/>
    <w:rsid w:val="00A41E21"/>
    <w:rsid w:val="00A50AB7"/>
    <w:rsid w:val="00A51DEE"/>
    <w:rsid w:val="00A66998"/>
    <w:rsid w:val="00A70410"/>
    <w:rsid w:val="00A72071"/>
    <w:rsid w:val="00A729FA"/>
    <w:rsid w:val="00A733D8"/>
    <w:rsid w:val="00A73E6E"/>
    <w:rsid w:val="00A74B76"/>
    <w:rsid w:val="00A84862"/>
    <w:rsid w:val="00A93F69"/>
    <w:rsid w:val="00A95B8A"/>
    <w:rsid w:val="00A96009"/>
    <w:rsid w:val="00A96E05"/>
    <w:rsid w:val="00AA5BE8"/>
    <w:rsid w:val="00AA64A2"/>
    <w:rsid w:val="00AB0317"/>
    <w:rsid w:val="00AC178A"/>
    <w:rsid w:val="00AC6479"/>
    <w:rsid w:val="00AD6361"/>
    <w:rsid w:val="00AF02CD"/>
    <w:rsid w:val="00AF2517"/>
    <w:rsid w:val="00B01A09"/>
    <w:rsid w:val="00B04260"/>
    <w:rsid w:val="00B06774"/>
    <w:rsid w:val="00B14878"/>
    <w:rsid w:val="00B157B8"/>
    <w:rsid w:val="00B15C93"/>
    <w:rsid w:val="00B236DA"/>
    <w:rsid w:val="00B27223"/>
    <w:rsid w:val="00B27C2B"/>
    <w:rsid w:val="00B300F6"/>
    <w:rsid w:val="00B30827"/>
    <w:rsid w:val="00B3179C"/>
    <w:rsid w:val="00B3472C"/>
    <w:rsid w:val="00B401AB"/>
    <w:rsid w:val="00B444B3"/>
    <w:rsid w:val="00B4536B"/>
    <w:rsid w:val="00B54BCC"/>
    <w:rsid w:val="00B5657C"/>
    <w:rsid w:val="00B63A48"/>
    <w:rsid w:val="00B73207"/>
    <w:rsid w:val="00B75313"/>
    <w:rsid w:val="00B83270"/>
    <w:rsid w:val="00B83ACD"/>
    <w:rsid w:val="00B94381"/>
    <w:rsid w:val="00B9574F"/>
    <w:rsid w:val="00B958AE"/>
    <w:rsid w:val="00BA014C"/>
    <w:rsid w:val="00BA265F"/>
    <w:rsid w:val="00BA3680"/>
    <w:rsid w:val="00BA7D2F"/>
    <w:rsid w:val="00BC0F7A"/>
    <w:rsid w:val="00BC466C"/>
    <w:rsid w:val="00BC60E6"/>
    <w:rsid w:val="00BC72B4"/>
    <w:rsid w:val="00BD0873"/>
    <w:rsid w:val="00BD7222"/>
    <w:rsid w:val="00BE3E96"/>
    <w:rsid w:val="00BF1EF8"/>
    <w:rsid w:val="00C0428F"/>
    <w:rsid w:val="00C110CE"/>
    <w:rsid w:val="00C11E34"/>
    <w:rsid w:val="00C17080"/>
    <w:rsid w:val="00C215DC"/>
    <w:rsid w:val="00C21F6E"/>
    <w:rsid w:val="00C22209"/>
    <w:rsid w:val="00C26222"/>
    <w:rsid w:val="00C27866"/>
    <w:rsid w:val="00C309E2"/>
    <w:rsid w:val="00C32078"/>
    <w:rsid w:val="00C412B8"/>
    <w:rsid w:val="00C43A85"/>
    <w:rsid w:val="00C5262E"/>
    <w:rsid w:val="00C52ED7"/>
    <w:rsid w:val="00C56B80"/>
    <w:rsid w:val="00C56D82"/>
    <w:rsid w:val="00C7278B"/>
    <w:rsid w:val="00C75A6E"/>
    <w:rsid w:val="00C812FC"/>
    <w:rsid w:val="00C8163C"/>
    <w:rsid w:val="00C828EF"/>
    <w:rsid w:val="00C84F1B"/>
    <w:rsid w:val="00C878E4"/>
    <w:rsid w:val="00C95E02"/>
    <w:rsid w:val="00C973E4"/>
    <w:rsid w:val="00CA1921"/>
    <w:rsid w:val="00CA4BD3"/>
    <w:rsid w:val="00CA5FBF"/>
    <w:rsid w:val="00CA7813"/>
    <w:rsid w:val="00CB37B9"/>
    <w:rsid w:val="00CB6C2F"/>
    <w:rsid w:val="00CB78D7"/>
    <w:rsid w:val="00CC0CFE"/>
    <w:rsid w:val="00CC3946"/>
    <w:rsid w:val="00CC4349"/>
    <w:rsid w:val="00CC4A38"/>
    <w:rsid w:val="00CC4B36"/>
    <w:rsid w:val="00CD1844"/>
    <w:rsid w:val="00CE07D6"/>
    <w:rsid w:val="00CE318A"/>
    <w:rsid w:val="00CF2134"/>
    <w:rsid w:val="00CF50B0"/>
    <w:rsid w:val="00CF680F"/>
    <w:rsid w:val="00CF72E0"/>
    <w:rsid w:val="00CF7D92"/>
    <w:rsid w:val="00D00553"/>
    <w:rsid w:val="00D00E5F"/>
    <w:rsid w:val="00D16B25"/>
    <w:rsid w:val="00D21560"/>
    <w:rsid w:val="00D22325"/>
    <w:rsid w:val="00D22AD0"/>
    <w:rsid w:val="00D25FD4"/>
    <w:rsid w:val="00D37190"/>
    <w:rsid w:val="00D3795C"/>
    <w:rsid w:val="00D4049C"/>
    <w:rsid w:val="00D5157F"/>
    <w:rsid w:val="00D5305A"/>
    <w:rsid w:val="00D57013"/>
    <w:rsid w:val="00D6361F"/>
    <w:rsid w:val="00D63EB0"/>
    <w:rsid w:val="00D71941"/>
    <w:rsid w:val="00D767A1"/>
    <w:rsid w:val="00D82C53"/>
    <w:rsid w:val="00D9332F"/>
    <w:rsid w:val="00D933F8"/>
    <w:rsid w:val="00D93C1D"/>
    <w:rsid w:val="00D9562F"/>
    <w:rsid w:val="00DA0E42"/>
    <w:rsid w:val="00DA4309"/>
    <w:rsid w:val="00DA4BBF"/>
    <w:rsid w:val="00DB1505"/>
    <w:rsid w:val="00DB42EB"/>
    <w:rsid w:val="00DB4FBC"/>
    <w:rsid w:val="00DC2805"/>
    <w:rsid w:val="00DC29FC"/>
    <w:rsid w:val="00DC5636"/>
    <w:rsid w:val="00DD0C2F"/>
    <w:rsid w:val="00DD11AD"/>
    <w:rsid w:val="00DE7978"/>
    <w:rsid w:val="00DF5C97"/>
    <w:rsid w:val="00E03945"/>
    <w:rsid w:val="00E05E4B"/>
    <w:rsid w:val="00E122D9"/>
    <w:rsid w:val="00E16B93"/>
    <w:rsid w:val="00E22F83"/>
    <w:rsid w:val="00E2335A"/>
    <w:rsid w:val="00E34928"/>
    <w:rsid w:val="00E34C0A"/>
    <w:rsid w:val="00E47937"/>
    <w:rsid w:val="00E55C0A"/>
    <w:rsid w:val="00E571B2"/>
    <w:rsid w:val="00E579A5"/>
    <w:rsid w:val="00E71DAA"/>
    <w:rsid w:val="00E91C6E"/>
    <w:rsid w:val="00E97C41"/>
    <w:rsid w:val="00EC1E68"/>
    <w:rsid w:val="00EE6E73"/>
    <w:rsid w:val="00EE75EB"/>
    <w:rsid w:val="00EF193D"/>
    <w:rsid w:val="00EF747F"/>
    <w:rsid w:val="00F0345C"/>
    <w:rsid w:val="00F03FA1"/>
    <w:rsid w:val="00F04395"/>
    <w:rsid w:val="00F14B2E"/>
    <w:rsid w:val="00F152E3"/>
    <w:rsid w:val="00F15B68"/>
    <w:rsid w:val="00F269BE"/>
    <w:rsid w:val="00F33BBB"/>
    <w:rsid w:val="00F46D4A"/>
    <w:rsid w:val="00F57739"/>
    <w:rsid w:val="00F63328"/>
    <w:rsid w:val="00F722A2"/>
    <w:rsid w:val="00F77BF3"/>
    <w:rsid w:val="00F96028"/>
    <w:rsid w:val="00F97D7D"/>
    <w:rsid w:val="00FB0913"/>
    <w:rsid w:val="00FB2028"/>
    <w:rsid w:val="00FB5530"/>
    <w:rsid w:val="00FC2A6D"/>
    <w:rsid w:val="00FC2A92"/>
    <w:rsid w:val="00FC4CEC"/>
    <w:rsid w:val="00FD0A7A"/>
    <w:rsid w:val="00FE307E"/>
    <w:rsid w:val="00FF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A727F"/>
  <w15:chartTrackingRefBased/>
  <w15:docId w15:val="{0D887ABE-B5CA-1241-90BF-00DF35697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4A38"/>
    <w:pPr>
      <w:spacing w:after="80"/>
      <w:jc w:val="both"/>
    </w:pPr>
    <w:rPr>
      <w:rFonts w:ascii="Times New Roman" w:eastAsia="SimSun" w:hAnsi="Times New Roman" w:cs="Times New Roman"/>
      <w:color w:val="000000"/>
      <w:kern w:val="0"/>
      <w:szCs w:val="20"/>
      <w:lang w:val="en-US" w:eastAsia="zh-CN"/>
      <w14:ligatures w14:val="none"/>
    </w:rPr>
  </w:style>
  <w:style w:type="paragraph" w:styleId="Nagwek1">
    <w:name w:val="heading 1"/>
    <w:aliases w:val="UKSW-hadling-1-Section"/>
    <w:basedOn w:val="Normalny"/>
    <w:next w:val="Zwykytekst"/>
    <w:link w:val="Nagwek1Znak"/>
    <w:uiPriority w:val="9"/>
    <w:rsid w:val="004D30A9"/>
    <w:pPr>
      <w:keepNext/>
      <w:keepLines/>
      <w:spacing w:before="360" w:line="360" w:lineRule="auto"/>
      <w:outlineLvl w:val="0"/>
    </w:pPr>
    <w:rPr>
      <w:rFonts w:eastAsiaTheme="majorEastAsia" w:cs="Times New Roman (Nagłówki CS)"/>
      <w:b/>
      <w:color w:val="0F4761" w:themeColor="accent1" w:themeShade="BF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AA5BE8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D30A9"/>
    <w:pPr>
      <w:keepNext/>
      <w:keepLines/>
      <w:spacing w:before="16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30A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30A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30A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30A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30A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30A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ullet-paragraph0">
    <w:name w:val="Bullet-paragraph"/>
    <w:basedOn w:val="Akapitzlist"/>
    <w:rsid w:val="00883BA0"/>
    <w:pPr>
      <w:spacing w:after="60"/>
      <w:ind w:left="1066" w:hanging="357"/>
      <w:jc w:val="left"/>
    </w:pPr>
    <w:rPr>
      <w:szCs w:val="24"/>
    </w:rPr>
  </w:style>
  <w:style w:type="paragraph" w:customStyle="1" w:styleId="Bullet-Paragraph">
    <w:name w:val="Bullet-Paragraph"/>
    <w:basedOn w:val="Akapitzlist"/>
    <w:qFormat/>
    <w:rsid w:val="004B1A20"/>
    <w:pPr>
      <w:numPr>
        <w:numId w:val="4"/>
      </w:numPr>
      <w:spacing w:after="0"/>
      <w:jc w:val="left"/>
    </w:pPr>
    <w:rPr>
      <w:szCs w:val="24"/>
    </w:rPr>
  </w:style>
  <w:style w:type="character" w:customStyle="1" w:styleId="Nagwek1Znak">
    <w:name w:val="Nagłówek 1 Znak"/>
    <w:aliases w:val="UKSW-hadling-1-Section Znak"/>
    <w:basedOn w:val="Domylnaczcionkaakapitu"/>
    <w:link w:val="Nagwek1"/>
    <w:uiPriority w:val="9"/>
    <w:rsid w:val="004D30A9"/>
    <w:rPr>
      <w:rFonts w:ascii="Times New Roman" w:eastAsiaTheme="majorEastAsia" w:hAnsi="Times New Roman" w:cs="Times New Roman (Nagłówki CS)"/>
      <w:b/>
      <w:color w:val="0F4761" w:themeColor="accent1" w:themeShade="BF"/>
      <w:kern w:val="0"/>
      <w:szCs w:val="40"/>
      <w:lang w:val="en-US" w:eastAsia="zh-CN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5BE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4D30A9"/>
    <w:rPr>
      <w:rFonts w:eastAsiaTheme="majorEastAsia" w:cstheme="majorBidi"/>
      <w:color w:val="0F4761" w:themeColor="accent1" w:themeShade="BF"/>
      <w:kern w:val="0"/>
      <w:sz w:val="28"/>
      <w:szCs w:val="28"/>
      <w:lang w:val="en-US" w:eastAsia="zh-CN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30A9"/>
    <w:rPr>
      <w:rFonts w:eastAsiaTheme="majorEastAsia" w:cstheme="majorBidi"/>
      <w:i/>
      <w:iCs/>
      <w:color w:val="0F4761" w:themeColor="accent1" w:themeShade="BF"/>
      <w:kern w:val="0"/>
      <w:sz w:val="20"/>
      <w:szCs w:val="20"/>
      <w:lang w:val="en-US" w:eastAsia="zh-CN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30A9"/>
    <w:rPr>
      <w:rFonts w:eastAsiaTheme="majorEastAsia" w:cstheme="majorBidi"/>
      <w:color w:val="0F4761" w:themeColor="accent1" w:themeShade="BF"/>
      <w:kern w:val="0"/>
      <w:sz w:val="20"/>
      <w:szCs w:val="20"/>
      <w:lang w:val="en-US" w:eastAsia="zh-CN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30A9"/>
    <w:rPr>
      <w:rFonts w:eastAsiaTheme="majorEastAsia" w:cstheme="majorBidi"/>
      <w:i/>
      <w:iCs/>
      <w:color w:val="595959" w:themeColor="text1" w:themeTint="A6"/>
      <w:kern w:val="0"/>
      <w:sz w:val="20"/>
      <w:szCs w:val="20"/>
      <w:lang w:val="en-US" w:eastAsia="zh-CN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30A9"/>
    <w:rPr>
      <w:rFonts w:eastAsiaTheme="majorEastAsia" w:cstheme="majorBidi"/>
      <w:color w:val="595959" w:themeColor="text1" w:themeTint="A6"/>
      <w:kern w:val="0"/>
      <w:sz w:val="20"/>
      <w:szCs w:val="20"/>
      <w:lang w:val="en-US" w:eastAsia="zh-CN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30A9"/>
    <w:rPr>
      <w:rFonts w:eastAsiaTheme="majorEastAsia" w:cstheme="majorBidi"/>
      <w:i/>
      <w:iCs/>
      <w:color w:val="272727" w:themeColor="text1" w:themeTint="D8"/>
      <w:kern w:val="0"/>
      <w:sz w:val="20"/>
      <w:szCs w:val="20"/>
      <w:lang w:val="en-US" w:eastAsia="zh-CN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30A9"/>
    <w:rPr>
      <w:rFonts w:eastAsiaTheme="majorEastAsia" w:cstheme="majorBidi"/>
      <w:color w:val="272727" w:themeColor="text1" w:themeTint="D8"/>
      <w:kern w:val="0"/>
      <w:sz w:val="20"/>
      <w:szCs w:val="20"/>
      <w:lang w:val="en-US" w:eastAsia="zh-CN"/>
      <w14:ligatures w14:val="none"/>
    </w:rPr>
  </w:style>
  <w:style w:type="paragraph" w:styleId="Tytu">
    <w:name w:val="Title"/>
    <w:basedOn w:val="Normalny"/>
    <w:next w:val="Normalny"/>
    <w:link w:val="TytuZnak"/>
    <w:uiPriority w:val="10"/>
    <w:rsid w:val="00AA5BE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5BE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Podtytu">
    <w:name w:val="Subtitle"/>
    <w:basedOn w:val="Normalny"/>
    <w:next w:val="Normalny"/>
    <w:link w:val="PodtytuZnak"/>
    <w:uiPriority w:val="11"/>
    <w:rsid w:val="00AA5BE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5BE8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val="en-US"/>
    </w:rPr>
  </w:style>
  <w:style w:type="paragraph" w:styleId="Cytat">
    <w:name w:val="Quote"/>
    <w:basedOn w:val="Normalny"/>
    <w:next w:val="Normalny"/>
    <w:link w:val="CytatZnak"/>
    <w:uiPriority w:val="29"/>
    <w:rsid w:val="00AA5B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5BE8"/>
    <w:rPr>
      <w:rFonts w:ascii="Times New Roman" w:hAnsi="Times New Roman" w:cs="Times New Roman (Tekst podstawo"/>
      <w:i/>
      <w:iCs/>
      <w:color w:val="404040" w:themeColor="text1" w:themeTint="BF"/>
      <w:sz w:val="24"/>
      <w:lang w:val="en-US"/>
    </w:rPr>
  </w:style>
  <w:style w:type="paragraph" w:styleId="Akapitzlist">
    <w:name w:val="List Paragraph"/>
    <w:basedOn w:val="Normalny"/>
    <w:uiPriority w:val="34"/>
    <w:rsid w:val="00AA5B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rsid w:val="00AA5BE8"/>
    <w:rPr>
      <w:rFonts w:ascii="Times New Roman" w:hAnsi="Times New Roman"/>
      <w:i/>
      <w:iCs/>
      <w:color w:val="0F4761" w:themeColor="accent1" w:themeShade="BF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AA5B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5BE8"/>
    <w:rPr>
      <w:rFonts w:ascii="Times New Roman" w:hAnsi="Times New Roman" w:cs="Times New Roman (Tekst podstawo"/>
      <w:i/>
      <w:iCs/>
      <w:color w:val="0F4761" w:themeColor="accent1" w:themeShade="BF"/>
      <w:sz w:val="24"/>
      <w:lang w:val="en-US"/>
    </w:rPr>
  </w:style>
  <w:style w:type="character" w:styleId="Odwoanieintensywne">
    <w:name w:val="Intense Reference"/>
    <w:basedOn w:val="Domylnaczcionkaakapitu"/>
    <w:uiPriority w:val="32"/>
    <w:rsid w:val="00AA5BE8"/>
    <w:rPr>
      <w:rFonts w:ascii="Times New Roman" w:hAnsi="Times New Roman"/>
      <w:b/>
      <w:bCs/>
      <w:smallCaps/>
      <w:color w:val="0F4761" w:themeColor="accent1" w:themeShade="BF"/>
      <w:spacing w:val="5"/>
      <w:sz w:val="24"/>
    </w:rPr>
  </w:style>
  <w:style w:type="paragraph" w:customStyle="1" w:styleId="UKSW-Title">
    <w:name w:val="UKSW-Title"/>
    <w:next w:val="Normalny"/>
    <w:rsid w:val="004D30A9"/>
    <w:pPr>
      <w:adjustRightInd w:val="0"/>
      <w:snapToGrid w:val="0"/>
      <w:spacing w:before="360" w:after="120" w:line="360" w:lineRule="auto"/>
    </w:pPr>
    <w:rPr>
      <w:rFonts w:ascii="Times New Roman" w:eastAsia="Times New Roman" w:hAnsi="Times New Roman" w:cs="Times New Roman"/>
      <w:b/>
      <w:snapToGrid w:val="0"/>
      <w:color w:val="000000"/>
      <w:kern w:val="0"/>
      <w:sz w:val="28"/>
      <w:szCs w:val="20"/>
      <w:lang w:val="en-US" w:eastAsia="de-DE" w:bidi="en-US"/>
      <w14:ligatures w14:val="non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973E4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973E4"/>
    <w:rPr>
      <w:rFonts w:ascii="Consolas" w:eastAsia="SimSun" w:hAnsi="Consolas" w:cs="Consolas"/>
      <w:color w:val="000000"/>
      <w:kern w:val="0"/>
      <w:sz w:val="21"/>
      <w:szCs w:val="21"/>
      <w:lang w:val="en-US" w:eastAsia="zh-CN"/>
      <w14:ligatures w14:val="none"/>
    </w:rPr>
  </w:style>
  <w:style w:type="paragraph" w:styleId="Nagwek">
    <w:name w:val="header"/>
    <w:basedOn w:val="Normalny"/>
    <w:link w:val="NagwekZnak"/>
    <w:uiPriority w:val="99"/>
    <w:rsid w:val="00AA5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AA5BE8"/>
    <w:rPr>
      <w:rFonts w:ascii="Palatino Linotype" w:eastAsia="SimSun" w:hAnsi="Palatino Linotype" w:cs="Times New Roman"/>
      <w:color w:val="000000"/>
      <w:kern w:val="0"/>
      <w:sz w:val="20"/>
      <w:szCs w:val="18"/>
      <w:lang w:val="en-US" w:eastAsia="zh-C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5C2"/>
    <w:rPr>
      <w:rFonts w:ascii="Times New Roman" w:hAnsi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5C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5C2"/>
    <w:rPr>
      <w:rFonts w:ascii="Palatino Linotype" w:eastAsia="SimSun" w:hAnsi="Palatino Linotype" w:cs="Times New Roman"/>
      <w:color w:val="000000"/>
      <w:kern w:val="0"/>
      <w:sz w:val="20"/>
      <w:szCs w:val="20"/>
      <w:lang w:val="en-US" w:eastAsia="zh-C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5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5C2"/>
    <w:rPr>
      <w:rFonts w:ascii="Palatino Linotype" w:eastAsia="SimSun" w:hAnsi="Palatino Linotype" w:cs="Times New Roman"/>
      <w:b/>
      <w:bCs/>
      <w:color w:val="000000"/>
      <w:kern w:val="0"/>
      <w:sz w:val="20"/>
      <w:szCs w:val="20"/>
      <w:lang w:val="en-US" w:eastAsia="zh-CN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65C2"/>
    <w:rPr>
      <w:rFonts w:ascii="Times New Roman" w:hAnsi="Times New Roman"/>
      <w:color w:val="605E5C"/>
      <w:sz w:val="24"/>
      <w:shd w:val="clear" w:color="auto" w:fill="E1DFDD"/>
    </w:rPr>
  </w:style>
  <w:style w:type="paragraph" w:customStyle="1" w:styleId="Number-paragraph">
    <w:name w:val="Number-paragraph"/>
    <w:basedOn w:val="Akapitzlist"/>
    <w:qFormat/>
    <w:rsid w:val="004B1A20"/>
    <w:pPr>
      <w:numPr>
        <w:numId w:val="5"/>
      </w:numPr>
      <w:spacing w:before="60" w:after="0"/>
      <w:ind w:left="1066" w:hanging="357"/>
      <w:jc w:val="left"/>
    </w:pPr>
    <w:rPr>
      <w:szCs w:val="24"/>
    </w:rPr>
  </w:style>
  <w:style w:type="character" w:styleId="Hipercze">
    <w:name w:val="Hyperlink"/>
    <w:uiPriority w:val="99"/>
    <w:rsid w:val="00AA5BE8"/>
    <w:rPr>
      <w:color w:val="0000FF"/>
      <w:u w:val="single"/>
    </w:rPr>
  </w:style>
  <w:style w:type="character" w:styleId="Numerwiersza">
    <w:name w:val="line number"/>
    <w:basedOn w:val="Domylnaczcionkaakapitu"/>
    <w:uiPriority w:val="99"/>
    <w:semiHidden/>
    <w:unhideWhenUsed/>
    <w:rsid w:val="00AA5BE8"/>
    <w:rPr>
      <w:rFonts w:ascii="Times New Roman" w:hAnsi="Times New Roman"/>
      <w:sz w:val="24"/>
    </w:rPr>
  </w:style>
  <w:style w:type="character" w:styleId="Pogrubienie">
    <w:name w:val="Strong"/>
    <w:basedOn w:val="Domylnaczcionkaakapitu"/>
    <w:uiPriority w:val="22"/>
    <w:qFormat/>
    <w:rsid w:val="004D30A9"/>
    <w:rPr>
      <w:b/>
      <w:bCs/>
    </w:rPr>
  </w:style>
  <w:style w:type="paragraph" w:customStyle="1" w:styleId="Heading-1">
    <w:name w:val="Heading-1"/>
    <w:basedOn w:val="Nagwek1"/>
    <w:next w:val="Tekstpodstawowy"/>
    <w:autoRedefine/>
    <w:qFormat/>
    <w:rsid w:val="003C790A"/>
    <w:rPr>
      <w:rFonts w:cs="Times New Roman"/>
      <w:color w:val="auto"/>
      <w:lang w:val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D30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D30A9"/>
    <w:rPr>
      <w:rFonts w:ascii="Palatino Linotype" w:eastAsia="SimSun" w:hAnsi="Palatino Linotype" w:cs="Times New Roman"/>
      <w:color w:val="000000"/>
      <w:kern w:val="0"/>
      <w:sz w:val="20"/>
      <w:szCs w:val="20"/>
      <w:lang w:val="en-US" w:eastAsia="zh-CN"/>
      <w14:ligatures w14:val="none"/>
    </w:rPr>
  </w:style>
  <w:style w:type="paragraph" w:customStyle="1" w:styleId="Heading-2">
    <w:name w:val="Heading-2"/>
    <w:basedOn w:val="Nagwek2"/>
    <w:qFormat/>
    <w:rsid w:val="00883BA0"/>
    <w:pPr>
      <w:spacing w:before="240" w:after="0" w:line="360" w:lineRule="auto"/>
    </w:pPr>
    <w:rPr>
      <w:rFonts w:ascii="Times New Roman" w:hAnsi="Times New Roman" w:cs="Times New Roman"/>
      <w:b/>
      <w:bCs/>
      <w:color w:val="auto"/>
      <w:sz w:val="24"/>
      <w:szCs w:val="24"/>
    </w:rPr>
  </w:style>
  <w:style w:type="paragraph" w:customStyle="1" w:styleId="Heading-3">
    <w:name w:val="Heading-3"/>
    <w:basedOn w:val="Nagwek4"/>
    <w:next w:val="Normalny"/>
    <w:qFormat/>
    <w:rsid w:val="00883BA0"/>
    <w:pPr>
      <w:spacing w:before="240" w:after="0" w:line="360" w:lineRule="auto"/>
      <w:outlineLvl w:val="2"/>
    </w:pPr>
    <w:rPr>
      <w:rFonts w:ascii="Times New Roman" w:hAnsi="Times New Roman" w:cs="Times New Roman"/>
      <w:i w:val="0"/>
      <w:iCs w:val="0"/>
      <w:color w:val="auto"/>
      <w:szCs w:val="24"/>
    </w:rPr>
  </w:style>
  <w:style w:type="paragraph" w:customStyle="1" w:styleId="Paragraph-SEeB">
    <w:name w:val="Paragraph-SEeB"/>
    <w:basedOn w:val="Normalny"/>
    <w:next w:val="Normalny"/>
    <w:qFormat/>
    <w:rsid w:val="00CC4A38"/>
    <w:pPr>
      <w:widowControl w:val="0"/>
      <w:autoSpaceDN w:val="0"/>
      <w:spacing w:after="60" w:line="360" w:lineRule="auto"/>
      <w:ind w:firstLine="709"/>
      <w:textAlignment w:val="baseline"/>
    </w:pPr>
    <w:rPr>
      <w:rFonts w:eastAsia="Arial"/>
      <w:szCs w:val="22"/>
      <w:lang w:bidi="hi-IN"/>
    </w:rPr>
  </w:style>
  <w:style w:type="paragraph" w:styleId="NormalnyWeb">
    <w:name w:val="Normal (Web)"/>
    <w:basedOn w:val="Normalny"/>
    <w:uiPriority w:val="99"/>
    <w:unhideWhenUsed/>
    <w:rsid w:val="00421F45"/>
    <w:pPr>
      <w:spacing w:before="100" w:beforeAutospacing="1" w:after="100" w:afterAutospacing="1"/>
      <w:jc w:val="left"/>
    </w:pPr>
    <w:rPr>
      <w:rFonts w:eastAsia="Times New Roman"/>
      <w:color w:val="auto"/>
      <w:szCs w:val="24"/>
      <w:lang w:val="pl-PL" w:eastAsia="pl-PL"/>
    </w:rPr>
  </w:style>
  <w:style w:type="character" w:customStyle="1" w:styleId="relative">
    <w:name w:val="relative"/>
    <w:basedOn w:val="Domylnaczcionkaakapitu"/>
    <w:rsid w:val="00421F45"/>
  </w:style>
  <w:style w:type="paragraph" w:customStyle="1" w:styleId="not-prose">
    <w:name w:val="not-prose"/>
    <w:basedOn w:val="Normalny"/>
    <w:rsid w:val="00421F45"/>
    <w:pPr>
      <w:spacing w:before="100" w:beforeAutospacing="1" w:after="100" w:afterAutospacing="1"/>
      <w:jc w:val="left"/>
    </w:pPr>
    <w:rPr>
      <w:rFonts w:eastAsia="Times New Roman"/>
      <w:color w:val="auto"/>
      <w:szCs w:val="24"/>
      <w:lang w:val="pl-PL" w:eastAsia="pl-PL"/>
    </w:rPr>
  </w:style>
  <w:style w:type="character" w:styleId="Uwydatnienie">
    <w:name w:val="Emphasis"/>
    <w:basedOn w:val="Domylnaczcionkaakapitu"/>
    <w:uiPriority w:val="20"/>
    <w:qFormat/>
    <w:rsid w:val="00421F45"/>
    <w:rPr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B9574F"/>
    <w:rPr>
      <w:rFonts w:ascii="Courier New" w:eastAsia="Times New Roman" w:hAnsi="Courier New" w:cs="Courier New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76A81"/>
    <w:rPr>
      <w:color w:val="96607D" w:themeColor="followed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DC280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DC2805"/>
    <w:rPr>
      <w:rFonts w:ascii="Times New Roman" w:eastAsia="SimSun" w:hAnsi="Times New Roman" w:cs="Times New Roman"/>
      <w:color w:val="000000"/>
      <w:kern w:val="0"/>
      <w:szCs w:val="2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1697/xyz.xxxx" TargetMode="External"/><Relationship Id="rId13" Type="http://schemas.openxmlformats.org/officeDocument/2006/relationships/chart" Target="charts/chart2.xml"/><Relationship Id="rId18" Type="http://schemas.openxmlformats.org/officeDocument/2006/relationships/hyperlink" Target="https://doi.org/10.xxxx/xxxx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hyperlink" Target="https://czasopisma.uksw.edu.pl/index.php/sc/instrukcja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zasopisma.uksw.edu.pl/index.php/sc/instrukcja" TargetMode="External"/><Relationship Id="rId20" Type="http://schemas.openxmlformats.org/officeDocument/2006/relationships/hyperlink" Target="https://doi.org/10.21697/sc.2018.25.1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forms.cloud.microsoft/e/tSy0cq5cmX?origin=lprLink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orcid.org/0000-0000-XXXX-YYYY" TargetMode="External"/><Relationship Id="rId19" Type="http://schemas.openxmlformats.org/officeDocument/2006/relationships/hyperlink" Target="https://doi.org/&#8230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-mail@e-mail.com" TargetMode="External"/><Relationship Id="rId14" Type="http://schemas.openxmlformats.org/officeDocument/2006/relationships/hyperlink" Target="https://czasopisma.uksw.edu.pl/pliki/seb/declaration_pl.pdf" TargetMode="External"/><Relationship Id="rId22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naaleksandraglusiuk/Desktop/Materia&#322;y_ze_spotkania_z_redakcjami_czasopism_UKSW_-_9_stycznia_2026/2025-12-20-UKSW-Template-Pl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office365uksw-my.sharepoint.com/personal/r_sadowski_uksw_edu_pl/Documents/0-SEeB/0-SEeB-Preparation/SEeB-PROCEDOWANE/0-Zgloszone/OLD/SEeB-651-Lovric-et-al/SEeB-651-Lovric-Exce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office365uksw-my.sharepoint.com/personal/r_sadowski_uksw_edu_pl/Documents/0-SEeB/0-SEeB-Preparation/SEeB-PROCEDOWANE/0-Zgloszone/OLD/SEeB-651-Lovric-et-al/SEeB-651-Lovric-Exce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Sheet1!$B$11</c:f>
              <c:strCache>
                <c:ptCount val="1"/>
                <c:pt idx="0">
                  <c:v>Familiarity with greenwashing (%)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418-46CA-B268-1C9449258AA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418-46CA-B268-1C9449258AA3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Sheet1!$A$12:$A$13</c:f>
              <c:strCache>
                <c:ptCount val="2"/>
                <c:pt idx="0">
                  <c:v>No</c:v>
                </c:pt>
                <c:pt idx="1">
                  <c:v>Yes</c:v>
                </c:pt>
              </c:strCache>
            </c:strRef>
          </c:cat>
          <c:val>
            <c:numRef>
              <c:f>Sheet1!$B$12:$B$13</c:f>
              <c:numCache>
                <c:formatCode>General</c:formatCode>
                <c:ptCount val="2"/>
                <c:pt idx="0">
                  <c:v>61.8</c:v>
                </c:pt>
                <c:pt idx="1">
                  <c:v>38.200000000000003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418-46CA-B268-1C9449258AA3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Sheet1!$B$22</c:f>
              <c:strCache>
                <c:ptCount val="1"/>
                <c:pt idx="0">
                  <c:v>Concern about fashion waste effects on the ecosystem and the environment (%)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2F2A-4758-B688-E2BB45C190E5}"/>
              </c:ext>
            </c:extLst>
          </c:dPt>
          <c:dPt>
            <c:idx val="1"/>
            <c:invertIfNegative val="0"/>
            <c:bubble3D val="0"/>
            <c:spPr>
              <a:solidFill>
                <a:schemeClr val="bg2">
                  <a:lumMod val="50000"/>
                </a:schemeClr>
              </a:solidFill>
              <a:ln>
                <a:solidFill>
                  <a:schemeClr val="bg2">
                    <a:lumMod val="50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F2A-4758-B688-E2BB45C190E5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solidFill>
                  <a:schemeClr val="accent6">
                    <a:lumMod val="7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F2A-4758-B688-E2BB45C190E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Sheet1!$A$23:$A$25</c:f>
              <c:strCache>
                <c:ptCount val="3"/>
                <c:pt idx="0">
                  <c:v>No</c:v>
                </c:pt>
                <c:pt idx="1">
                  <c:v>Not sure</c:v>
                </c:pt>
                <c:pt idx="2">
                  <c:v>Yes</c:v>
                </c:pt>
              </c:strCache>
            </c:strRef>
          </c:cat>
          <c:val>
            <c:numRef>
              <c:f>Sheet1!$B$23:$B$25</c:f>
              <c:numCache>
                <c:formatCode>General</c:formatCode>
                <c:ptCount val="3"/>
                <c:pt idx="0">
                  <c:v>27.8</c:v>
                </c:pt>
                <c:pt idx="1">
                  <c:v>30.5</c:v>
                </c:pt>
                <c:pt idx="2">
                  <c:v>41.65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F2A-4758-B688-E2BB45C190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33077040"/>
        <c:axId val="1333078960"/>
      </c:barChart>
      <c:catAx>
        <c:axId val="1333077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r-Latn-RS"/>
          </a:p>
        </c:txPr>
        <c:crossAx val="1333078960"/>
        <c:crosses val="autoZero"/>
        <c:auto val="1"/>
        <c:lblAlgn val="ctr"/>
        <c:lblOffset val="100"/>
        <c:noMultiLvlLbl val="0"/>
      </c:catAx>
      <c:valAx>
        <c:axId val="13330789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3330770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46773F-9E2D-D341-A732-EEFABD3E3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2025-12-20-UKSW-Template-Pl.dotx</Template>
  <TotalTime>73</TotalTime>
  <Pages>11</Pages>
  <Words>3324</Words>
  <Characters>20746</Characters>
  <Application>Microsoft Office Word</Application>
  <DocSecurity>0</DocSecurity>
  <Lines>324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Aleksandra Glusiuk</dc:creator>
  <cp:keywords/>
  <dc:description/>
  <cp:lastModifiedBy>Anna Głusiuk</cp:lastModifiedBy>
  <cp:revision>8</cp:revision>
  <dcterms:created xsi:type="dcterms:W3CDTF">2026-01-26T18:29:00Z</dcterms:created>
  <dcterms:modified xsi:type="dcterms:W3CDTF">2026-03-19T09:54:00Z</dcterms:modified>
</cp:coreProperties>
</file>